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71" w:type="dxa"/>
        <w:jc w:val="center"/>
        <w:tblLook w:val="04A0" w:firstRow="1" w:lastRow="0" w:firstColumn="1" w:lastColumn="0" w:noHBand="0" w:noVBand="1"/>
      </w:tblPr>
      <w:tblGrid>
        <w:gridCol w:w="9071"/>
      </w:tblGrid>
      <w:tr w:rsidR="002660A1" w:rsidRPr="00FF666C" w14:paraId="5185EBD4" w14:textId="77777777" w:rsidTr="00923940">
        <w:trPr>
          <w:cantSplit/>
          <w:trHeight w:hRule="exact" w:val="5103"/>
          <w:jc w:val="center"/>
        </w:trPr>
        <w:tc>
          <w:tcPr>
            <w:tcW w:w="9071" w:type="dxa"/>
            <w:hideMark/>
          </w:tcPr>
          <w:p w14:paraId="50BBD923" w14:textId="085B82AC" w:rsidR="002660A1" w:rsidRPr="00FF666C" w:rsidRDefault="002660A1" w:rsidP="00923940">
            <w:pPr>
              <w:pStyle w:val="Nazivfakultete"/>
            </w:pPr>
            <w:r w:rsidRPr="00923940">
              <w:t>ŠOLSKI CENTER LJUBLJANA</w:t>
            </w:r>
            <w:r w:rsidRPr="00FF666C">
              <w:br/>
            </w:r>
            <w:r w:rsidRPr="00923940">
              <w:t>Višja strokovna šola</w:t>
            </w:r>
          </w:p>
        </w:tc>
      </w:tr>
      <w:tr w:rsidR="002660A1" w:rsidRPr="00614D9D" w14:paraId="52FC63E1" w14:textId="77777777" w:rsidTr="00923940">
        <w:trPr>
          <w:cantSplit/>
          <w:trHeight w:hRule="exact" w:val="1701"/>
          <w:jc w:val="center"/>
        </w:trPr>
        <w:tc>
          <w:tcPr>
            <w:tcW w:w="9071" w:type="dxa"/>
            <w:hideMark/>
          </w:tcPr>
          <w:p w14:paraId="19B5153C" w14:textId="58D73B2B" w:rsidR="002660A1" w:rsidRPr="00614D9D" w:rsidRDefault="002660A1" w:rsidP="00923940">
            <w:pPr>
              <w:pStyle w:val="Naslovdiplomskenaloge"/>
            </w:pPr>
            <w:r w:rsidRPr="00614D9D">
              <w:t>DIPLOMSKA NALOGA</w:t>
            </w:r>
          </w:p>
        </w:tc>
      </w:tr>
      <w:tr w:rsidR="002660A1" w:rsidRPr="00FF666C" w14:paraId="76D3578F" w14:textId="77777777" w:rsidTr="00923940">
        <w:trPr>
          <w:cantSplit/>
          <w:trHeight w:hRule="exact" w:val="5954"/>
          <w:jc w:val="center"/>
        </w:trPr>
        <w:tc>
          <w:tcPr>
            <w:tcW w:w="9071" w:type="dxa"/>
            <w:hideMark/>
          </w:tcPr>
          <w:p w14:paraId="37909AB6" w14:textId="04C23486" w:rsidR="002660A1" w:rsidRPr="003111E1" w:rsidRDefault="002660A1" w:rsidP="00923940">
            <w:pPr>
              <w:pStyle w:val="Nazivavtorja"/>
            </w:pPr>
            <w:r w:rsidRPr="003111E1">
              <w:t xml:space="preserve">Ime </w:t>
            </w:r>
            <w:r w:rsidR="00EA10AA" w:rsidRPr="003111E1">
              <w:t xml:space="preserve">Priimek </w:t>
            </w:r>
            <w:r w:rsidRPr="003111E1">
              <w:t>1</w:t>
            </w:r>
          </w:p>
          <w:p w14:paraId="418C0824" w14:textId="58630173" w:rsidR="002660A1" w:rsidRPr="003111E1" w:rsidRDefault="002660A1" w:rsidP="00923940">
            <w:pPr>
              <w:pStyle w:val="Nazivavtorja"/>
            </w:pPr>
            <w:r w:rsidRPr="003111E1">
              <w:t xml:space="preserve">Ime </w:t>
            </w:r>
            <w:r w:rsidR="00EA10AA" w:rsidRPr="003111E1">
              <w:t xml:space="preserve">Priimek </w:t>
            </w:r>
            <w:r w:rsidRPr="003111E1">
              <w:t>2</w:t>
            </w:r>
          </w:p>
          <w:p w14:paraId="3421269E" w14:textId="053ABBD7" w:rsidR="002660A1" w:rsidRPr="003111E1" w:rsidRDefault="002660A1" w:rsidP="00923940">
            <w:pPr>
              <w:pStyle w:val="Nazivavtorja"/>
            </w:pPr>
          </w:p>
        </w:tc>
      </w:tr>
      <w:tr w:rsidR="002660A1" w:rsidRPr="00FF666C" w14:paraId="4BBA5574" w14:textId="77777777" w:rsidTr="00923940">
        <w:trPr>
          <w:cantSplit/>
          <w:trHeight w:hRule="exact" w:val="851"/>
          <w:jc w:val="center"/>
        </w:trPr>
        <w:tc>
          <w:tcPr>
            <w:tcW w:w="9071" w:type="dxa"/>
            <w:hideMark/>
          </w:tcPr>
          <w:p w14:paraId="24D2F2D3" w14:textId="48402D3F" w:rsidR="002660A1" w:rsidRPr="002660A1" w:rsidRDefault="00CE05B9" w:rsidP="00923940">
            <w:pPr>
              <w:pStyle w:val="Krajinletoizdaje"/>
            </w:pPr>
            <w:r>
              <w:t>Ljubljana</w:t>
            </w:r>
            <w:r w:rsidR="007051B7">
              <w:t>,</w:t>
            </w:r>
            <w:r w:rsidR="00B725A8">
              <w:t xml:space="preserve"> 2020</w:t>
            </w:r>
          </w:p>
        </w:tc>
      </w:tr>
    </w:tbl>
    <w:p w14:paraId="2800FC56" w14:textId="0C4C6B60" w:rsidR="00BE381F" w:rsidRDefault="00BE381F">
      <w:pPr>
        <w:rPr>
          <w:noProof/>
        </w:rPr>
      </w:pPr>
      <w:r>
        <w:rPr>
          <w:noProof/>
        </w:rPr>
        <w:br w:type="page"/>
      </w:r>
    </w:p>
    <w:tbl>
      <w:tblPr>
        <w:tblW w:w="0" w:type="auto"/>
        <w:tblLook w:val="04A0" w:firstRow="1" w:lastRow="0" w:firstColumn="1" w:lastColumn="0" w:noHBand="0" w:noVBand="1"/>
      </w:tblPr>
      <w:tblGrid>
        <w:gridCol w:w="4393"/>
        <w:gridCol w:w="4393"/>
      </w:tblGrid>
      <w:tr w:rsidR="00BE381F" w:rsidRPr="00FF666C" w14:paraId="17C68FB6" w14:textId="77777777" w:rsidTr="00D8634A">
        <w:trPr>
          <w:cantSplit/>
          <w:trHeight w:hRule="exact" w:val="4536"/>
        </w:trPr>
        <w:tc>
          <w:tcPr>
            <w:tcW w:w="8786" w:type="dxa"/>
            <w:gridSpan w:val="2"/>
            <w:hideMark/>
          </w:tcPr>
          <w:p w14:paraId="53E5C99E" w14:textId="77777777" w:rsidR="00BE381F" w:rsidRDefault="00BE381F" w:rsidP="00BE381F">
            <w:pPr>
              <w:pStyle w:val="Nazivfakultete"/>
            </w:pPr>
            <w:r>
              <w:lastRenderedPageBreak/>
              <w:br w:type="page"/>
            </w:r>
            <w:r w:rsidRPr="006D7C21">
              <w:t xml:space="preserve">ŠOLSKI CENTER </w:t>
            </w:r>
            <w:r>
              <w:t>LJUBLJANA</w:t>
            </w:r>
            <w:r w:rsidRPr="006D7C21">
              <w:br/>
              <w:t>Višja strokovna šola</w:t>
            </w:r>
          </w:p>
          <w:p w14:paraId="401290F1" w14:textId="77777777" w:rsidR="00D8634A" w:rsidRDefault="00D8634A" w:rsidP="00BE381F">
            <w:pPr>
              <w:pStyle w:val="Nazivfakultete"/>
            </w:pPr>
          </w:p>
          <w:p w14:paraId="64D97EC7" w14:textId="77777777" w:rsidR="00D8634A" w:rsidRDefault="00D8634A" w:rsidP="00BE381F">
            <w:pPr>
              <w:pStyle w:val="Nazivfakultete"/>
            </w:pPr>
          </w:p>
          <w:p w14:paraId="6AE2BF02" w14:textId="6D26032E" w:rsidR="00D8634A" w:rsidRPr="00D8634A" w:rsidRDefault="00D8634A" w:rsidP="00BE381F">
            <w:pPr>
              <w:pStyle w:val="Nazivfakultete"/>
              <w:rPr>
                <w:sz w:val="36"/>
                <w:szCs w:val="36"/>
              </w:rPr>
            </w:pPr>
            <w:r w:rsidRPr="00D8634A">
              <w:rPr>
                <w:sz w:val="36"/>
                <w:szCs w:val="36"/>
              </w:rPr>
              <w:t>DIPLOMSKA NALOGA</w:t>
            </w:r>
          </w:p>
        </w:tc>
      </w:tr>
      <w:tr w:rsidR="00BE381F" w:rsidRPr="00FF666C" w14:paraId="362011F1" w14:textId="77777777" w:rsidTr="00D8634A">
        <w:trPr>
          <w:cantSplit/>
          <w:trHeight w:hRule="exact" w:val="3969"/>
        </w:trPr>
        <w:tc>
          <w:tcPr>
            <w:tcW w:w="8786" w:type="dxa"/>
            <w:gridSpan w:val="2"/>
            <w:hideMark/>
          </w:tcPr>
          <w:p w14:paraId="378406D2" w14:textId="30AA1CC9" w:rsidR="00BE381F" w:rsidRPr="00614D9D" w:rsidRDefault="00BE381F" w:rsidP="00BE381F">
            <w:pPr>
              <w:pStyle w:val="Naslovdiplomskenaloge"/>
            </w:pPr>
            <w:r w:rsidRPr="00614D9D">
              <w:t xml:space="preserve">NASLOV </w:t>
            </w:r>
          </w:p>
          <w:p w14:paraId="5F0667A0" w14:textId="0F9C9407" w:rsidR="00BE381F" w:rsidRPr="00614D9D" w:rsidRDefault="00BE381F" w:rsidP="00BE381F">
            <w:pPr>
              <w:pStyle w:val="Naslovdiplomskenaloge"/>
            </w:pPr>
            <w:r w:rsidRPr="00614D9D">
              <w:t xml:space="preserve">DIPLOMSKE NALOGE </w:t>
            </w:r>
          </w:p>
          <w:p w14:paraId="13C24DF4" w14:textId="77777777" w:rsidR="00BE381F" w:rsidRPr="00614D9D" w:rsidRDefault="00BE381F" w:rsidP="00BE381F">
            <w:pPr>
              <w:pStyle w:val="Naslovdiplomskenaloge"/>
            </w:pPr>
            <w:r w:rsidRPr="00614D9D">
              <w:t>NAJVEČ 3 VRSTICE</w:t>
            </w:r>
          </w:p>
          <w:p w14:paraId="2035418A" w14:textId="77777777" w:rsidR="00BE381F" w:rsidRPr="00A81924" w:rsidRDefault="00BE381F" w:rsidP="00FE1E90">
            <w:pPr>
              <w:pStyle w:val="DIPBesedilo"/>
              <w:rPr>
                <w:szCs w:val="52"/>
              </w:rPr>
            </w:pPr>
          </w:p>
        </w:tc>
      </w:tr>
      <w:tr w:rsidR="00BE381F" w:rsidRPr="00FF666C" w14:paraId="190CA94A" w14:textId="77777777" w:rsidTr="00D8634A">
        <w:trPr>
          <w:cantSplit/>
          <w:trHeight w:hRule="exact" w:val="2551"/>
        </w:trPr>
        <w:tc>
          <w:tcPr>
            <w:tcW w:w="8786" w:type="dxa"/>
            <w:gridSpan w:val="2"/>
            <w:hideMark/>
          </w:tcPr>
          <w:p w14:paraId="075D16FB" w14:textId="6CDEC98F" w:rsidR="00BE381F" w:rsidRPr="003111E1" w:rsidRDefault="00BE381F" w:rsidP="00BE381F">
            <w:pPr>
              <w:pStyle w:val="Nazivavtorja"/>
            </w:pPr>
            <w:r w:rsidRPr="003111E1">
              <w:t xml:space="preserve">Ime </w:t>
            </w:r>
            <w:r w:rsidR="00EA10AA" w:rsidRPr="003111E1">
              <w:t xml:space="preserve">Priimek </w:t>
            </w:r>
            <w:r w:rsidRPr="003111E1">
              <w:t>1</w:t>
            </w:r>
          </w:p>
          <w:p w14:paraId="19475927" w14:textId="55229F2D" w:rsidR="00BE381F" w:rsidRPr="003111E1" w:rsidRDefault="00BE381F" w:rsidP="00BE381F">
            <w:pPr>
              <w:pStyle w:val="Nazivavtorja"/>
            </w:pPr>
            <w:r w:rsidRPr="003111E1">
              <w:t xml:space="preserve">Ime </w:t>
            </w:r>
            <w:r w:rsidR="00EA10AA" w:rsidRPr="003111E1">
              <w:t xml:space="preserve">Priimek </w:t>
            </w:r>
            <w:r w:rsidRPr="003111E1">
              <w:t>2</w:t>
            </w:r>
          </w:p>
          <w:p w14:paraId="6133E8F6" w14:textId="71E506F5" w:rsidR="00BE381F" w:rsidRPr="003111E1" w:rsidRDefault="00BE381F" w:rsidP="00BE381F">
            <w:pPr>
              <w:pStyle w:val="Nazivavtorja"/>
            </w:pPr>
          </w:p>
          <w:p w14:paraId="1F7CFD43" w14:textId="77777777" w:rsidR="00BE381F" w:rsidRPr="003111E1" w:rsidRDefault="00BE381F" w:rsidP="00FE1E90">
            <w:pPr>
              <w:pStyle w:val="DIPBesedilo"/>
            </w:pPr>
          </w:p>
        </w:tc>
      </w:tr>
      <w:tr w:rsidR="00BE381F" w:rsidRPr="00FF666C" w14:paraId="6CD91C5F" w14:textId="77777777" w:rsidTr="00D8634A">
        <w:trPr>
          <w:cantSplit/>
          <w:trHeight w:hRule="exact" w:val="397"/>
        </w:trPr>
        <w:tc>
          <w:tcPr>
            <w:tcW w:w="4393" w:type="dxa"/>
            <w:vAlign w:val="center"/>
            <w:hideMark/>
          </w:tcPr>
          <w:p w14:paraId="15C74D55" w14:textId="77777777" w:rsidR="00BE381F" w:rsidRPr="005B3A9A" w:rsidRDefault="00BE381F" w:rsidP="00BE381F">
            <w:pPr>
              <w:spacing w:after="0" w:line="240" w:lineRule="auto"/>
              <w:jc w:val="left"/>
              <w:rPr>
                <w:szCs w:val="20"/>
              </w:rPr>
            </w:pPr>
            <w:r w:rsidRPr="005B3A9A">
              <w:t>Mentor(-ica) – pred</w:t>
            </w:r>
            <w:r>
              <w:t>a</w:t>
            </w:r>
            <w:r w:rsidRPr="005B3A9A">
              <w:t>vatelj(-ica):</w:t>
            </w:r>
          </w:p>
        </w:tc>
        <w:tc>
          <w:tcPr>
            <w:tcW w:w="4393" w:type="dxa"/>
            <w:vAlign w:val="center"/>
          </w:tcPr>
          <w:p w14:paraId="19EE7A5E" w14:textId="17CBBAFA" w:rsidR="00BE381F" w:rsidRDefault="002C42A6" w:rsidP="002C42A6">
            <w:pPr>
              <w:spacing w:after="0" w:line="240" w:lineRule="auto"/>
              <w:jc w:val="left"/>
            </w:pPr>
            <w:r>
              <w:t>Ime P</w:t>
            </w:r>
            <w:r w:rsidR="00BE381F">
              <w:t>riimek, znanstv./strok. naslov</w:t>
            </w:r>
          </w:p>
        </w:tc>
      </w:tr>
      <w:tr w:rsidR="00BE381F" w:rsidRPr="00FF666C" w14:paraId="79DAE7C0" w14:textId="77777777" w:rsidTr="00D8634A">
        <w:trPr>
          <w:cantSplit/>
          <w:trHeight w:hRule="exact" w:val="397"/>
        </w:trPr>
        <w:tc>
          <w:tcPr>
            <w:tcW w:w="4393" w:type="dxa"/>
            <w:vAlign w:val="center"/>
            <w:hideMark/>
          </w:tcPr>
          <w:p w14:paraId="60225980" w14:textId="77777777" w:rsidR="00BE381F" w:rsidRPr="005B3A9A" w:rsidRDefault="00BE381F" w:rsidP="00BE381F">
            <w:pPr>
              <w:spacing w:after="0" w:line="240" w:lineRule="auto"/>
              <w:jc w:val="left"/>
            </w:pPr>
            <w:r w:rsidRPr="005B3A9A">
              <w:t xml:space="preserve">Mentor(-ica) v </w:t>
            </w:r>
            <w:r>
              <w:t>gospodarski družbi:</w:t>
            </w:r>
          </w:p>
        </w:tc>
        <w:tc>
          <w:tcPr>
            <w:tcW w:w="4393" w:type="dxa"/>
            <w:vAlign w:val="center"/>
          </w:tcPr>
          <w:p w14:paraId="20D08068" w14:textId="7C189EF1" w:rsidR="00BE381F" w:rsidRDefault="002C42A6" w:rsidP="00BE381F">
            <w:pPr>
              <w:spacing w:after="0" w:line="240" w:lineRule="auto"/>
              <w:jc w:val="left"/>
            </w:pPr>
            <w:r>
              <w:t>Ime Priimek, znanstv./strok. naslov</w:t>
            </w:r>
          </w:p>
        </w:tc>
      </w:tr>
      <w:tr w:rsidR="00BE381F" w:rsidRPr="00FF666C" w14:paraId="5C6B1C49" w14:textId="77777777" w:rsidTr="00D8634A">
        <w:trPr>
          <w:cantSplit/>
          <w:trHeight w:hRule="exact" w:val="397"/>
        </w:trPr>
        <w:tc>
          <w:tcPr>
            <w:tcW w:w="4393" w:type="dxa"/>
            <w:vAlign w:val="center"/>
            <w:hideMark/>
          </w:tcPr>
          <w:p w14:paraId="5DF9A603" w14:textId="77777777" w:rsidR="00BE381F" w:rsidRPr="005B3A9A" w:rsidRDefault="00BE381F" w:rsidP="00BE381F">
            <w:pPr>
              <w:spacing w:after="0" w:line="240" w:lineRule="auto"/>
              <w:jc w:val="left"/>
            </w:pPr>
            <w:r>
              <w:t>Gospodarska družba</w:t>
            </w:r>
            <w:r w:rsidRPr="005B3A9A">
              <w:t>:</w:t>
            </w:r>
          </w:p>
        </w:tc>
        <w:tc>
          <w:tcPr>
            <w:tcW w:w="4393" w:type="dxa"/>
            <w:vAlign w:val="center"/>
          </w:tcPr>
          <w:p w14:paraId="4D62A545" w14:textId="0C8EB5E6" w:rsidR="00BE381F" w:rsidRPr="007B3BFD" w:rsidRDefault="00897998" w:rsidP="00BE381F">
            <w:pPr>
              <w:spacing w:after="0" w:line="240" w:lineRule="auto"/>
              <w:jc w:val="left"/>
            </w:pPr>
            <w:r>
              <w:t>Naziv podjetja</w:t>
            </w:r>
          </w:p>
        </w:tc>
      </w:tr>
      <w:tr w:rsidR="00BE381F" w:rsidRPr="00FF666C" w14:paraId="319EA5ED" w14:textId="77777777" w:rsidTr="00D8634A">
        <w:trPr>
          <w:cantSplit/>
          <w:trHeight w:hRule="exact" w:val="397"/>
        </w:trPr>
        <w:tc>
          <w:tcPr>
            <w:tcW w:w="4393" w:type="dxa"/>
            <w:vAlign w:val="center"/>
            <w:hideMark/>
          </w:tcPr>
          <w:p w14:paraId="1428FCA8" w14:textId="77777777" w:rsidR="00BE381F" w:rsidRPr="005B3A9A" w:rsidRDefault="00BE381F" w:rsidP="00BE381F">
            <w:pPr>
              <w:spacing w:after="0" w:line="240" w:lineRule="auto"/>
              <w:jc w:val="left"/>
            </w:pPr>
            <w:r w:rsidRPr="005B3A9A">
              <w:t>Lektor(-ica):</w:t>
            </w:r>
          </w:p>
        </w:tc>
        <w:tc>
          <w:tcPr>
            <w:tcW w:w="4393" w:type="dxa"/>
            <w:vAlign w:val="center"/>
          </w:tcPr>
          <w:p w14:paraId="03716E3C" w14:textId="4591061E" w:rsidR="00BE381F" w:rsidRDefault="002C42A6" w:rsidP="00BE381F">
            <w:pPr>
              <w:spacing w:after="0" w:line="240" w:lineRule="auto"/>
              <w:jc w:val="left"/>
            </w:pPr>
            <w:r>
              <w:t>Ime Priimek, znanstv./strok. naslov</w:t>
            </w:r>
          </w:p>
        </w:tc>
      </w:tr>
      <w:tr w:rsidR="00BE381F" w:rsidRPr="00FF666C" w14:paraId="2C498C52" w14:textId="77777777" w:rsidTr="00D8634A">
        <w:trPr>
          <w:cantSplit/>
          <w:trHeight w:hRule="exact" w:val="397"/>
        </w:trPr>
        <w:tc>
          <w:tcPr>
            <w:tcW w:w="4393" w:type="dxa"/>
            <w:vAlign w:val="center"/>
            <w:hideMark/>
          </w:tcPr>
          <w:p w14:paraId="2E503C6E" w14:textId="77777777" w:rsidR="00BE381F" w:rsidRPr="005B3A9A" w:rsidRDefault="00BE381F" w:rsidP="00BE381F">
            <w:pPr>
              <w:spacing w:after="0" w:line="240" w:lineRule="auto"/>
              <w:jc w:val="left"/>
            </w:pPr>
            <w:r w:rsidRPr="005B3A9A">
              <w:t>Prevod v tuj jezik</w:t>
            </w:r>
            <w:r>
              <w:t>:</w:t>
            </w:r>
          </w:p>
        </w:tc>
        <w:tc>
          <w:tcPr>
            <w:tcW w:w="4393" w:type="dxa"/>
            <w:vAlign w:val="center"/>
          </w:tcPr>
          <w:p w14:paraId="572B1ECD" w14:textId="2D61B761" w:rsidR="00BE381F" w:rsidRDefault="002C42A6" w:rsidP="00BE381F">
            <w:pPr>
              <w:spacing w:after="0" w:line="240" w:lineRule="auto"/>
              <w:jc w:val="left"/>
            </w:pPr>
            <w:r>
              <w:t>Ime Priimek, znanstv./strok. naslov</w:t>
            </w:r>
          </w:p>
        </w:tc>
      </w:tr>
      <w:tr w:rsidR="00443C49" w:rsidRPr="00FF666C" w14:paraId="37D6AA6E" w14:textId="77777777" w:rsidTr="00C5108E">
        <w:trPr>
          <w:cantSplit/>
          <w:trHeight w:hRule="exact" w:val="397"/>
        </w:trPr>
        <w:tc>
          <w:tcPr>
            <w:tcW w:w="4393" w:type="dxa"/>
            <w:vAlign w:val="center"/>
            <w:hideMark/>
          </w:tcPr>
          <w:p w14:paraId="41B8D860" w14:textId="71208CE3" w:rsidR="00443C49" w:rsidRPr="005B3A9A" w:rsidRDefault="00443C49" w:rsidP="00C5108E">
            <w:pPr>
              <w:spacing w:after="0" w:line="240" w:lineRule="auto"/>
              <w:jc w:val="left"/>
            </w:pPr>
            <w:r>
              <w:t>Kraj, leto izdaje:</w:t>
            </w:r>
          </w:p>
        </w:tc>
        <w:tc>
          <w:tcPr>
            <w:tcW w:w="4393" w:type="dxa"/>
            <w:vAlign w:val="center"/>
          </w:tcPr>
          <w:p w14:paraId="6B51AFEB" w14:textId="44130DFD" w:rsidR="00443C49" w:rsidRDefault="00443C49" w:rsidP="00C5108E">
            <w:pPr>
              <w:spacing w:after="0" w:line="240" w:lineRule="auto"/>
              <w:jc w:val="left"/>
            </w:pPr>
            <w:r>
              <w:t>Ljubljana, 2020</w:t>
            </w:r>
          </w:p>
        </w:tc>
      </w:tr>
    </w:tbl>
    <w:p w14:paraId="0F3DF8CC" w14:textId="77777777" w:rsidR="00BE381F" w:rsidRPr="0050495E" w:rsidRDefault="00BE381F" w:rsidP="00923940">
      <w:pPr>
        <w:pStyle w:val="Nazivfakultete"/>
        <w:rPr>
          <w:noProof/>
          <w:sz w:val="24"/>
          <w:szCs w:val="24"/>
        </w:rPr>
      </w:pPr>
    </w:p>
    <w:p w14:paraId="19D01B46" w14:textId="5C3EC79C" w:rsidR="00BA04E6" w:rsidRPr="0098151B" w:rsidRDefault="00BA04E6" w:rsidP="00BA04E6">
      <w:pPr>
        <w:jc w:val="center"/>
        <w:rPr>
          <w:b/>
          <w:noProof/>
          <w:spacing w:val="20"/>
        </w:rPr>
      </w:pPr>
      <w:r w:rsidRPr="0098151B">
        <w:rPr>
          <w:b/>
          <w:noProof/>
          <w:spacing w:val="20"/>
        </w:rPr>
        <w:t>IZJAVA O AVTORSTVU</w:t>
      </w:r>
    </w:p>
    <w:p w14:paraId="122FA4F6" w14:textId="77777777" w:rsidR="00E71741" w:rsidRDefault="00E71741" w:rsidP="0098151B">
      <w:pPr>
        <w:rPr>
          <w:noProof/>
          <w:sz w:val="20"/>
          <w:szCs w:val="20"/>
        </w:rPr>
      </w:pPr>
    </w:p>
    <w:tbl>
      <w:tblPr>
        <w:tblStyle w:val="Tabelamre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7"/>
        <w:gridCol w:w="1704"/>
        <w:gridCol w:w="422"/>
        <w:gridCol w:w="1137"/>
        <w:gridCol w:w="3688"/>
        <w:gridCol w:w="418"/>
      </w:tblGrid>
      <w:tr w:rsidR="00E71741" w14:paraId="5D80D5C1" w14:textId="77777777" w:rsidTr="002A2D8E">
        <w:tc>
          <w:tcPr>
            <w:tcW w:w="806" w:type="pct"/>
          </w:tcPr>
          <w:p w14:paraId="3D75952C" w14:textId="1F873C1E" w:rsidR="00E71741" w:rsidRDefault="00E71741" w:rsidP="0098151B">
            <w:pPr>
              <w:rPr>
                <w:noProof/>
                <w:sz w:val="20"/>
                <w:szCs w:val="20"/>
              </w:rPr>
            </w:pPr>
            <w:r w:rsidRPr="0098151B">
              <w:rPr>
                <w:noProof/>
                <w:sz w:val="20"/>
                <w:szCs w:val="20"/>
              </w:rPr>
              <w:t>Podpisani(-a)</w:t>
            </w:r>
          </w:p>
        </w:tc>
        <w:tc>
          <w:tcPr>
            <w:tcW w:w="1857" w:type="pct"/>
            <w:gridSpan w:val="3"/>
            <w:tcBorders>
              <w:bottom w:val="single" w:sz="4" w:space="0" w:color="auto"/>
            </w:tcBorders>
          </w:tcPr>
          <w:p w14:paraId="62E88915" w14:textId="77777777" w:rsidR="00E71741" w:rsidRDefault="00E71741" w:rsidP="0098151B">
            <w:pPr>
              <w:rPr>
                <w:noProof/>
                <w:sz w:val="20"/>
                <w:szCs w:val="20"/>
              </w:rPr>
            </w:pPr>
          </w:p>
        </w:tc>
        <w:tc>
          <w:tcPr>
            <w:tcW w:w="2337" w:type="pct"/>
            <w:gridSpan w:val="2"/>
          </w:tcPr>
          <w:p w14:paraId="0DDFCB24" w14:textId="4F8A030A" w:rsidR="00E71741" w:rsidRDefault="00E71741" w:rsidP="00EC5566">
            <w:pPr>
              <w:jc w:val="right"/>
              <w:rPr>
                <w:noProof/>
                <w:sz w:val="20"/>
                <w:szCs w:val="20"/>
              </w:rPr>
            </w:pPr>
            <w:r>
              <w:rPr>
                <w:noProof/>
                <w:sz w:val="20"/>
                <w:szCs w:val="20"/>
              </w:rPr>
              <w:t xml:space="preserve">, </w:t>
            </w:r>
            <w:r w:rsidRPr="0098151B">
              <w:rPr>
                <w:noProof/>
                <w:sz w:val="20"/>
                <w:szCs w:val="20"/>
              </w:rPr>
              <w:t xml:space="preserve">študent/-ka </w:t>
            </w:r>
            <w:r>
              <w:rPr>
                <w:noProof/>
                <w:sz w:val="20"/>
                <w:szCs w:val="20"/>
              </w:rPr>
              <w:t xml:space="preserve">Višje strokovne šole Ljubljana, </w:t>
            </w:r>
          </w:p>
        </w:tc>
      </w:tr>
      <w:tr w:rsidR="00E71741" w14:paraId="36EA3AC6" w14:textId="77777777" w:rsidTr="002A2D8E">
        <w:tc>
          <w:tcPr>
            <w:tcW w:w="2016" w:type="pct"/>
            <w:gridSpan w:val="3"/>
          </w:tcPr>
          <w:p w14:paraId="5BE99814" w14:textId="77777777" w:rsidR="00E71741" w:rsidRDefault="00E71741" w:rsidP="0098151B">
            <w:pPr>
              <w:rPr>
                <w:noProof/>
                <w:sz w:val="20"/>
                <w:szCs w:val="20"/>
              </w:rPr>
            </w:pPr>
            <w:r w:rsidRPr="0098151B">
              <w:rPr>
                <w:noProof/>
                <w:sz w:val="20"/>
                <w:szCs w:val="20"/>
              </w:rPr>
              <w:t>avtor/-ica predloženega dela z naslovom</w:t>
            </w:r>
          </w:p>
        </w:tc>
        <w:tc>
          <w:tcPr>
            <w:tcW w:w="2746" w:type="pct"/>
            <w:gridSpan w:val="2"/>
            <w:tcBorders>
              <w:bottom w:val="single" w:sz="4" w:space="0" w:color="auto"/>
            </w:tcBorders>
          </w:tcPr>
          <w:p w14:paraId="01586AD1" w14:textId="77777777" w:rsidR="00E71741" w:rsidRDefault="00E71741" w:rsidP="00EC5566">
            <w:pPr>
              <w:jc w:val="right"/>
              <w:rPr>
                <w:noProof/>
                <w:sz w:val="20"/>
                <w:szCs w:val="20"/>
              </w:rPr>
            </w:pPr>
          </w:p>
        </w:tc>
        <w:tc>
          <w:tcPr>
            <w:tcW w:w="238" w:type="pct"/>
          </w:tcPr>
          <w:p w14:paraId="54FADC82" w14:textId="555DAD85" w:rsidR="00E71741" w:rsidRDefault="00E71741" w:rsidP="00EC5566">
            <w:pPr>
              <w:jc w:val="right"/>
              <w:rPr>
                <w:noProof/>
                <w:sz w:val="20"/>
                <w:szCs w:val="20"/>
              </w:rPr>
            </w:pPr>
            <w:r>
              <w:rPr>
                <w:noProof/>
                <w:sz w:val="20"/>
                <w:szCs w:val="20"/>
              </w:rPr>
              <w:t>,</w:t>
            </w:r>
          </w:p>
        </w:tc>
      </w:tr>
      <w:tr w:rsidR="00E71741" w14:paraId="768F9002" w14:textId="77777777" w:rsidTr="002A2D8E">
        <w:tc>
          <w:tcPr>
            <w:tcW w:w="2663" w:type="pct"/>
            <w:gridSpan w:val="4"/>
          </w:tcPr>
          <w:p w14:paraId="66568FA3" w14:textId="503D5ECB" w:rsidR="00E71741" w:rsidRDefault="00E71741" w:rsidP="0098151B">
            <w:pPr>
              <w:rPr>
                <w:noProof/>
                <w:sz w:val="20"/>
                <w:szCs w:val="20"/>
              </w:rPr>
            </w:pPr>
            <w:r w:rsidRPr="0098151B">
              <w:rPr>
                <w:noProof/>
                <w:sz w:val="20"/>
                <w:szCs w:val="20"/>
              </w:rPr>
              <w:t>pripravljenega v sodelovanju s svetovalcem/svetovalko</w:t>
            </w:r>
          </w:p>
        </w:tc>
        <w:tc>
          <w:tcPr>
            <w:tcW w:w="2337" w:type="pct"/>
            <w:gridSpan w:val="2"/>
            <w:tcBorders>
              <w:bottom w:val="single" w:sz="4" w:space="0" w:color="auto"/>
            </w:tcBorders>
          </w:tcPr>
          <w:p w14:paraId="21D153FB" w14:textId="54C65673" w:rsidR="00E71741" w:rsidRDefault="00E71741" w:rsidP="0098151B">
            <w:pPr>
              <w:rPr>
                <w:noProof/>
                <w:sz w:val="20"/>
                <w:szCs w:val="20"/>
              </w:rPr>
            </w:pPr>
          </w:p>
        </w:tc>
      </w:tr>
      <w:tr w:rsidR="00E71741" w14:paraId="665FFF3B" w14:textId="77777777" w:rsidTr="002A2D8E">
        <w:tc>
          <w:tcPr>
            <w:tcW w:w="1776" w:type="pct"/>
            <w:gridSpan w:val="2"/>
          </w:tcPr>
          <w:p w14:paraId="3B923166" w14:textId="02E41B2B" w:rsidR="00E71741" w:rsidRDefault="00E71741" w:rsidP="0098151B">
            <w:pPr>
              <w:rPr>
                <w:noProof/>
                <w:sz w:val="20"/>
                <w:szCs w:val="20"/>
              </w:rPr>
            </w:pPr>
            <w:r w:rsidRPr="0098151B">
              <w:rPr>
                <w:noProof/>
                <w:sz w:val="20"/>
                <w:szCs w:val="20"/>
              </w:rPr>
              <w:t>in sosvetovalcem/sosvetovalko</w:t>
            </w:r>
          </w:p>
        </w:tc>
        <w:tc>
          <w:tcPr>
            <w:tcW w:w="3224" w:type="pct"/>
            <w:gridSpan w:val="4"/>
            <w:tcBorders>
              <w:bottom w:val="single" w:sz="4" w:space="0" w:color="auto"/>
            </w:tcBorders>
          </w:tcPr>
          <w:p w14:paraId="727DFD01" w14:textId="77777777" w:rsidR="00E71741" w:rsidRDefault="00E71741" w:rsidP="0098151B">
            <w:pPr>
              <w:rPr>
                <w:noProof/>
                <w:sz w:val="20"/>
                <w:szCs w:val="20"/>
              </w:rPr>
            </w:pPr>
          </w:p>
        </w:tc>
      </w:tr>
    </w:tbl>
    <w:p w14:paraId="6F467A23" w14:textId="299F4CFC" w:rsidR="0098151B" w:rsidRPr="004B62B1" w:rsidRDefault="0098151B" w:rsidP="0098151B">
      <w:pPr>
        <w:spacing w:before="480" w:after="480"/>
        <w:jc w:val="center"/>
        <w:rPr>
          <w:noProof/>
          <w:spacing w:val="40"/>
          <w:sz w:val="20"/>
          <w:szCs w:val="20"/>
        </w:rPr>
      </w:pPr>
      <w:r w:rsidRPr="004B62B1">
        <w:rPr>
          <w:noProof/>
          <w:spacing w:val="40"/>
          <w:sz w:val="20"/>
          <w:szCs w:val="20"/>
        </w:rPr>
        <w:t>IZJAVLJAM</w:t>
      </w:r>
    </w:p>
    <w:p w14:paraId="1553AB28" w14:textId="77777777" w:rsidR="00E71741" w:rsidRPr="00377631" w:rsidRDefault="00E71741" w:rsidP="00E71741">
      <w:pPr>
        <w:numPr>
          <w:ilvl w:val="0"/>
          <w:numId w:val="22"/>
        </w:numPr>
        <w:spacing w:before="120" w:after="120" w:line="276" w:lineRule="auto"/>
        <w:ind w:left="360"/>
        <w:rPr>
          <w:rFonts w:eastAsia="Times New Roman" w:cs="Times New Roman"/>
          <w:sz w:val="20"/>
          <w:szCs w:val="20"/>
          <w:lang w:eastAsia="sl-SI"/>
        </w:rPr>
      </w:pPr>
      <w:r w:rsidRPr="00377631">
        <w:rPr>
          <w:rFonts w:eastAsia="Times New Roman" w:cs="Times New Roman"/>
          <w:sz w:val="20"/>
          <w:szCs w:val="20"/>
          <w:lang w:eastAsia="sl-SI"/>
        </w:rPr>
        <w:t>da sem predloženo delo pripravil/-a samostojno;</w:t>
      </w:r>
    </w:p>
    <w:p w14:paraId="45D9DB46" w14:textId="77777777" w:rsidR="00E71741" w:rsidRPr="00377631" w:rsidRDefault="00E71741" w:rsidP="00E71741">
      <w:pPr>
        <w:spacing w:before="120" w:after="120" w:line="276" w:lineRule="auto"/>
        <w:rPr>
          <w:rFonts w:eastAsia="Times New Roman" w:cs="Times New Roman"/>
          <w:sz w:val="20"/>
          <w:szCs w:val="20"/>
          <w:lang w:eastAsia="sl-SI"/>
        </w:rPr>
      </w:pPr>
    </w:p>
    <w:p w14:paraId="51BDD9AE" w14:textId="77777777" w:rsidR="00E71741" w:rsidRPr="00377631" w:rsidRDefault="00E71741" w:rsidP="00E71741">
      <w:pPr>
        <w:numPr>
          <w:ilvl w:val="0"/>
          <w:numId w:val="22"/>
        </w:numPr>
        <w:spacing w:before="120" w:after="120" w:line="276" w:lineRule="auto"/>
        <w:ind w:left="360"/>
        <w:rPr>
          <w:rFonts w:eastAsia="Times New Roman" w:cs="Times New Roman"/>
          <w:sz w:val="20"/>
          <w:szCs w:val="20"/>
          <w:lang w:eastAsia="sl-SI"/>
        </w:rPr>
      </w:pPr>
      <w:r w:rsidRPr="00377631">
        <w:rPr>
          <w:rFonts w:eastAsia="Times New Roman" w:cs="Times New Roman"/>
          <w:sz w:val="20"/>
          <w:szCs w:val="20"/>
          <w:lang w:eastAsia="sl-SI"/>
        </w:rPr>
        <w:t>da je tiskana oblika predloženega dela istovetna njegovi elektronski obliki;</w:t>
      </w:r>
    </w:p>
    <w:p w14:paraId="7B54CC76" w14:textId="77777777" w:rsidR="00E71741" w:rsidRPr="00377631" w:rsidRDefault="00E71741" w:rsidP="00E71741">
      <w:pPr>
        <w:spacing w:before="120" w:after="120" w:line="276" w:lineRule="auto"/>
        <w:rPr>
          <w:rFonts w:eastAsia="Times New Roman" w:cs="Times New Roman"/>
          <w:sz w:val="20"/>
          <w:szCs w:val="20"/>
          <w:lang w:eastAsia="sl-SI"/>
        </w:rPr>
      </w:pPr>
    </w:p>
    <w:p w14:paraId="7F34CC6A" w14:textId="10FF523B" w:rsidR="00E71741" w:rsidRPr="00377631" w:rsidRDefault="00E71741" w:rsidP="00E71741">
      <w:pPr>
        <w:numPr>
          <w:ilvl w:val="0"/>
          <w:numId w:val="22"/>
        </w:numPr>
        <w:spacing w:before="120" w:after="120" w:line="276" w:lineRule="auto"/>
        <w:ind w:left="360"/>
        <w:rPr>
          <w:rFonts w:eastAsia="Times New Roman" w:cs="Times New Roman"/>
          <w:sz w:val="20"/>
          <w:szCs w:val="20"/>
          <w:lang w:eastAsia="sl-SI"/>
        </w:rPr>
      </w:pPr>
      <w:r w:rsidRPr="00377631">
        <w:rPr>
          <w:rFonts w:eastAsia="Times New Roman" w:cs="Times New Roman"/>
          <w:sz w:val="20"/>
          <w:szCs w:val="20"/>
          <w:lang w:eastAsia="sl-SI"/>
        </w:rPr>
        <w:t>da je besedilo predloženega dela jezikovno korektno in tehnično pripravljeno v skladu z Navodili za pripravo diplom</w:t>
      </w:r>
      <w:r>
        <w:rPr>
          <w:rFonts w:eastAsia="Times New Roman" w:cs="Times New Roman"/>
          <w:sz w:val="20"/>
          <w:szCs w:val="20"/>
          <w:lang w:eastAsia="sl-SI"/>
        </w:rPr>
        <w:t>skih nalog Višje strokovne šole</w:t>
      </w:r>
      <w:r w:rsidRPr="00377631">
        <w:rPr>
          <w:rFonts w:eastAsia="Times New Roman" w:cs="Times New Roman"/>
          <w:sz w:val="20"/>
          <w:szCs w:val="20"/>
          <w:lang w:eastAsia="sl-SI"/>
        </w:rPr>
        <w:t>, kar pomeni, da sem poskrbel, da so dela in mnenja drugih avtorjev oziroma avtoric, ki jih uporabljam oziroma navajam v besedilu, citirana oziroma povzeta v skladu z Navodili za pripravo diplomskih nalog Višje strokovne šole;</w:t>
      </w:r>
    </w:p>
    <w:p w14:paraId="279300F6" w14:textId="77777777" w:rsidR="00E71741" w:rsidRPr="00377631" w:rsidRDefault="00E71741" w:rsidP="00E71741">
      <w:pPr>
        <w:spacing w:before="120" w:after="120" w:line="276" w:lineRule="auto"/>
        <w:rPr>
          <w:rFonts w:eastAsia="Times New Roman" w:cs="Times New Roman"/>
          <w:sz w:val="20"/>
          <w:szCs w:val="20"/>
          <w:lang w:eastAsia="sl-SI"/>
        </w:rPr>
      </w:pPr>
    </w:p>
    <w:p w14:paraId="4D9899FC" w14:textId="77777777" w:rsidR="00E71741" w:rsidRPr="00377631" w:rsidRDefault="00E71741" w:rsidP="00E71741">
      <w:pPr>
        <w:numPr>
          <w:ilvl w:val="0"/>
          <w:numId w:val="22"/>
        </w:numPr>
        <w:spacing w:before="120" w:after="120" w:line="276" w:lineRule="auto"/>
        <w:ind w:left="360"/>
        <w:rPr>
          <w:rFonts w:eastAsia="Times New Roman" w:cs="Times New Roman"/>
          <w:sz w:val="20"/>
          <w:szCs w:val="20"/>
          <w:lang w:eastAsia="sl-SI"/>
        </w:rPr>
      </w:pPr>
      <w:r w:rsidRPr="00377631">
        <w:rPr>
          <w:rFonts w:eastAsia="Times New Roman" w:cs="Times New Roman"/>
          <w:sz w:val="20"/>
          <w:szCs w:val="20"/>
          <w:lang w:eastAsia="sl-SI"/>
        </w:rPr>
        <w:t>da se zavedam, da je plagiatorstvo – predstavljanje tujih del (v pisni ali grafični obliki) kot mojih lastnih – kaznivo po Kazenskem zakoniku Republike Slovenije;</w:t>
      </w:r>
    </w:p>
    <w:p w14:paraId="7258305C" w14:textId="77777777" w:rsidR="00E71741" w:rsidRPr="00377631" w:rsidRDefault="00E71741" w:rsidP="00E71741">
      <w:pPr>
        <w:spacing w:before="120" w:after="120" w:line="276" w:lineRule="auto"/>
        <w:rPr>
          <w:rFonts w:eastAsia="Times New Roman" w:cs="Times New Roman"/>
          <w:sz w:val="20"/>
          <w:szCs w:val="20"/>
          <w:lang w:eastAsia="sl-SI"/>
        </w:rPr>
      </w:pPr>
    </w:p>
    <w:p w14:paraId="3C443521" w14:textId="3D7CA71F" w:rsidR="00E71741" w:rsidRPr="00377631" w:rsidRDefault="00E71741" w:rsidP="00E71741">
      <w:pPr>
        <w:numPr>
          <w:ilvl w:val="0"/>
          <w:numId w:val="22"/>
        </w:numPr>
        <w:spacing w:before="120" w:after="120" w:line="276" w:lineRule="auto"/>
        <w:ind w:left="360"/>
        <w:rPr>
          <w:rFonts w:eastAsia="Times New Roman" w:cs="Times New Roman"/>
          <w:sz w:val="20"/>
          <w:szCs w:val="20"/>
          <w:lang w:eastAsia="sl-SI"/>
        </w:rPr>
      </w:pPr>
      <w:r w:rsidRPr="00377631">
        <w:rPr>
          <w:rFonts w:eastAsia="Times New Roman" w:cs="Times New Roman"/>
          <w:sz w:val="20"/>
          <w:szCs w:val="20"/>
          <w:lang w:eastAsia="sl-SI"/>
        </w:rPr>
        <w:t>da se zavedam posledic, ki bi jih na osnovi predloženega dela dokazano plagiatorstvo lahko predstavljalo za moj status na Višji strokovni šoli v skladu z relevantnim pravilnikom;</w:t>
      </w:r>
    </w:p>
    <w:p w14:paraId="1FB708A2" w14:textId="77777777" w:rsidR="00E71741" w:rsidRPr="00377631" w:rsidRDefault="00E71741" w:rsidP="00E71741">
      <w:pPr>
        <w:spacing w:before="120" w:after="120" w:line="276" w:lineRule="auto"/>
        <w:rPr>
          <w:rFonts w:eastAsia="Times New Roman" w:cs="Times New Roman"/>
          <w:sz w:val="20"/>
          <w:szCs w:val="20"/>
          <w:lang w:eastAsia="sl-SI"/>
        </w:rPr>
      </w:pPr>
    </w:p>
    <w:p w14:paraId="4BD2F9EE" w14:textId="77777777" w:rsidR="00E71741" w:rsidRPr="00377631" w:rsidRDefault="00E71741" w:rsidP="00E71741">
      <w:pPr>
        <w:numPr>
          <w:ilvl w:val="0"/>
          <w:numId w:val="22"/>
        </w:numPr>
        <w:spacing w:before="120" w:after="120" w:line="276" w:lineRule="auto"/>
        <w:ind w:left="360"/>
        <w:rPr>
          <w:rFonts w:eastAsia="Times New Roman" w:cs="Times New Roman"/>
          <w:sz w:val="20"/>
          <w:szCs w:val="20"/>
          <w:lang w:eastAsia="sl-SI"/>
        </w:rPr>
      </w:pPr>
      <w:r w:rsidRPr="00377631">
        <w:rPr>
          <w:rFonts w:eastAsia="Times New Roman" w:cs="Times New Roman"/>
          <w:sz w:val="20"/>
          <w:szCs w:val="20"/>
          <w:lang w:eastAsia="sl-SI"/>
        </w:rPr>
        <w:t>da sem pridobil/-a vsa potrebna dovoljenja za uporabo podatkov in avtorskih del v predloženem delu in jih v njem jasno označil/-a;</w:t>
      </w:r>
    </w:p>
    <w:p w14:paraId="77CAF972" w14:textId="77777777" w:rsidR="00E71741" w:rsidRPr="00377631" w:rsidRDefault="00E71741" w:rsidP="00E71741">
      <w:pPr>
        <w:spacing w:before="120" w:after="120" w:line="276" w:lineRule="auto"/>
        <w:rPr>
          <w:rFonts w:eastAsia="Times New Roman" w:cs="Times New Roman"/>
          <w:sz w:val="20"/>
          <w:szCs w:val="20"/>
          <w:lang w:eastAsia="sl-SI"/>
        </w:rPr>
      </w:pPr>
    </w:p>
    <w:p w14:paraId="40D09063" w14:textId="77777777" w:rsidR="00E71741" w:rsidRPr="00377631" w:rsidRDefault="00E71741" w:rsidP="00E71741">
      <w:pPr>
        <w:numPr>
          <w:ilvl w:val="0"/>
          <w:numId w:val="22"/>
        </w:numPr>
        <w:spacing w:before="120" w:after="120" w:line="276" w:lineRule="auto"/>
        <w:ind w:left="360"/>
        <w:rPr>
          <w:rFonts w:eastAsia="Times New Roman" w:cs="Times New Roman"/>
          <w:sz w:val="20"/>
          <w:szCs w:val="20"/>
          <w:lang w:eastAsia="sl-SI"/>
        </w:rPr>
      </w:pPr>
      <w:r w:rsidRPr="00377631">
        <w:rPr>
          <w:rFonts w:eastAsia="Times New Roman" w:cs="Times New Roman"/>
          <w:sz w:val="20"/>
          <w:szCs w:val="20"/>
          <w:lang w:eastAsia="sl-SI"/>
        </w:rPr>
        <w:t xml:space="preserve">da sem pri pripravi predloženega dela ravnal/-a v skladu z etičnimi načeli in, kjer je to potrebno, za raziskavo pridobil/-a soglasje etične komisije; </w:t>
      </w:r>
    </w:p>
    <w:p w14:paraId="1C3FF71D" w14:textId="77777777" w:rsidR="00E71741" w:rsidRPr="00377631" w:rsidRDefault="00E71741" w:rsidP="00E71741">
      <w:pPr>
        <w:spacing w:before="120" w:after="120" w:line="276" w:lineRule="auto"/>
        <w:rPr>
          <w:rFonts w:eastAsia="Times New Roman" w:cs="Times New Roman"/>
          <w:sz w:val="20"/>
          <w:szCs w:val="20"/>
          <w:lang w:eastAsia="sl-SI"/>
        </w:rPr>
      </w:pPr>
    </w:p>
    <w:p w14:paraId="5CF7E282" w14:textId="77777777" w:rsidR="00E71741" w:rsidRPr="00377631" w:rsidRDefault="00E71741" w:rsidP="00E71741">
      <w:pPr>
        <w:numPr>
          <w:ilvl w:val="0"/>
          <w:numId w:val="22"/>
        </w:numPr>
        <w:spacing w:before="120" w:after="120" w:line="276" w:lineRule="auto"/>
        <w:ind w:left="360"/>
        <w:rPr>
          <w:rFonts w:eastAsia="Times New Roman" w:cs="Times New Roman"/>
          <w:sz w:val="20"/>
          <w:szCs w:val="20"/>
          <w:lang w:eastAsia="sl-SI"/>
        </w:rPr>
      </w:pPr>
      <w:r w:rsidRPr="00377631">
        <w:rPr>
          <w:rFonts w:eastAsia="Times New Roman" w:cs="Times New Roman"/>
          <w:sz w:val="20"/>
          <w:szCs w:val="20"/>
          <w:lang w:eastAsia="sl-SI"/>
        </w:rPr>
        <w:t xml:space="preserve">da soglašam, da se elektronska oblika predloženega dela uporabi za preverjanje podobnosti vsebine z drugimi deli s programsko opremo za preverjanje podobnosti vsebine, ki je povezana s študijskim informacijskim sistemom članice; </w:t>
      </w:r>
    </w:p>
    <w:p w14:paraId="2CB9804D" w14:textId="77777777" w:rsidR="00E71741" w:rsidRPr="00377631" w:rsidRDefault="00E71741" w:rsidP="00E71741">
      <w:pPr>
        <w:spacing w:before="120" w:after="120" w:line="276" w:lineRule="auto"/>
        <w:rPr>
          <w:rFonts w:eastAsia="Times New Roman" w:cs="Times New Roman"/>
          <w:sz w:val="20"/>
          <w:szCs w:val="20"/>
          <w:lang w:eastAsia="sl-SI"/>
        </w:rPr>
      </w:pPr>
    </w:p>
    <w:p w14:paraId="637BD31A" w14:textId="77777777" w:rsidR="00E71741" w:rsidRPr="00377631" w:rsidRDefault="00E71741" w:rsidP="00E71741">
      <w:pPr>
        <w:numPr>
          <w:ilvl w:val="0"/>
          <w:numId w:val="22"/>
        </w:numPr>
        <w:spacing w:before="120" w:after="120" w:line="276" w:lineRule="auto"/>
        <w:ind w:left="360"/>
        <w:rPr>
          <w:rFonts w:eastAsia="Times New Roman" w:cs="Times New Roman"/>
          <w:sz w:val="20"/>
          <w:szCs w:val="20"/>
          <w:lang w:eastAsia="sl-SI"/>
        </w:rPr>
      </w:pPr>
      <w:r w:rsidRPr="00377631">
        <w:rPr>
          <w:rFonts w:eastAsia="Times New Roman" w:cs="Times New Roman"/>
          <w:sz w:val="20"/>
          <w:szCs w:val="20"/>
          <w:lang w:eastAsia="sl-SI"/>
        </w:rPr>
        <w:t>da hkrati z objavo predloženega dela dovoljujem objavo svojih osebnih podatkov, ki so navedeni v njem in v tej izjavi.</w:t>
      </w:r>
    </w:p>
    <w:p w14:paraId="4582DA1C" w14:textId="20AF901A" w:rsidR="005E55A5" w:rsidRDefault="00BA04E6" w:rsidP="00BA04E6">
      <w:pPr>
        <w:tabs>
          <w:tab w:val="right" w:pos="8789"/>
        </w:tabs>
        <w:spacing w:before="720" w:after="0"/>
        <w:rPr>
          <w:noProof/>
          <w:sz w:val="20"/>
          <w:szCs w:val="20"/>
        </w:rPr>
        <w:sectPr w:rsidR="005E55A5" w:rsidSect="00BF0FB1">
          <w:pgSz w:w="11906" w:h="16838" w:code="9"/>
          <w:pgMar w:top="1418" w:right="1418" w:bottom="1418" w:left="1418" w:header="709" w:footer="709" w:gutter="284"/>
          <w:cols w:space="708"/>
          <w:vAlign w:val="bottom"/>
          <w:docGrid w:linePitch="360"/>
        </w:sectPr>
      </w:pPr>
      <w:r w:rsidRPr="0098151B">
        <w:rPr>
          <w:noProof/>
          <w:sz w:val="20"/>
          <w:szCs w:val="20"/>
        </w:rPr>
        <w:t>V Ljubljani, dne _______</w:t>
      </w:r>
      <w:r w:rsidR="0098151B">
        <w:rPr>
          <w:noProof/>
          <w:sz w:val="20"/>
          <w:szCs w:val="20"/>
        </w:rPr>
        <w:t>____</w:t>
      </w:r>
      <w:r w:rsidRPr="0098151B">
        <w:rPr>
          <w:noProof/>
          <w:sz w:val="20"/>
          <w:szCs w:val="20"/>
        </w:rPr>
        <w:t>________</w:t>
      </w:r>
      <w:r w:rsidRPr="0098151B">
        <w:rPr>
          <w:noProof/>
          <w:sz w:val="20"/>
          <w:szCs w:val="20"/>
        </w:rPr>
        <w:tab/>
        <w:t xml:space="preserve">Podpis </w:t>
      </w:r>
      <w:r w:rsidR="0098151B" w:rsidRPr="0098151B">
        <w:rPr>
          <w:noProof/>
          <w:sz w:val="20"/>
          <w:szCs w:val="20"/>
        </w:rPr>
        <w:t>študenta(-ke)</w:t>
      </w:r>
      <w:r w:rsidRPr="0098151B">
        <w:rPr>
          <w:noProof/>
          <w:sz w:val="20"/>
          <w:szCs w:val="20"/>
        </w:rPr>
        <w:t>: ____________</w:t>
      </w:r>
      <w:r w:rsidR="0098151B">
        <w:rPr>
          <w:noProof/>
          <w:sz w:val="20"/>
          <w:szCs w:val="20"/>
        </w:rPr>
        <w:t>_</w:t>
      </w:r>
      <w:r w:rsidRPr="0098151B">
        <w:rPr>
          <w:noProof/>
          <w:sz w:val="20"/>
          <w:szCs w:val="20"/>
        </w:rPr>
        <w:t>__</w:t>
      </w:r>
      <w:r w:rsidR="002F4E39">
        <w:rPr>
          <w:noProof/>
          <w:sz w:val="20"/>
          <w:szCs w:val="20"/>
        </w:rPr>
        <w:t>__</w:t>
      </w:r>
    </w:p>
    <w:p w14:paraId="27AB4275" w14:textId="55A8E339" w:rsidR="00AC1C5A" w:rsidRDefault="00AC1C5A" w:rsidP="00AC1C5A">
      <w:pPr>
        <w:pStyle w:val="Neotevilennaslovpredkazalom"/>
      </w:pPr>
      <w:bookmarkStart w:id="0" w:name="_Toc514756727"/>
      <w:bookmarkStart w:id="1" w:name="_Toc515866795"/>
      <w:bookmarkStart w:id="2" w:name="_Toc521393432"/>
      <w:bookmarkStart w:id="3" w:name="_Toc521393744"/>
      <w:r>
        <w:t>zahvala</w:t>
      </w:r>
      <w:bookmarkEnd w:id="0"/>
      <w:bookmarkEnd w:id="1"/>
      <w:bookmarkEnd w:id="2"/>
      <w:bookmarkEnd w:id="3"/>
    </w:p>
    <w:p w14:paraId="35723F2F" w14:textId="77777777" w:rsidR="005E55A5" w:rsidRDefault="005E55A5" w:rsidP="005E55A5">
      <w:pPr>
        <w:rPr>
          <w:noProof/>
        </w:rPr>
      </w:pPr>
      <w:r>
        <w:rPr>
          <w:noProof/>
        </w:rPr>
        <w:t>Lorem ipsum dolor sit amet, cum te dictas aeterno, ut cum paulo abhorreant. Vim ea commodo convenire, ne mei choro imperdiet repudiandae. Pri et quot nihil appetere, ad nam putent conclusionemque. Choro laudem nec no. Sed ei veniam essent deleniti.</w:t>
      </w:r>
    </w:p>
    <w:p w14:paraId="7AEEB45B" w14:textId="77777777" w:rsidR="005E55A5" w:rsidRDefault="005E55A5" w:rsidP="005E55A5">
      <w:pPr>
        <w:rPr>
          <w:noProof/>
        </w:rPr>
      </w:pPr>
      <w:r>
        <w:rPr>
          <w:noProof/>
        </w:rPr>
        <w:t>Eu solet fabulas meliore vix. Ei eos iusto nemore. Vix alienum mediocritatem an, mei choro iudicabit an. Eu malis maluisset eam. Ipsum rationibus adipiscing ius in. Est te ipsum atomorum, ad modus commodo singulis mea. Ea viris dolor putant vim. Ea usu idque choro aperiam, modus alterum neglegentur qui ut, cum id viris mandamus. Ut usu copiosae consectetuer. Iuvaret consulatu no vim, sanctus definiebas usu ne. Ad cum modo eligendi, qui tale decore et.</w:t>
      </w:r>
    </w:p>
    <w:p w14:paraId="520AB7A4" w14:textId="2BB2D7BE" w:rsidR="005E55A5" w:rsidRDefault="005E55A5" w:rsidP="005E55A5">
      <w:pPr>
        <w:rPr>
          <w:noProof/>
        </w:rPr>
      </w:pPr>
    </w:p>
    <w:p w14:paraId="6E6E8974" w14:textId="77777777" w:rsidR="002F4E39" w:rsidRDefault="002F4E39" w:rsidP="005E55A5">
      <w:pPr>
        <w:rPr>
          <w:noProof/>
        </w:rPr>
      </w:pPr>
    </w:p>
    <w:p w14:paraId="25E74607" w14:textId="77777777" w:rsidR="002F4E39" w:rsidRDefault="002F4E39" w:rsidP="005E55A5">
      <w:pPr>
        <w:rPr>
          <w:noProof/>
        </w:rPr>
      </w:pPr>
    </w:p>
    <w:p w14:paraId="34764E2A" w14:textId="77777777" w:rsidR="002F4E39" w:rsidRDefault="002F4E39" w:rsidP="005E55A5">
      <w:pPr>
        <w:rPr>
          <w:noProof/>
        </w:rPr>
      </w:pPr>
    </w:p>
    <w:p w14:paraId="39A17002" w14:textId="77777777" w:rsidR="002F4E39" w:rsidRDefault="002F4E39" w:rsidP="005E55A5">
      <w:pPr>
        <w:rPr>
          <w:noProof/>
        </w:rPr>
      </w:pPr>
    </w:p>
    <w:p w14:paraId="0152D2E6" w14:textId="77777777" w:rsidR="002F4E39" w:rsidRDefault="002F4E39" w:rsidP="005E55A5">
      <w:pPr>
        <w:rPr>
          <w:noProof/>
        </w:rPr>
      </w:pPr>
    </w:p>
    <w:p w14:paraId="219C1FB4" w14:textId="77777777" w:rsidR="002F4E39" w:rsidRDefault="002F4E39" w:rsidP="005E55A5">
      <w:pPr>
        <w:rPr>
          <w:noProof/>
        </w:rPr>
      </w:pPr>
    </w:p>
    <w:p w14:paraId="7D78F9E7" w14:textId="77777777" w:rsidR="002F4E39" w:rsidRDefault="002F4E39" w:rsidP="005E55A5">
      <w:pPr>
        <w:rPr>
          <w:noProof/>
        </w:rPr>
      </w:pPr>
    </w:p>
    <w:p w14:paraId="251817FE" w14:textId="77777777" w:rsidR="002F4E39" w:rsidRDefault="002F4E39" w:rsidP="005E55A5">
      <w:pPr>
        <w:rPr>
          <w:noProof/>
        </w:rPr>
      </w:pPr>
    </w:p>
    <w:p w14:paraId="285D3587" w14:textId="77777777" w:rsidR="002F4E39" w:rsidRDefault="002F4E39" w:rsidP="005E55A5">
      <w:pPr>
        <w:rPr>
          <w:noProof/>
        </w:rPr>
      </w:pPr>
    </w:p>
    <w:p w14:paraId="1ADB561C" w14:textId="77777777" w:rsidR="002F4E39" w:rsidRDefault="002F4E39" w:rsidP="005E55A5">
      <w:pPr>
        <w:rPr>
          <w:noProof/>
        </w:rPr>
      </w:pPr>
    </w:p>
    <w:p w14:paraId="6B833062" w14:textId="77777777" w:rsidR="002F4E39" w:rsidRDefault="002F4E39" w:rsidP="005E55A5">
      <w:pPr>
        <w:rPr>
          <w:noProof/>
        </w:rPr>
      </w:pPr>
    </w:p>
    <w:p w14:paraId="22E412FE" w14:textId="77777777" w:rsidR="002F4E39" w:rsidRDefault="002F4E39" w:rsidP="005E55A5">
      <w:pPr>
        <w:rPr>
          <w:noProof/>
        </w:rPr>
      </w:pPr>
    </w:p>
    <w:p w14:paraId="22B969A0" w14:textId="77777777" w:rsidR="002F4E39" w:rsidRDefault="002F4E39" w:rsidP="005E55A5">
      <w:pPr>
        <w:rPr>
          <w:noProof/>
        </w:rPr>
      </w:pPr>
    </w:p>
    <w:p w14:paraId="31855735" w14:textId="77777777" w:rsidR="002F4E39" w:rsidRDefault="002F4E39" w:rsidP="005E55A5">
      <w:pPr>
        <w:rPr>
          <w:noProof/>
        </w:rPr>
      </w:pPr>
    </w:p>
    <w:p w14:paraId="636F4A98" w14:textId="77777777" w:rsidR="002F4E39" w:rsidRDefault="002F4E39" w:rsidP="005E55A5">
      <w:pPr>
        <w:rPr>
          <w:noProof/>
        </w:rPr>
      </w:pPr>
    </w:p>
    <w:p w14:paraId="3F8D87DB" w14:textId="77777777" w:rsidR="002F4E39" w:rsidRDefault="002F4E39" w:rsidP="005E55A5">
      <w:pPr>
        <w:rPr>
          <w:noProof/>
        </w:rPr>
      </w:pPr>
    </w:p>
    <w:p w14:paraId="35C86056" w14:textId="4DDA4E8D" w:rsidR="00AC1C5A" w:rsidRDefault="00AC1C5A" w:rsidP="005E55A5">
      <w:pPr>
        <w:pStyle w:val="Neotevilennaslovpredkazalom"/>
      </w:pPr>
      <w:bookmarkStart w:id="4" w:name="_Toc514756728"/>
      <w:bookmarkStart w:id="5" w:name="_Toc515866796"/>
      <w:bookmarkStart w:id="6" w:name="_Toc521393433"/>
      <w:bookmarkStart w:id="7" w:name="_Toc521393745"/>
      <w:r>
        <w:t>POVZETEK</w:t>
      </w:r>
      <w:bookmarkEnd w:id="4"/>
      <w:bookmarkEnd w:id="5"/>
      <w:bookmarkEnd w:id="6"/>
      <w:bookmarkEnd w:id="7"/>
    </w:p>
    <w:p w14:paraId="5A8EF615" w14:textId="3983682F" w:rsidR="00AC1C5A" w:rsidRDefault="00AC1C5A" w:rsidP="00AC1C5A">
      <w:pPr>
        <w:tabs>
          <w:tab w:val="right" w:pos="8789"/>
        </w:tabs>
        <w:spacing w:after="0"/>
        <w:rPr>
          <w:noProof/>
          <w:sz w:val="20"/>
          <w:szCs w:val="20"/>
        </w:rPr>
      </w:pPr>
    </w:p>
    <w:p w14:paraId="63910AF3" w14:textId="77777777" w:rsidR="005E55A5" w:rsidRDefault="005E55A5" w:rsidP="005E55A5">
      <w:pPr>
        <w:rPr>
          <w:noProof/>
        </w:rPr>
      </w:pPr>
      <w:r>
        <w:rPr>
          <w:noProof/>
        </w:rPr>
        <w:t>Lorem ipsum dolor sit amet, cum te dictas aeterno, ut cum paulo abhorreant. Vim ea commodo convenire, ne mei choro imperdiet repudiandae. Pri et quot nihil appetere, ad nam putent conclusionemque. Choro laudem nec no. Sed ei veniam essent deleniti.</w:t>
      </w:r>
    </w:p>
    <w:p w14:paraId="4E5DF3AE" w14:textId="77777777" w:rsidR="005E55A5" w:rsidRDefault="005E55A5" w:rsidP="005E55A5">
      <w:pPr>
        <w:rPr>
          <w:noProof/>
        </w:rPr>
      </w:pPr>
      <w:r>
        <w:rPr>
          <w:noProof/>
        </w:rPr>
        <w:t>Eu solet fabulas meliore vix. Ei eos iusto nemore. Vix alienum mediocritatem an, mei choro iudicabit an. Eu malis maluisset eam. Ipsum rationibus adipiscing ius in. Est te ipsum atomorum, ad modus commodo singulis mea. Ea viris dolor putant vim. Ea usu idque choro aperiam, modus alterum neglegentur qui ut, cum id viris mandamus. Ut usu copiosae consectetuer. Iuvaret consulatu no vim, sanctus definiebas usu ne. Ad cum modo eligendi, qui tale decore et.</w:t>
      </w:r>
    </w:p>
    <w:p w14:paraId="055A272B" w14:textId="77777777" w:rsidR="005E55A5" w:rsidRDefault="005E55A5" w:rsidP="005E55A5">
      <w:pPr>
        <w:rPr>
          <w:noProof/>
        </w:rPr>
      </w:pPr>
      <w:r>
        <w:rPr>
          <w:noProof/>
        </w:rPr>
        <w:t>Ea eum veniam moderatius. Per ad movet adipisci scripserit. Recusabo honestatis ei sea, et libris putant vel. An est quis odio vocent. Pri no modus incorrupte, est at modo soleat animal, duo ut sint eius principes. Ius at fugit falli quodsi, et illud adipisci laboramus vix, et iudico graece ornatus per.</w:t>
      </w:r>
    </w:p>
    <w:p w14:paraId="6E9D3EA3" w14:textId="77777777" w:rsidR="005E55A5" w:rsidRDefault="005E55A5" w:rsidP="005E55A5">
      <w:pPr>
        <w:rPr>
          <w:noProof/>
        </w:rPr>
      </w:pPr>
      <w:r>
        <w:rPr>
          <w:noProof/>
        </w:rPr>
        <w:t>Est te ipsum atomorum, ad modus commodo singulis mea. Ea viris dolor putant vim. Ea usu idque choro aperiam, modus alterum neglegentur qui ut, cum id viris mandamus. Ut usu copiosae consectetuer. Iuvaret consulatu no vim, sanctus definiebas usu ne. Ad cum modo eligendi, qui tale decore et.</w:t>
      </w:r>
    </w:p>
    <w:p w14:paraId="2178DEE4" w14:textId="77777777" w:rsidR="005E55A5" w:rsidRDefault="005E55A5" w:rsidP="005E55A5">
      <w:pPr>
        <w:rPr>
          <w:noProof/>
        </w:rPr>
      </w:pPr>
      <w:r>
        <w:rPr>
          <w:noProof/>
        </w:rPr>
        <w:t>In quod ubique nec. Erat idque nam an, porro legere vix at. Eam ea liber eirmod intellegat, ei omnis labore neglegentur pro. No postea inimicus ius.</w:t>
      </w:r>
      <w:r w:rsidRPr="00CD7C58">
        <w:rPr>
          <w:noProof/>
        </w:rPr>
        <w:t xml:space="preserve"> </w:t>
      </w:r>
      <w:r>
        <w:rPr>
          <w:noProof/>
        </w:rPr>
        <w:t>Est te ipsum atomorum, ad modus commodo singulis mea. Ea viris dolor putant vim. Ea usu idque choro aperiam, modus alterum neglegentur qui ut, cum id viris mandamus. Ut usu copiosae consectetuer. Iuvaret consulatu no vim, sanctus definiebas usu ne. Ad cum modo eligendi, qui tale decore et.</w:t>
      </w:r>
    </w:p>
    <w:p w14:paraId="66DABE03" w14:textId="77777777" w:rsidR="002F4E39" w:rsidRDefault="002F4E39" w:rsidP="005E55A5">
      <w:pPr>
        <w:rPr>
          <w:b/>
          <w:noProof/>
        </w:rPr>
      </w:pPr>
    </w:p>
    <w:p w14:paraId="4A29EC88" w14:textId="5CDCA50D" w:rsidR="00EC5566" w:rsidRDefault="00EC5566" w:rsidP="005E55A5">
      <w:pPr>
        <w:rPr>
          <w:noProof/>
        </w:rPr>
      </w:pPr>
      <w:r w:rsidRPr="00EC5566">
        <w:rPr>
          <w:b/>
          <w:noProof/>
        </w:rPr>
        <w:t>KLJUČNE BESEDE</w:t>
      </w:r>
      <w:r>
        <w:rPr>
          <w:b/>
          <w:noProof/>
        </w:rPr>
        <w:t xml:space="preserve">: </w:t>
      </w:r>
      <w:r w:rsidRPr="00EC5566">
        <w:rPr>
          <w:noProof/>
        </w:rPr>
        <w:t>Lorem, ipsum, dolor, sit, amet.</w:t>
      </w:r>
    </w:p>
    <w:p w14:paraId="70B85E3E" w14:textId="77777777" w:rsidR="002F4E39" w:rsidRDefault="002F4E39" w:rsidP="005E55A5">
      <w:pPr>
        <w:rPr>
          <w:noProof/>
        </w:rPr>
      </w:pPr>
    </w:p>
    <w:p w14:paraId="2AE17236" w14:textId="77777777" w:rsidR="002F4E39" w:rsidRDefault="002F4E39" w:rsidP="005E55A5">
      <w:pPr>
        <w:rPr>
          <w:noProof/>
        </w:rPr>
      </w:pPr>
    </w:p>
    <w:p w14:paraId="6C04529A" w14:textId="77777777" w:rsidR="002F4E39" w:rsidRPr="00EC5566" w:rsidRDefault="002F4E39" w:rsidP="005E55A5">
      <w:pPr>
        <w:rPr>
          <w:noProof/>
        </w:rPr>
      </w:pPr>
    </w:p>
    <w:p w14:paraId="440C8357" w14:textId="0A582952" w:rsidR="005E55A5" w:rsidRDefault="005E55A5" w:rsidP="005E55A5">
      <w:pPr>
        <w:rPr>
          <w:noProof/>
        </w:rPr>
      </w:pPr>
    </w:p>
    <w:p w14:paraId="7335E688" w14:textId="4DB2EC2B" w:rsidR="005E55A5" w:rsidRDefault="005E55A5" w:rsidP="005E55A5">
      <w:pPr>
        <w:rPr>
          <w:noProof/>
        </w:rPr>
      </w:pPr>
    </w:p>
    <w:p w14:paraId="641B0297" w14:textId="77777777" w:rsidR="001E3681" w:rsidRDefault="001E3681" w:rsidP="005E55A5">
      <w:pPr>
        <w:rPr>
          <w:noProof/>
        </w:rPr>
      </w:pPr>
    </w:p>
    <w:p w14:paraId="031B6DDA" w14:textId="13639B17" w:rsidR="005E55A5" w:rsidRDefault="00681176" w:rsidP="005E55A5">
      <w:pPr>
        <w:pStyle w:val="Neotevilennaslovpredkazalom"/>
      </w:pPr>
      <w:r>
        <w:t>SUMMARY</w:t>
      </w:r>
    </w:p>
    <w:p w14:paraId="4E51E89C" w14:textId="77777777" w:rsidR="005E55A5" w:rsidRDefault="005E55A5" w:rsidP="005E55A5">
      <w:pPr>
        <w:tabs>
          <w:tab w:val="right" w:pos="8789"/>
        </w:tabs>
        <w:spacing w:after="0"/>
        <w:rPr>
          <w:noProof/>
          <w:sz w:val="20"/>
          <w:szCs w:val="20"/>
        </w:rPr>
      </w:pPr>
    </w:p>
    <w:p w14:paraId="37558D27" w14:textId="77777777" w:rsidR="005E55A5" w:rsidRDefault="005E55A5" w:rsidP="005E55A5">
      <w:pPr>
        <w:rPr>
          <w:noProof/>
        </w:rPr>
      </w:pPr>
      <w:r>
        <w:rPr>
          <w:noProof/>
        </w:rPr>
        <w:t>Lorem ipsum dolor sit amet, cum te dictas aeterno, ut cum paulo abhorreant. Vim ea commodo convenire, ne mei choro imperdiet repudiandae. Pri et quot nihil appetere, ad nam putent conclusionemque. Choro laudem nec no. Sed ei veniam essent deleniti.</w:t>
      </w:r>
    </w:p>
    <w:p w14:paraId="6814F1E6" w14:textId="77777777" w:rsidR="005E55A5" w:rsidRDefault="005E55A5" w:rsidP="005E55A5">
      <w:pPr>
        <w:rPr>
          <w:noProof/>
        </w:rPr>
      </w:pPr>
      <w:r>
        <w:rPr>
          <w:noProof/>
        </w:rPr>
        <w:t>Eu solet fabulas meliore vix. Ei eos iusto nemore. Vix alienum mediocritatem an, mei choro iudicabit an. Eu malis maluisset eam. Ipsum rationibus adipiscing ius in. Est te ipsum atomorum, ad modus commodo singulis mea. Ea viris dolor putant vim. Ea usu idque choro aperiam, modus alterum neglegentur qui ut, cum id viris mandamus. Ut usu copiosae consectetuer. Iuvaret consulatu no vim, sanctus definiebas usu ne. Ad cum modo eligendi, qui tale decore et.</w:t>
      </w:r>
    </w:p>
    <w:p w14:paraId="0690F181" w14:textId="77777777" w:rsidR="005E55A5" w:rsidRDefault="005E55A5" w:rsidP="005E55A5">
      <w:pPr>
        <w:rPr>
          <w:noProof/>
        </w:rPr>
      </w:pPr>
      <w:r>
        <w:rPr>
          <w:noProof/>
        </w:rPr>
        <w:t>Ea eum veniam moderatius. Per ad movet adipisci scripserit. Recusabo honestatis ei sea, et libris putant vel. An est quis odio vocent. Pri no modus incorrupte, est at modo soleat animal, duo ut sint eius principes. Ius at fugit falli quodsi, et illud adipisci laboramus vix, et iudico graece ornatus per.</w:t>
      </w:r>
    </w:p>
    <w:p w14:paraId="018D9964" w14:textId="77777777" w:rsidR="005E55A5" w:rsidRDefault="005E55A5" w:rsidP="005E55A5">
      <w:pPr>
        <w:rPr>
          <w:noProof/>
        </w:rPr>
      </w:pPr>
      <w:r>
        <w:rPr>
          <w:noProof/>
        </w:rPr>
        <w:t>Est te ipsum atomorum, ad modus commodo singulis mea. Ea viris dolor putant vim. Ea usu idque choro aperiam, modus alterum neglegentur qui ut, cum id viris mandamus. Ut usu copiosae consectetuer. Iuvaret consulatu no vim, sanctus definiebas usu ne. Ad cum modo eligendi, qui tale decore et.</w:t>
      </w:r>
    </w:p>
    <w:p w14:paraId="3042354C" w14:textId="77777777" w:rsidR="005E55A5" w:rsidRDefault="005E55A5" w:rsidP="005E55A5">
      <w:pPr>
        <w:rPr>
          <w:noProof/>
        </w:rPr>
      </w:pPr>
      <w:r>
        <w:rPr>
          <w:noProof/>
        </w:rPr>
        <w:t>In quod ubique nec. Erat idque nam an, porro legere vix at. Eam ea liber eirmod intellegat, ei omnis labore neglegentur pro. No postea inimicus ius.</w:t>
      </w:r>
      <w:r w:rsidRPr="00CD7C58">
        <w:rPr>
          <w:noProof/>
        </w:rPr>
        <w:t xml:space="preserve"> </w:t>
      </w:r>
      <w:r>
        <w:rPr>
          <w:noProof/>
        </w:rPr>
        <w:t>Est te ipsum atomorum, ad modus commodo singulis mea. Ea viris dolor putant vim. Ea usu idque choro aperiam, modus alterum neglegentur qui ut, cum id viris mandamus. Ut usu copiosae consectetuer. Iuvaret consulatu no vim, sanctus definiebas usu ne. Ad cum modo eligendi, qui tale decore et.</w:t>
      </w:r>
    </w:p>
    <w:p w14:paraId="0140A3C7" w14:textId="27D7AE76" w:rsidR="00AC1C5A" w:rsidRDefault="00AC1C5A" w:rsidP="00AC1C5A">
      <w:pPr>
        <w:tabs>
          <w:tab w:val="right" w:pos="8789"/>
        </w:tabs>
        <w:spacing w:after="0"/>
        <w:rPr>
          <w:noProof/>
          <w:sz w:val="20"/>
          <w:szCs w:val="20"/>
        </w:rPr>
      </w:pPr>
    </w:p>
    <w:p w14:paraId="184C9BF2" w14:textId="77818A67" w:rsidR="00AC1C5A" w:rsidRDefault="00EC5566" w:rsidP="00AC1C5A">
      <w:pPr>
        <w:tabs>
          <w:tab w:val="right" w:pos="8789"/>
        </w:tabs>
        <w:spacing w:after="0"/>
        <w:rPr>
          <w:noProof/>
        </w:rPr>
      </w:pPr>
      <w:r w:rsidRPr="00EC5566">
        <w:rPr>
          <w:b/>
          <w:noProof/>
        </w:rPr>
        <w:t>KEY</w:t>
      </w:r>
      <w:r>
        <w:rPr>
          <w:b/>
          <w:noProof/>
        </w:rPr>
        <w:t xml:space="preserve"> </w:t>
      </w:r>
      <w:r w:rsidRPr="00EC5566">
        <w:rPr>
          <w:b/>
          <w:noProof/>
        </w:rPr>
        <w:t>WORDS:</w:t>
      </w:r>
      <w:r>
        <w:rPr>
          <w:b/>
          <w:noProof/>
        </w:rPr>
        <w:t xml:space="preserve"> </w:t>
      </w:r>
      <w:r w:rsidRPr="00EC5566">
        <w:rPr>
          <w:noProof/>
        </w:rPr>
        <w:t>Lorem, ipsum, dolor, sit, amet.</w:t>
      </w:r>
    </w:p>
    <w:p w14:paraId="7CE1D54D" w14:textId="77777777" w:rsidR="002F4E39" w:rsidRDefault="002F4E39" w:rsidP="00AC1C5A">
      <w:pPr>
        <w:tabs>
          <w:tab w:val="right" w:pos="8789"/>
        </w:tabs>
        <w:spacing w:after="0"/>
        <w:rPr>
          <w:noProof/>
        </w:rPr>
      </w:pPr>
    </w:p>
    <w:p w14:paraId="7EC0F8CF" w14:textId="77777777" w:rsidR="002F4E39" w:rsidRDefault="002F4E39" w:rsidP="00AC1C5A">
      <w:pPr>
        <w:tabs>
          <w:tab w:val="right" w:pos="8789"/>
        </w:tabs>
        <w:spacing w:after="0"/>
        <w:rPr>
          <w:noProof/>
        </w:rPr>
      </w:pPr>
    </w:p>
    <w:p w14:paraId="4C16178F" w14:textId="77777777" w:rsidR="002F4E39" w:rsidRDefault="002F4E39" w:rsidP="00AC1C5A">
      <w:pPr>
        <w:tabs>
          <w:tab w:val="right" w:pos="8789"/>
        </w:tabs>
        <w:spacing w:after="0"/>
        <w:rPr>
          <w:noProof/>
        </w:rPr>
      </w:pPr>
    </w:p>
    <w:p w14:paraId="06929442" w14:textId="77777777" w:rsidR="002F4E39" w:rsidRDefault="002F4E39" w:rsidP="00AC1C5A">
      <w:pPr>
        <w:tabs>
          <w:tab w:val="right" w:pos="8789"/>
        </w:tabs>
        <w:spacing w:after="0"/>
        <w:rPr>
          <w:noProof/>
        </w:rPr>
      </w:pPr>
    </w:p>
    <w:p w14:paraId="404E4A25" w14:textId="77777777" w:rsidR="002F4E39" w:rsidRDefault="002F4E39" w:rsidP="00AC1C5A">
      <w:pPr>
        <w:tabs>
          <w:tab w:val="right" w:pos="8789"/>
        </w:tabs>
        <w:spacing w:after="0"/>
        <w:rPr>
          <w:noProof/>
        </w:rPr>
      </w:pPr>
    </w:p>
    <w:p w14:paraId="167F40B1" w14:textId="77777777" w:rsidR="002F4E39" w:rsidRPr="00EC5566" w:rsidRDefault="002F4E39" w:rsidP="00AC1C5A">
      <w:pPr>
        <w:tabs>
          <w:tab w:val="right" w:pos="8789"/>
        </w:tabs>
        <w:spacing w:after="0"/>
        <w:rPr>
          <w:noProof/>
        </w:rPr>
      </w:pPr>
    </w:p>
    <w:p w14:paraId="02A537DA" w14:textId="77777777" w:rsidR="00FE1E90" w:rsidRDefault="00FE1E90" w:rsidP="00AC1C5A">
      <w:pPr>
        <w:tabs>
          <w:tab w:val="right" w:pos="8789"/>
        </w:tabs>
        <w:spacing w:after="0"/>
        <w:rPr>
          <w:noProof/>
          <w:sz w:val="20"/>
          <w:szCs w:val="20"/>
        </w:rPr>
      </w:pPr>
    </w:p>
    <w:p w14:paraId="070638DF" w14:textId="14C07D4F" w:rsidR="00AC1C5A" w:rsidRDefault="00AC1C5A" w:rsidP="00AC1C5A">
      <w:pPr>
        <w:tabs>
          <w:tab w:val="right" w:pos="8789"/>
        </w:tabs>
        <w:spacing w:after="0"/>
        <w:rPr>
          <w:noProof/>
          <w:sz w:val="20"/>
          <w:szCs w:val="20"/>
        </w:rPr>
      </w:pPr>
    </w:p>
    <w:p w14:paraId="3793FF50" w14:textId="43B68212" w:rsidR="00AC1C5A" w:rsidRDefault="00AC1C5A" w:rsidP="00AC1C5A">
      <w:pPr>
        <w:tabs>
          <w:tab w:val="right" w:pos="8789"/>
        </w:tabs>
        <w:spacing w:after="0"/>
        <w:rPr>
          <w:noProof/>
          <w:sz w:val="20"/>
          <w:szCs w:val="20"/>
        </w:rPr>
      </w:pPr>
    </w:p>
    <w:p w14:paraId="4BA8B67E" w14:textId="1B2A31DA" w:rsidR="00AC1C5A" w:rsidRDefault="00AC1C5A" w:rsidP="00AC1C5A">
      <w:pPr>
        <w:tabs>
          <w:tab w:val="right" w:pos="8789"/>
        </w:tabs>
        <w:spacing w:after="0"/>
        <w:rPr>
          <w:noProof/>
          <w:sz w:val="20"/>
          <w:szCs w:val="20"/>
        </w:rPr>
      </w:pPr>
    </w:p>
    <w:p w14:paraId="3CC73E2E" w14:textId="374D5BF4" w:rsidR="00AC1C5A" w:rsidRDefault="00AC1C5A" w:rsidP="00AC1C5A">
      <w:pPr>
        <w:tabs>
          <w:tab w:val="right" w:pos="8789"/>
        </w:tabs>
        <w:spacing w:after="0"/>
        <w:rPr>
          <w:noProof/>
          <w:sz w:val="20"/>
          <w:szCs w:val="20"/>
        </w:rPr>
      </w:pPr>
    </w:p>
    <w:p w14:paraId="2DCD610E" w14:textId="77777777" w:rsidR="00AC1C5A" w:rsidRDefault="00AC1C5A" w:rsidP="00AC1C5A">
      <w:pPr>
        <w:tabs>
          <w:tab w:val="right" w:pos="8789"/>
        </w:tabs>
        <w:spacing w:after="0"/>
        <w:rPr>
          <w:noProof/>
          <w:sz w:val="20"/>
          <w:szCs w:val="20"/>
        </w:rPr>
      </w:pPr>
    </w:p>
    <w:p w14:paraId="512B1BA8" w14:textId="77777777" w:rsidR="0050495E" w:rsidRDefault="0050495E">
      <w:pPr>
        <w:rPr>
          <w:noProof/>
          <w:sz w:val="20"/>
          <w:szCs w:val="20"/>
        </w:rPr>
      </w:pPr>
      <w:r>
        <w:rPr>
          <w:noProof/>
          <w:sz w:val="20"/>
          <w:szCs w:val="20"/>
        </w:rPr>
        <w:br w:type="page"/>
      </w:r>
    </w:p>
    <w:p w14:paraId="0BCAE03B" w14:textId="77777777" w:rsidR="00BA04E6" w:rsidRPr="0098151B" w:rsidRDefault="00BA04E6" w:rsidP="00BA04E6">
      <w:pPr>
        <w:tabs>
          <w:tab w:val="right" w:pos="8789"/>
        </w:tabs>
        <w:spacing w:before="720" w:after="0"/>
        <w:rPr>
          <w:noProof/>
          <w:sz w:val="20"/>
          <w:szCs w:val="20"/>
        </w:rPr>
        <w:sectPr w:rsidR="00BA04E6" w:rsidRPr="0098151B" w:rsidSect="00BA04E6">
          <w:headerReference w:type="default" r:id="rId8"/>
          <w:pgSz w:w="11906" w:h="16838" w:code="9"/>
          <w:pgMar w:top="1418" w:right="1418" w:bottom="1418" w:left="1418" w:header="709" w:footer="709" w:gutter="284"/>
          <w:cols w:space="708"/>
          <w:vAlign w:val="bottom"/>
          <w:docGrid w:linePitch="360"/>
        </w:sectPr>
      </w:pPr>
    </w:p>
    <w:p w14:paraId="559435F9" w14:textId="440A3593" w:rsidR="00C91A34" w:rsidRPr="00D11D20" w:rsidRDefault="00C91A34" w:rsidP="00D11D20">
      <w:pPr>
        <w:pStyle w:val="Nazivikazal"/>
      </w:pPr>
      <w:r w:rsidRPr="00D11D20">
        <w:t>KAZALO</w:t>
      </w:r>
      <w:r w:rsidR="00B90357">
        <w:t xml:space="preserve"> VSEBINE</w:t>
      </w:r>
    </w:p>
    <w:p w14:paraId="5DF2D6DC" w14:textId="24FC6043" w:rsidR="00B90357" w:rsidRDefault="00B90357" w:rsidP="00534F59">
      <w:pPr>
        <w:pStyle w:val="Kazalovsebine1"/>
        <w:spacing w:before="100"/>
        <w:rPr>
          <w:rFonts w:asciiTheme="minorHAnsi" w:eastAsiaTheme="minorEastAsia" w:hAnsiTheme="minorHAnsi"/>
          <w:b w:val="0"/>
          <w:sz w:val="22"/>
          <w:szCs w:val="22"/>
          <w:lang w:eastAsia="sl-SI"/>
        </w:rPr>
      </w:pPr>
      <w:r>
        <w:rPr>
          <w:b w:val="0"/>
        </w:rPr>
        <w:fldChar w:fldCharType="begin"/>
      </w:r>
      <w:r>
        <w:rPr>
          <w:b w:val="0"/>
        </w:rPr>
        <w:instrText xml:space="preserve"> TOC \o "1-3" \h \z \u </w:instrText>
      </w:r>
      <w:r>
        <w:rPr>
          <w:b w:val="0"/>
        </w:rPr>
        <w:fldChar w:fldCharType="separate"/>
      </w:r>
    </w:p>
    <w:p w14:paraId="48299801" w14:textId="739D9880" w:rsidR="00B90357" w:rsidRDefault="00000000" w:rsidP="00534F59">
      <w:pPr>
        <w:pStyle w:val="Kazalovsebine1"/>
        <w:spacing w:before="100"/>
        <w:rPr>
          <w:rFonts w:asciiTheme="minorHAnsi" w:eastAsiaTheme="minorEastAsia" w:hAnsiTheme="minorHAnsi"/>
          <w:b w:val="0"/>
          <w:sz w:val="22"/>
          <w:szCs w:val="22"/>
          <w:lang w:eastAsia="sl-SI"/>
        </w:rPr>
      </w:pPr>
      <w:hyperlink w:anchor="_Toc521393747" w:history="1">
        <w:r w:rsidR="00B90357" w:rsidRPr="00757FEF">
          <w:rPr>
            <w:rStyle w:val="Hiperpovezava"/>
          </w:rPr>
          <w:t>UVOD</w:t>
        </w:r>
        <w:r w:rsidR="00B90357">
          <w:rPr>
            <w:webHidden/>
          </w:rPr>
          <w:tab/>
        </w:r>
        <w:r w:rsidR="00B90357">
          <w:rPr>
            <w:webHidden/>
          </w:rPr>
          <w:fldChar w:fldCharType="begin"/>
        </w:r>
        <w:r w:rsidR="00B90357">
          <w:rPr>
            <w:webHidden/>
          </w:rPr>
          <w:instrText xml:space="preserve"> PAGEREF _Toc521393747 \h </w:instrText>
        </w:r>
        <w:r w:rsidR="00B90357">
          <w:rPr>
            <w:webHidden/>
          </w:rPr>
        </w:r>
        <w:r w:rsidR="00B90357">
          <w:rPr>
            <w:webHidden/>
          </w:rPr>
          <w:fldChar w:fldCharType="separate"/>
        </w:r>
        <w:r w:rsidR="002C42A6">
          <w:rPr>
            <w:webHidden/>
          </w:rPr>
          <w:t>1</w:t>
        </w:r>
        <w:r w:rsidR="00B90357">
          <w:rPr>
            <w:webHidden/>
          </w:rPr>
          <w:fldChar w:fldCharType="end"/>
        </w:r>
      </w:hyperlink>
    </w:p>
    <w:p w14:paraId="7EB92F48" w14:textId="76518E8E" w:rsidR="00B90357" w:rsidRDefault="00000000" w:rsidP="00534F59">
      <w:pPr>
        <w:pStyle w:val="Kazalovsebine1"/>
        <w:spacing w:before="100"/>
        <w:rPr>
          <w:rFonts w:asciiTheme="minorHAnsi" w:eastAsiaTheme="minorEastAsia" w:hAnsiTheme="minorHAnsi"/>
          <w:b w:val="0"/>
          <w:sz w:val="22"/>
          <w:szCs w:val="22"/>
          <w:lang w:eastAsia="sl-SI"/>
        </w:rPr>
      </w:pPr>
      <w:hyperlink w:anchor="_Toc521393748" w:history="1">
        <w:r w:rsidR="00B90357" w:rsidRPr="00757FEF">
          <w:rPr>
            <w:rStyle w:val="Hiperpovezava"/>
          </w:rPr>
          <w:t>1</w:t>
        </w:r>
        <w:r w:rsidR="00B90357">
          <w:rPr>
            <w:rFonts w:asciiTheme="minorHAnsi" w:eastAsiaTheme="minorEastAsia" w:hAnsiTheme="minorHAnsi"/>
            <w:b w:val="0"/>
            <w:sz w:val="22"/>
            <w:szCs w:val="22"/>
            <w:lang w:eastAsia="sl-SI"/>
          </w:rPr>
          <w:tab/>
        </w:r>
        <w:r w:rsidR="00B90357" w:rsidRPr="00757FEF">
          <w:rPr>
            <w:rStyle w:val="Hiperpovezava"/>
          </w:rPr>
          <w:t>POGLAVJE 1</w:t>
        </w:r>
        <w:r w:rsidR="00B90357">
          <w:rPr>
            <w:webHidden/>
          </w:rPr>
          <w:tab/>
        </w:r>
        <w:r w:rsidR="00B90357">
          <w:rPr>
            <w:webHidden/>
          </w:rPr>
          <w:fldChar w:fldCharType="begin"/>
        </w:r>
        <w:r w:rsidR="00B90357">
          <w:rPr>
            <w:webHidden/>
          </w:rPr>
          <w:instrText xml:space="preserve"> PAGEREF _Toc521393748 \h </w:instrText>
        </w:r>
        <w:r w:rsidR="00B90357">
          <w:rPr>
            <w:webHidden/>
          </w:rPr>
        </w:r>
        <w:r w:rsidR="00B90357">
          <w:rPr>
            <w:webHidden/>
          </w:rPr>
          <w:fldChar w:fldCharType="separate"/>
        </w:r>
        <w:r w:rsidR="002C42A6">
          <w:rPr>
            <w:webHidden/>
          </w:rPr>
          <w:t>2</w:t>
        </w:r>
        <w:r w:rsidR="00B90357">
          <w:rPr>
            <w:webHidden/>
          </w:rPr>
          <w:fldChar w:fldCharType="end"/>
        </w:r>
      </w:hyperlink>
    </w:p>
    <w:p w14:paraId="2157E3F4" w14:textId="0CEB8C24" w:rsidR="00B90357" w:rsidRDefault="00000000" w:rsidP="00534F59">
      <w:pPr>
        <w:pStyle w:val="Kazalovsebine2"/>
        <w:spacing w:before="100"/>
        <w:rPr>
          <w:rFonts w:asciiTheme="minorHAnsi" w:eastAsiaTheme="minorEastAsia" w:hAnsiTheme="minorHAnsi"/>
          <w:sz w:val="22"/>
          <w:szCs w:val="22"/>
          <w:lang w:eastAsia="sl-SI"/>
        </w:rPr>
      </w:pPr>
      <w:hyperlink w:anchor="_Toc521393749" w:history="1">
        <w:r w:rsidR="00B90357" w:rsidRPr="00757FEF">
          <w:rPr>
            <w:rStyle w:val="Hiperpovezava"/>
          </w:rPr>
          <w:t>1.1</w:t>
        </w:r>
        <w:r w:rsidR="00B90357">
          <w:rPr>
            <w:rFonts w:asciiTheme="minorHAnsi" w:eastAsiaTheme="minorEastAsia" w:hAnsiTheme="minorHAnsi"/>
            <w:sz w:val="22"/>
            <w:szCs w:val="22"/>
            <w:lang w:eastAsia="sl-SI"/>
          </w:rPr>
          <w:tab/>
        </w:r>
        <w:r w:rsidR="00B90357" w:rsidRPr="00757FEF">
          <w:rPr>
            <w:rStyle w:val="Hiperpovezava"/>
          </w:rPr>
          <w:t>Poglavje 1.1</w:t>
        </w:r>
        <w:r w:rsidR="00B90357">
          <w:rPr>
            <w:webHidden/>
          </w:rPr>
          <w:tab/>
        </w:r>
        <w:r w:rsidR="00B90357">
          <w:rPr>
            <w:webHidden/>
          </w:rPr>
          <w:fldChar w:fldCharType="begin"/>
        </w:r>
        <w:r w:rsidR="00B90357">
          <w:rPr>
            <w:webHidden/>
          </w:rPr>
          <w:instrText xml:space="preserve"> PAGEREF _Toc521393749 \h </w:instrText>
        </w:r>
        <w:r w:rsidR="00B90357">
          <w:rPr>
            <w:webHidden/>
          </w:rPr>
        </w:r>
        <w:r w:rsidR="00B90357">
          <w:rPr>
            <w:webHidden/>
          </w:rPr>
          <w:fldChar w:fldCharType="separate"/>
        </w:r>
        <w:r w:rsidR="002C42A6">
          <w:rPr>
            <w:webHidden/>
          </w:rPr>
          <w:t>2</w:t>
        </w:r>
        <w:r w:rsidR="00B90357">
          <w:rPr>
            <w:webHidden/>
          </w:rPr>
          <w:fldChar w:fldCharType="end"/>
        </w:r>
      </w:hyperlink>
    </w:p>
    <w:p w14:paraId="43D0D8CA" w14:textId="55C866BF" w:rsidR="00B90357" w:rsidRDefault="00000000" w:rsidP="00534F59">
      <w:pPr>
        <w:pStyle w:val="Kazalovsebine2"/>
        <w:spacing w:before="100"/>
        <w:rPr>
          <w:rFonts w:asciiTheme="minorHAnsi" w:eastAsiaTheme="minorEastAsia" w:hAnsiTheme="minorHAnsi"/>
          <w:sz w:val="22"/>
          <w:szCs w:val="22"/>
          <w:lang w:eastAsia="sl-SI"/>
        </w:rPr>
      </w:pPr>
      <w:hyperlink w:anchor="_Toc521393750" w:history="1">
        <w:r w:rsidR="00B90357" w:rsidRPr="00757FEF">
          <w:rPr>
            <w:rStyle w:val="Hiperpovezava"/>
          </w:rPr>
          <w:t>1.2</w:t>
        </w:r>
        <w:r w:rsidR="00B90357">
          <w:rPr>
            <w:rFonts w:asciiTheme="minorHAnsi" w:eastAsiaTheme="minorEastAsia" w:hAnsiTheme="minorHAnsi"/>
            <w:sz w:val="22"/>
            <w:szCs w:val="22"/>
            <w:lang w:eastAsia="sl-SI"/>
          </w:rPr>
          <w:tab/>
        </w:r>
        <w:r w:rsidR="00B90357" w:rsidRPr="00757FEF">
          <w:rPr>
            <w:rStyle w:val="Hiperpovezava"/>
          </w:rPr>
          <w:t>Poglavje 1.2</w:t>
        </w:r>
        <w:r w:rsidR="00B90357">
          <w:rPr>
            <w:webHidden/>
          </w:rPr>
          <w:tab/>
        </w:r>
        <w:r w:rsidR="00B90357">
          <w:rPr>
            <w:webHidden/>
          </w:rPr>
          <w:fldChar w:fldCharType="begin"/>
        </w:r>
        <w:r w:rsidR="00B90357">
          <w:rPr>
            <w:webHidden/>
          </w:rPr>
          <w:instrText xml:space="preserve"> PAGEREF _Toc521393750 \h </w:instrText>
        </w:r>
        <w:r w:rsidR="00B90357">
          <w:rPr>
            <w:webHidden/>
          </w:rPr>
        </w:r>
        <w:r w:rsidR="00B90357">
          <w:rPr>
            <w:webHidden/>
          </w:rPr>
          <w:fldChar w:fldCharType="separate"/>
        </w:r>
        <w:r w:rsidR="002C42A6">
          <w:rPr>
            <w:webHidden/>
          </w:rPr>
          <w:t>3</w:t>
        </w:r>
        <w:r w:rsidR="00B90357">
          <w:rPr>
            <w:webHidden/>
          </w:rPr>
          <w:fldChar w:fldCharType="end"/>
        </w:r>
      </w:hyperlink>
    </w:p>
    <w:p w14:paraId="3E198C5C" w14:textId="489A233B" w:rsidR="00B90357" w:rsidRDefault="00000000" w:rsidP="00534F59">
      <w:pPr>
        <w:pStyle w:val="Kazalovsebine1"/>
        <w:spacing w:before="100"/>
        <w:rPr>
          <w:rFonts w:asciiTheme="minorHAnsi" w:eastAsiaTheme="minorEastAsia" w:hAnsiTheme="minorHAnsi"/>
          <w:b w:val="0"/>
          <w:sz w:val="22"/>
          <w:szCs w:val="22"/>
          <w:lang w:eastAsia="sl-SI"/>
        </w:rPr>
      </w:pPr>
      <w:hyperlink w:anchor="_Toc521393751" w:history="1">
        <w:r w:rsidR="00B90357" w:rsidRPr="00757FEF">
          <w:rPr>
            <w:rStyle w:val="Hiperpovezava"/>
          </w:rPr>
          <w:t>2</w:t>
        </w:r>
        <w:r w:rsidR="00B90357">
          <w:rPr>
            <w:rFonts w:asciiTheme="minorHAnsi" w:eastAsiaTheme="minorEastAsia" w:hAnsiTheme="minorHAnsi"/>
            <w:b w:val="0"/>
            <w:sz w:val="22"/>
            <w:szCs w:val="22"/>
            <w:lang w:eastAsia="sl-SI"/>
          </w:rPr>
          <w:tab/>
        </w:r>
        <w:r w:rsidR="00B90357" w:rsidRPr="00757FEF">
          <w:rPr>
            <w:rStyle w:val="Hiperpovezava"/>
          </w:rPr>
          <w:t>POGLAVJE 2</w:t>
        </w:r>
        <w:r w:rsidR="00B90357">
          <w:rPr>
            <w:webHidden/>
          </w:rPr>
          <w:tab/>
        </w:r>
        <w:r w:rsidR="00B90357">
          <w:rPr>
            <w:webHidden/>
          </w:rPr>
          <w:fldChar w:fldCharType="begin"/>
        </w:r>
        <w:r w:rsidR="00B90357">
          <w:rPr>
            <w:webHidden/>
          </w:rPr>
          <w:instrText xml:space="preserve"> PAGEREF _Toc521393751 \h </w:instrText>
        </w:r>
        <w:r w:rsidR="00B90357">
          <w:rPr>
            <w:webHidden/>
          </w:rPr>
        </w:r>
        <w:r w:rsidR="00B90357">
          <w:rPr>
            <w:webHidden/>
          </w:rPr>
          <w:fldChar w:fldCharType="separate"/>
        </w:r>
        <w:r w:rsidR="002C42A6">
          <w:rPr>
            <w:webHidden/>
          </w:rPr>
          <w:t>4</w:t>
        </w:r>
        <w:r w:rsidR="00B90357">
          <w:rPr>
            <w:webHidden/>
          </w:rPr>
          <w:fldChar w:fldCharType="end"/>
        </w:r>
      </w:hyperlink>
    </w:p>
    <w:p w14:paraId="752A6A21" w14:textId="6F910FBF" w:rsidR="00B90357" w:rsidRDefault="00000000" w:rsidP="00534F59">
      <w:pPr>
        <w:pStyle w:val="Kazalovsebine2"/>
        <w:spacing w:before="100"/>
        <w:rPr>
          <w:rFonts w:asciiTheme="minorHAnsi" w:eastAsiaTheme="minorEastAsia" w:hAnsiTheme="minorHAnsi"/>
          <w:sz w:val="22"/>
          <w:szCs w:val="22"/>
          <w:lang w:eastAsia="sl-SI"/>
        </w:rPr>
      </w:pPr>
      <w:hyperlink w:anchor="_Toc521393752" w:history="1">
        <w:r w:rsidR="00B90357" w:rsidRPr="00757FEF">
          <w:rPr>
            <w:rStyle w:val="Hiperpovezava"/>
          </w:rPr>
          <w:t>2.1</w:t>
        </w:r>
        <w:r w:rsidR="00B90357">
          <w:rPr>
            <w:rFonts w:asciiTheme="minorHAnsi" w:eastAsiaTheme="minorEastAsia" w:hAnsiTheme="minorHAnsi"/>
            <w:sz w:val="22"/>
            <w:szCs w:val="22"/>
            <w:lang w:eastAsia="sl-SI"/>
          </w:rPr>
          <w:tab/>
        </w:r>
        <w:r w:rsidR="00B90357" w:rsidRPr="00757FEF">
          <w:rPr>
            <w:rStyle w:val="Hiperpovezava"/>
          </w:rPr>
          <w:t>Poglavje 2.1</w:t>
        </w:r>
        <w:r w:rsidR="00B90357">
          <w:rPr>
            <w:webHidden/>
          </w:rPr>
          <w:tab/>
        </w:r>
        <w:r w:rsidR="00B90357">
          <w:rPr>
            <w:webHidden/>
          </w:rPr>
          <w:fldChar w:fldCharType="begin"/>
        </w:r>
        <w:r w:rsidR="00B90357">
          <w:rPr>
            <w:webHidden/>
          </w:rPr>
          <w:instrText xml:space="preserve"> PAGEREF _Toc521393752 \h </w:instrText>
        </w:r>
        <w:r w:rsidR="00B90357">
          <w:rPr>
            <w:webHidden/>
          </w:rPr>
        </w:r>
        <w:r w:rsidR="00B90357">
          <w:rPr>
            <w:webHidden/>
          </w:rPr>
          <w:fldChar w:fldCharType="separate"/>
        </w:r>
        <w:r w:rsidR="002C42A6">
          <w:rPr>
            <w:webHidden/>
          </w:rPr>
          <w:t>4</w:t>
        </w:r>
        <w:r w:rsidR="00B90357">
          <w:rPr>
            <w:webHidden/>
          </w:rPr>
          <w:fldChar w:fldCharType="end"/>
        </w:r>
      </w:hyperlink>
    </w:p>
    <w:p w14:paraId="7736637B" w14:textId="144036DF" w:rsidR="00B90357" w:rsidRDefault="00000000" w:rsidP="00534F59">
      <w:pPr>
        <w:pStyle w:val="Kazalovsebine3"/>
        <w:tabs>
          <w:tab w:val="left" w:pos="1760"/>
        </w:tabs>
        <w:spacing w:before="100"/>
        <w:rPr>
          <w:rFonts w:asciiTheme="minorHAnsi" w:eastAsiaTheme="minorEastAsia" w:hAnsiTheme="minorHAnsi"/>
          <w:noProof/>
          <w:sz w:val="22"/>
          <w:szCs w:val="22"/>
          <w:lang w:eastAsia="sl-SI"/>
        </w:rPr>
      </w:pPr>
      <w:hyperlink w:anchor="_Toc521393753" w:history="1">
        <w:r w:rsidR="00B90357" w:rsidRPr="00757FEF">
          <w:rPr>
            <w:rStyle w:val="Hiperpovezava"/>
            <w:noProof/>
          </w:rPr>
          <w:t>2.1.1</w:t>
        </w:r>
        <w:r w:rsidR="00B90357">
          <w:rPr>
            <w:rFonts w:asciiTheme="minorHAnsi" w:eastAsiaTheme="minorEastAsia" w:hAnsiTheme="minorHAnsi"/>
            <w:noProof/>
            <w:sz w:val="22"/>
            <w:szCs w:val="22"/>
            <w:lang w:eastAsia="sl-SI"/>
          </w:rPr>
          <w:tab/>
        </w:r>
        <w:r w:rsidR="00B90357" w:rsidRPr="00757FEF">
          <w:rPr>
            <w:rStyle w:val="Hiperpovezava"/>
            <w:noProof/>
          </w:rPr>
          <w:t>Poglavje 2.1.1</w:t>
        </w:r>
        <w:r w:rsidR="00B90357">
          <w:rPr>
            <w:noProof/>
            <w:webHidden/>
          </w:rPr>
          <w:tab/>
        </w:r>
        <w:r w:rsidR="00B90357">
          <w:rPr>
            <w:noProof/>
            <w:webHidden/>
          </w:rPr>
          <w:fldChar w:fldCharType="begin"/>
        </w:r>
        <w:r w:rsidR="00B90357">
          <w:rPr>
            <w:noProof/>
            <w:webHidden/>
          </w:rPr>
          <w:instrText xml:space="preserve"> PAGEREF _Toc521393753 \h </w:instrText>
        </w:r>
        <w:r w:rsidR="00B90357">
          <w:rPr>
            <w:noProof/>
            <w:webHidden/>
          </w:rPr>
        </w:r>
        <w:r w:rsidR="00B90357">
          <w:rPr>
            <w:noProof/>
            <w:webHidden/>
          </w:rPr>
          <w:fldChar w:fldCharType="separate"/>
        </w:r>
        <w:r w:rsidR="002C42A6">
          <w:rPr>
            <w:noProof/>
            <w:webHidden/>
          </w:rPr>
          <w:t>4</w:t>
        </w:r>
        <w:r w:rsidR="00B90357">
          <w:rPr>
            <w:noProof/>
            <w:webHidden/>
          </w:rPr>
          <w:fldChar w:fldCharType="end"/>
        </w:r>
      </w:hyperlink>
    </w:p>
    <w:p w14:paraId="7C934A4F" w14:textId="75B4EE96" w:rsidR="00B90357" w:rsidRDefault="00000000" w:rsidP="00534F59">
      <w:pPr>
        <w:pStyle w:val="Kazalovsebine3"/>
        <w:tabs>
          <w:tab w:val="left" w:pos="1760"/>
        </w:tabs>
        <w:spacing w:before="100"/>
        <w:rPr>
          <w:rFonts w:asciiTheme="minorHAnsi" w:eastAsiaTheme="minorEastAsia" w:hAnsiTheme="minorHAnsi"/>
          <w:noProof/>
          <w:sz w:val="22"/>
          <w:szCs w:val="22"/>
          <w:lang w:eastAsia="sl-SI"/>
        </w:rPr>
      </w:pPr>
      <w:hyperlink w:anchor="_Toc521393754" w:history="1">
        <w:r w:rsidR="00B90357" w:rsidRPr="00757FEF">
          <w:rPr>
            <w:rStyle w:val="Hiperpovezava"/>
            <w:noProof/>
          </w:rPr>
          <w:t>2.1.2</w:t>
        </w:r>
        <w:r w:rsidR="00B90357">
          <w:rPr>
            <w:rFonts w:asciiTheme="minorHAnsi" w:eastAsiaTheme="minorEastAsia" w:hAnsiTheme="minorHAnsi"/>
            <w:noProof/>
            <w:sz w:val="22"/>
            <w:szCs w:val="22"/>
            <w:lang w:eastAsia="sl-SI"/>
          </w:rPr>
          <w:tab/>
        </w:r>
        <w:r w:rsidR="00B90357" w:rsidRPr="00757FEF">
          <w:rPr>
            <w:rStyle w:val="Hiperpovezava"/>
            <w:noProof/>
          </w:rPr>
          <w:t>Poglavje 2.1.2</w:t>
        </w:r>
        <w:r w:rsidR="00B90357">
          <w:rPr>
            <w:noProof/>
            <w:webHidden/>
          </w:rPr>
          <w:tab/>
        </w:r>
        <w:r w:rsidR="00B90357">
          <w:rPr>
            <w:noProof/>
            <w:webHidden/>
          </w:rPr>
          <w:fldChar w:fldCharType="begin"/>
        </w:r>
        <w:r w:rsidR="00B90357">
          <w:rPr>
            <w:noProof/>
            <w:webHidden/>
          </w:rPr>
          <w:instrText xml:space="preserve"> PAGEREF _Toc521393754 \h </w:instrText>
        </w:r>
        <w:r w:rsidR="00B90357">
          <w:rPr>
            <w:noProof/>
            <w:webHidden/>
          </w:rPr>
        </w:r>
        <w:r w:rsidR="00B90357">
          <w:rPr>
            <w:noProof/>
            <w:webHidden/>
          </w:rPr>
          <w:fldChar w:fldCharType="separate"/>
        </w:r>
        <w:r w:rsidR="002C42A6">
          <w:rPr>
            <w:noProof/>
            <w:webHidden/>
          </w:rPr>
          <w:t>6</w:t>
        </w:r>
        <w:r w:rsidR="00B90357">
          <w:rPr>
            <w:noProof/>
            <w:webHidden/>
          </w:rPr>
          <w:fldChar w:fldCharType="end"/>
        </w:r>
      </w:hyperlink>
    </w:p>
    <w:p w14:paraId="3996B6CE" w14:textId="069A88A4" w:rsidR="00B90357" w:rsidRDefault="00000000" w:rsidP="00534F59">
      <w:pPr>
        <w:pStyle w:val="Kazalovsebine2"/>
        <w:spacing w:before="100"/>
        <w:rPr>
          <w:rFonts w:asciiTheme="minorHAnsi" w:eastAsiaTheme="minorEastAsia" w:hAnsiTheme="minorHAnsi"/>
          <w:sz w:val="22"/>
          <w:szCs w:val="22"/>
          <w:lang w:eastAsia="sl-SI"/>
        </w:rPr>
      </w:pPr>
      <w:hyperlink w:anchor="_Toc521393755" w:history="1">
        <w:r w:rsidR="00B90357" w:rsidRPr="00757FEF">
          <w:rPr>
            <w:rStyle w:val="Hiperpovezava"/>
          </w:rPr>
          <w:t>2.2</w:t>
        </w:r>
        <w:r w:rsidR="00B90357">
          <w:rPr>
            <w:rFonts w:asciiTheme="minorHAnsi" w:eastAsiaTheme="minorEastAsia" w:hAnsiTheme="minorHAnsi"/>
            <w:sz w:val="22"/>
            <w:szCs w:val="22"/>
            <w:lang w:eastAsia="sl-SI"/>
          </w:rPr>
          <w:tab/>
        </w:r>
        <w:r w:rsidR="00B90357" w:rsidRPr="00757FEF">
          <w:rPr>
            <w:rStyle w:val="Hiperpovezava"/>
          </w:rPr>
          <w:t>Poglavje 2.2</w:t>
        </w:r>
        <w:r w:rsidR="00B90357">
          <w:rPr>
            <w:webHidden/>
          </w:rPr>
          <w:tab/>
        </w:r>
        <w:r w:rsidR="00B90357">
          <w:rPr>
            <w:webHidden/>
          </w:rPr>
          <w:fldChar w:fldCharType="begin"/>
        </w:r>
        <w:r w:rsidR="00B90357">
          <w:rPr>
            <w:webHidden/>
          </w:rPr>
          <w:instrText xml:space="preserve"> PAGEREF _Toc521393755 \h </w:instrText>
        </w:r>
        <w:r w:rsidR="00B90357">
          <w:rPr>
            <w:webHidden/>
          </w:rPr>
        </w:r>
        <w:r w:rsidR="00B90357">
          <w:rPr>
            <w:webHidden/>
          </w:rPr>
          <w:fldChar w:fldCharType="separate"/>
        </w:r>
        <w:r w:rsidR="002C42A6">
          <w:rPr>
            <w:webHidden/>
          </w:rPr>
          <w:t>7</w:t>
        </w:r>
        <w:r w:rsidR="00B90357">
          <w:rPr>
            <w:webHidden/>
          </w:rPr>
          <w:fldChar w:fldCharType="end"/>
        </w:r>
      </w:hyperlink>
    </w:p>
    <w:p w14:paraId="65EFCB49" w14:textId="2D5C7D29" w:rsidR="00B90357" w:rsidRDefault="00000000" w:rsidP="00534F59">
      <w:pPr>
        <w:pStyle w:val="Kazalovsebine1"/>
        <w:spacing w:before="100"/>
        <w:rPr>
          <w:rFonts w:asciiTheme="minorHAnsi" w:eastAsiaTheme="minorEastAsia" w:hAnsiTheme="minorHAnsi"/>
          <w:b w:val="0"/>
          <w:sz w:val="22"/>
          <w:szCs w:val="22"/>
          <w:lang w:eastAsia="sl-SI"/>
        </w:rPr>
      </w:pPr>
      <w:hyperlink w:anchor="_Toc521393756" w:history="1">
        <w:r w:rsidR="00B90357" w:rsidRPr="00757FEF">
          <w:rPr>
            <w:rStyle w:val="Hiperpovezava"/>
          </w:rPr>
          <w:t>3</w:t>
        </w:r>
        <w:r w:rsidR="00B90357">
          <w:rPr>
            <w:rFonts w:asciiTheme="minorHAnsi" w:eastAsiaTheme="minorEastAsia" w:hAnsiTheme="minorHAnsi"/>
            <w:b w:val="0"/>
            <w:sz w:val="22"/>
            <w:szCs w:val="22"/>
            <w:lang w:eastAsia="sl-SI"/>
          </w:rPr>
          <w:tab/>
        </w:r>
        <w:r w:rsidR="00B90357" w:rsidRPr="00757FEF">
          <w:rPr>
            <w:rStyle w:val="Hiperpovezava"/>
          </w:rPr>
          <w:t>POGLAVJE 3</w:t>
        </w:r>
        <w:r w:rsidR="00B90357">
          <w:rPr>
            <w:webHidden/>
          </w:rPr>
          <w:tab/>
        </w:r>
        <w:r w:rsidR="00B90357">
          <w:rPr>
            <w:webHidden/>
          </w:rPr>
          <w:fldChar w:fldCharType="begin"/>
        </w:r>
        <w:r w:rsidR="00B90357">
          <w:rPr>
            <w:webHidden/>
          </w:rPr>
          <w:instrText xml:space="preserve"> PAGEREF _Toc521393756 \h </w:instrText>
        </w:r>
        <w:r w:rsidR="00B90357">
          <w:rPr>
            <w:webHidden/>
          </w:rPr>
        </w:r>
        <w:r w:rsidR="00B90357">
          <w:rPr>
            <w:webHidden/>
          </w:rPr>
          <w:fldChar w:fldCharType="separate"/>
        </w:r>
        <w:r w:rsidR="002C42A6">
          <w:rPr>
            <w:webHidden/>
          </w:rPr>
          <w:t>9</w:t>
        </w:r>
        <w:r w:rsidR="00B90357">
          <w:rPr>
            <w:webHidden/>
          </w:rPr>
          <w:fldChar w:fldCharType="end"/>
        </w:r>
      </w:hyperlink>
    </w:p>
    <w:p w14:paraId="3B56902D" w14:textId="767848B5" w:rsidR="00B90357" w:rsidRDefault="00000000" w:rsidP="00534F59">
      <w:pPr>
        <w:pStyle w:val="Kazalovsebine2"/>
        <w:spacing w:before="100"/>
        <w:rPr>
          <w:rFonts w:asciiTheme="minorHAnsi" w:eastAsiaTheme="minorEastAsia" w:hAnsiTheme="minorHAnsi"/>
          <w:sz w:val="22"/>
          <w:szCs w:val="22"/>
          <w:lang w:eastAsia="sl-SI"/>
        </w:rPr>
      </w:pPr>
      <w:hyperlink w:anchor="_Toc521393757" w:history="1">
        <w:r w:rsidR="00B90357" w:rsidRPr="00757FEF">
          <w:rPr>
            <w:rStyle w:val="Hiperpovezava"/>
          </w:rPr>
          <w:t>3.1</w:t>
        </w:r>
        <w:r w:rsidR="00B90357">
          <w:rPr>
            <w:rFonts w:asciiTheme="minorHAnsi" w:eastAsiaTheme="minorEastAsia" w:hAnsiTheme="minorHAnsi"/>
            <w:sz w:val="22"/>
            <w:szCs w:val="22"/>
            <w:lang w:eastAsia="sl-SI"/>
          </w:rPr>
          <w:tab/>
        </w:r>
        <w:r w:rsidR="00B90357" w:rsidRPr="00757FEF">
          <w:rPr>
            <w:rStyle w:val="Hiperpovezava"/>
          </w:rPr>
          <w:t>Poglavje 3.1</w:t>
        </w:r>
        <w:r w:rsidR="00B90357">
          <w:rPr>
            <w:webHidden/>
          </w:rPr>
          <w:tab/>
        </w:r>
        <w:r w:rsidR="00B90357">
          <w:rPr>
            <w:webHidden/>
          </w:rPr>
          <w:fldChar w:fldCharType="begin"/>
        </w:r>
        <w:r w:rsidR="00B90357">
          <w:rPr>
            <w:webHidden/>
          </w:rPr>
          <w:instrText xml:space="preserve"> PAGEREF _Toc521393757 \h </w:instrText>
        </w:r>
        <w:r w:rsidR="00B90357">
          <w:rPr>
            <w:webHidden/>
          </w:rPr>
        </w:r>
        <w:r w:rsidR="00B90357">
          <w:rPr>
            <w:webHidden/>
          </w:rPr>
          <w:fldChar w:fldCharType="separate"/>
        </w:r>
        <w:r w:rsidR="002C42A6">
          <w:rPr>
            <w:webHidden/>
          </w:rPr>
          <w:t>11</w:t>
        </w:r>
        <w:r w:rsidR="00B90357">
          <w:rPr>
            <w:webHidden/>
          </w:rPr>
          <w:fldChar w:fldCharType="end"/>
        </w:r>
      </w:hyperlink>
    </w:p>
    <w:p w14:paraId="02E5F454" w14:textId="12C78EB4" w:rsidR="00B90357" w:rsidRDefault="00000000" w:rsidP="00534F59">
      <w:pPr>
        <w:pStyle w:val="Kazalovsebine2"/>
        <w:spacing w:before="100"/>
        <w:rPr>
          <w:rFonts w:asciiTheme="minorHAnsi" w:eastAsiaTheme="minorEastAsia" w:hAnsiTheme="minorHAnsi"/>
          <w:sz w:val="22"/>
          <w:szCs w:val="22"/>
          <w:lang w:eastAsia="sl-SI"/>
        </w:rPr>
      </w:pPr>
      <w:hyperlink w:anchor="_Toc521393758" w:history="1">
        <w:r w:rsidR="00B90357" w:rsidRPr="00757FEF">
          <w:rPr>
            <w:rStyle w:val="Hiperpovezava"/>
          </w:rPr>
          <w:t>3.2</w:t>
        </w:r>
        <w:r w:rsidR="00B90357">
          <w:rPr>
            <w:rFonts w:asciiTheme="minorHAnsi" w:eastAsiaTheme="minorEastAsia" w:hAnsiTheme="minorHAnsi"/>
            <w:sz w:val="22"/>
            <w:szCs w:val="22"/>
            <w:lang w:eastAsia="sl-SI"/>
          </w:rPr>
          <w:tab/>
        </w:r>
        <w:r w:rsidR="00B90357" w:rsidRPr="00757FEF">
          <w:rPr>
            <w:rStyle w:val="Hiperpovezava"/>
          </w:rPr>
          <w:t>Poglavje 3.2</w:t>
        </w:r>
        <w:r w:rsidR="00B90357">
          <w:rPr>
            <w:webHidden/>
          </w:rPr>
          <w:tab/>
        </w:r>
        <w:r w:rsidR="00B90357">
          <w:rPr>
            <w:webHidden/>
          </w:rPr>
          <w:fldChar w:fldCharType="begin"/>
        </w:r>
        <w:r w:rsidR="00B90357">
          <w:rPr>
            <w:webHidden/>
          </w:rPr>
          <w:instrText xml:space="preserve"> PAGEREF _Toc521393758 \h </w:instrText>
        </w:r>
        <w:r w:rsidR="00B90357">
          <w:rPr>
            <w:webHidden/>
          </w:rPr>
        </w:r>
        <w:r w:rsidR="00B90357">
          <w:rPr>
            <w:webHidden/>
          </w:rPr>
          <w:fldChar w:fldCharType="separate"/>
        </w:r>
        <w:r w:rsidR="002C42A6">
          <w:rPr>
            <w:webHidden/>
          </w:rPr>
          <w:t>12</w:t>
        </w:r>
        <w:r w:rsidR="00B90357">
          <w:rPr>
            <w:webHidden/>
          </w:rPr>
          <w:fldChar w:fldCharType="end"/>
        </w:r>
      </w:hyperlink>
    </w:p>
    <w:p w14:paraId="4ADAF629" w14:textId="79A8E297" w:rsidR="00B90357" w:rsidRDefault="00000000" w:rsidP="00534F59">
      <w:pPr>
        <w:pStyle w:val="Kazalovsebine1"/>
        <w:spacing w:before="100"/>
        <w:rPr>
          <w:rFonts w:asciiTheme="minorHAnsi" w:eastAsiaTheme="minorEastAsia" w:hAnsiTheme="minorHAnsi"/>
          <w:b w:val="0"/>
          <w:sz w:val="22"/>
          <w:szCs w:val="22"/>
          <w:lang w:eastAsia="sl-SI"/>
        </w:rPr>
      </w:pPr>
      <w:hyperlink w:anchor="_Toc521393759" w:history="1">
        <w:r w:rsidR="00B90357" w:rsidRPr="00757FEF">
          <w:rPr>
            <w:rStyle w:val="Hiperpovezava"/>
          </w:rPr>
          <w:t>SKLEP</w:t>
        </w:r>
        <w:r w:rsidR="00B90357">
          <w:rPr>
            <w:webHidden/>
          </w:rPr>
          <w:tab/>
        </w:r>
        <w:r w:rsidR="00B90357">
          <w:rPr>
            <w:webHidden/>
          </w:rPr>
          <w:fldChar w:fldCharType="begin"/>
        </w:r>
        <w:r w:rsidR="00B90357">
          <w:rPr>
            <w:webHidden/>
          </w:rPr>
          <w:instrText xml:space="preserve"> PAGEREF _Toc521393759 \h </w:instrText>
        </w:r>
        <w:r w:rsidR="00B90357">
          <w:rPr>
            <w:webHidden/>
          </w:rPr>
        </w:r>
        <w:r w:rsidR="00B90357">
          <w:rPr>
            <w:webHidden/>
          </w:rPr>
          <w:fldChar w:fldCharType="separate"/>
        </w:r>
        <w:r w:rsidR="002C42A6">
          <w:rPr>
            <w:webHidden/>
          </w:rPr>
          <w:t>12</w:t>
        </w:r>
        <w:r w:rsidR="00B90357">
          <w:rPr>
            <w:webHidden/>
          </w:rPr>
          <w:fldChar w:fldCharType="end"/>
        </w:r>
      </w:hyperlink>
    </w:p>
    <w:p w14:paraId="4D224CDA" w14:textId="26246554" w:rsidR="00B90357" w:rsidRDefault="00000000" w:rsidP="00534F59">
      <w:pPr>
        <w:pStyle w:val="Kazalovsebine1"/>
        <w:spacing w:before="100"/>
        <w:rPr>
          <w:rFonts w:asciiTheme="minorHAnsi" w:eastAsiaTheme="minorEastAsia" w:hAnsiTheme="minorHAnsi"/>
          <w:b w:val="0"/>
          <w:sz w:val="22"/>
          <w:szCs w:val="22"/>
          <w:lang w:eastAsia="sl-SI"/>
        </w:rPr>
      </w:pPr>
      <w:hyperlink w:anchor="_Toc521393760" w:history="1">
        <w:r w:rsidR="00B90357" w:rsidRPr="00757FEF">
          <w:rPr>
            <w:rStyle w:val="Hiperpovezava"/>
          </w:rPr>
          <w:t>SEZNAM LITERATURE IN VIROV</w:t>
        </w:r>
        <w:r w:rsidR="00B90357">
          <w:rPr>
            <w:webHidden/>
          </w:rPr>
          <w:tab/>
        </w:r>
        <w:r w:rsidR="00B90357">
          <w:rPr>
            <w:webHidden/>
          </w:rPr>
          <w:fldChar w:fldCharType="begin"/>
        </w:r>
        <w:r w:rsidR="00B90357">
          <w:rPr>
            <w:webHidden/>
          </w:rPr>
          <w:instrText xml:space="preserve"> PAGEREF _Toc521393760 \h </w:instrText>
        </w:r>
        <w:r w:rsidR="00B90357">
          <w:rPr>
            <w:webHidden/>
          </w:rPr>
        </w:r>
        <w:r w:rsidR="00B90357">
          <w:rPr>
            <w:webHidden/>
          </w:rPr>
          <w:fldChar w:fldCharType="separate"/>
        </w:r>
        <w:r w:rsidR="002C42A6">
          <w:rPr>
            <w:webHidden/>
          </w:rPr>
          <w:t>14</w:t>
        </w:r>
        <w:r w:rsidR="00B90357">
          <w:rPr>
            <w:webHidden/>
          </w:rPr>
          <w:fldChar w:fldCharType="end"/>
        </w:r>
      </w:hyperlink>
    </w:p>
    <w:p w14:paraId="37EB1C64" w14:textId="1C213432" w:rsidR="00B90357" w:rsidRDefault="00000000" w:rsidP="00534F59">
      <w:pPr>
        <w:pStyle w:val="Kazalovsebine1"/>
        <w:spacing w:before="100"/>
        <w:rPr>
          <w:rFonts w:asciiTheme="minorHAnsi" w:eastAsiaTheme="minorEastAsia" w:hAnsiTheme="minorHAnsi"/>
          <w:b w:val="0"/>
          <w:sz w:val="22"/>
          <w:szCs w:val="22"/>
          <w:lang w:eastAsia="sl-SI"/>
        </w:rPr>
      </w:pPr>
      <w:hyperlink w:anchor="_Toc521393761" w:history="1">
        <w:r w:rsidR="00B90357" w:rsidRPr="00757FEF">
          <w:rPr>
            <w:rStyle w:val="Hiperpovezava"/>
          </w:rPr>
          <w:t>PRILOGE</w:t>
        </w:r>
      </w:hyperlink>
    </w:p>
    <w:p w14:paraId="43D2BE4A" w14:textId="68A011C4" w:rsidR="00845C0F" w:rsidRDefault="00B90357" w:rsidP="00845C0F">
      <w:r>
        <w:rPr>
          <w:b/>
          <w:noProof/>
        </w:rPr>
        <w:fldChar w:fldCharType="end"/>
      </w:r>
    </w:p>
    <w:p w14:paraId="263D3A31" w14:textId="5FAB25B7" w:rsidR="00BA04E6" w:rsidRDefault="00BA04E6" w:rsidP="00D11D20">
      <w:pPr>
        <w:pStyle w:val="Nazivikazal"/>
        <w:rPr>
          <w:noProof/>
        </w:rPr>
      </w:pPr>
      <w:r>
        <w:rPr>
          <w:noProof/>
        </w:rPr>
        <w:t xml:space="preserve">KAZALO </w:t>
      </w:r>
      <w:r w:rsidR="003602AB">
        <w:rPr>
          <w:noProof/>
        </w:rPr>
        <w:t>tabel</w:t>
      </w:r>
    </w:p>
    <w:p w14:paraId="15EE255F" w14:textId="58626E61" w:rsidR="003602AB" w:rsidRDefault="003602AB" w:rsidP="003602AB">
      <w:pPr>
        <w:pStyle w:val="Kazaloslik"/>
        <w:tabs>
          <w:tab w:val="right" w:leader="dot" w:pos="8776"/>
        </w:tabs>
        <w:spacing w:line="360" w:lineRule="auto"/>
        <w:rPr>
          <w:rFonts w:asciiTheme="minorHAnsi" w:eastAsiaTheme="minorEastAsia" w:hAnsiTheme="minorHAnsi"/>
          <w:noProof/>
          <w:sz w:val="22"/>
          <w:szCs w:val="22"/>
          <w:lang w:eastAsia="sl-SI"/>
        </w:rPr>
      </w:pPr>
      <w:r>
        <w:rPr>
          <w:noProof/>
        </w:rPr>
        <w:fldChar w:fldCharType="begin"/>
      </w:r>
      <w:r>
        <w:rPr>
          <w:noProof/>
        </w:rPr>
        <w:instrText xml:space="preserve"> TOC \h \z \c "Tabela" </w:instrText>
      </w:r>
      <w:r>
        <w:rPr>
          <w:noProof/>
        </w:rPr>
        <w:fldChar w:fldCharType="separate"/>
      </w:r>
      <w:hyperlink w:anchor="_Toc478584140" w:history="1">
        <w:r w:rsidRPr="003F2ED8">
          <w:rPr>
            <w:rStyle w:val="Hiperpovezava"/>
            <w:noProof/>
          </w:rPr>
          <w:t>Tabela 1: Dovoljeni obseg posamezne vrste zaključne naloge</w:t>
        </w:r>
        <w:r>
          <w:rPr>
            <w:noProof/>
            <w:webHidden/>
          </w:rPr>
          <w:tab/>
        </w:r>
        <w:r>
          <w:rPr>
            <w:noProof/>
            <w:webHidden/>
          </w:rPr>
          <w:fldChar w:fldCharType="begin"/>
        </w:r>
        <w:r>
          <w:rPr>
            <w:noProof/>
            <w:webHidden/>
          </w:rPr>
          <w:instrText xml:space="preserve"> PAGEREF _Toc478584140 \h </w:instrText>
        </w:r>
        <w:r>
          <w:rPr>
            <w:noProof/>
            <w:webHidden/>
          </w:rPr>
        </w:r>
        <w:r>
          <w:rPr>
            <w:noProof/>
            <w:webHidden/>
          </w:rPr>
          <w:fldChar w:fldCharType="separate"/>
        </w:r>
        <w:r w:rsidR="002C42A6">
          <w:rPr>
            <w:noProof/>
            <w:webHidden/>
          </w:rPr>
          <w:t>5</w:t>
        </w:r>
        <w:r>
          <w:rPr>
            <w:noProof/>
            <w:webHidden/>
          </w:rPr>
          <w:fldChar w:fldCharType="end"/>
        </w:r>
      </w:hyperlink>
    </w:p>
    <w:p w14:paraId="6C1C707F" w14:textId="2B2F9807" w:rsidR="003602AB" w:rsidRDefault="00000000" w:rsidP="003602AB">
      <w:pPr>
        <w:pStyle w:val="Kazaloslik"/>
        <w:tabs>
          <w:tab w:val="right" w:leader="dot" w:pos="8776"/>
        </w:tabs>
        <w:spacing w:line="360" w:lineRule="auto"/>
        <w:rPr>
          <w:rFonts w:asciiTheme="minorHAnsi" w:eastAsiaTheme="minorEastAsia" w:hAnsiTheme="minorHAnsi"/>
          <w:noProof/>
          <w:sz w:val="22"/>
          <w:szCs w:val="22"/>
          <w:lang w:eastAsia="sl-SI"/>
        </w:rPr>
      </w:pPr>
      <w:hyperlink w:anchor="_Toc478584141" w:history="1">
        <w:r w:rsidR="003602AB" w:rsidRPr="003F2ED8">
          <w:rPr>
            <w:rStyle w:val="Hiperpovezava"/>
            <w:noProof/>
          </w:rPr>
          <w:t>Tabela 2: Primer velike tabele na ločenem odseku</w:t>
        </w:r>
        <w:r w:rsidR="003602AB">
          <w:rPr>
            <w:noProof/>
            <w:webHidden/>
          </w:rPr>
          <w:tab/>
        </w:r>
        <w:r w:rsidR="003602AB">
          <w:rPr>
            <w:noProof/>
            <w:webHidden/>
          </w:rPr>
          <w:fldChar w:fldCharType="begin"/>
        </w:r>
        <w:r w:rsidR="003602AB">
          <w:rPr>
            <w:noProof/>
            <w:webHidden/>
          </w:rPr>
          <w:instrText xml:space="preserve"> PAGEREF _Toc478584141 \h </w:instrText>
        </w:r>
        <w:r w:rsidR="003602AB">
          <w:rPr>
            <w:noProof/>
            <w:webHidden/>
          </w:rPr>
        </w:r>
        <w:r w:rsidR="003602AB">
          <w:rPr>
            <w:noProof/>
            <w:webHidden/>
          </w:rPr>
          <w:fldChar w:fldCharType="separate"/>
        </w:r>
        <w:r w:rsidR="002C42A6">
          <w:rPr>
            <w:noProof/>
            <w:webHidden/>
          </w:rPr>
          <w:t>10</w:t>
        </w:r>
        <w:r w:rsidR="003602AB">
          <w:rPr>
            <w:noProof/>
            <w:webHidden/>
          </w:rPr>
          <w:fldChar w:fldCharType="end"/>
        </w:r>
      </w:hyperlink>
    </w:p>
    <w:p w14:paraId="789331E6" w14:textId="77777777" w:rsidR="00845C0F" w:rsidRDefault="003602AB" w:rsidP="00845C0F">
      <w:pPr>
        <w:rPr>
          <w:noProof/>
        </w:rPr>
      </w:pPr>
      <w:r>
        <w:rPr>
          <w:noProof/>
        </w:rPr>
        <w:fldChar w:fldCharType="end"/>
      </w:r>
    </w:p>
    <w:p w14:paraId="1A14A0D0" w14:textId="0F097326" w:rsidR="00BA04E6" w:rsidRDefault="00BA04E6" w:rsidP="00D11D20">
      <w:pPr>
        <w:pStyle w:val="Nazivikazal"/>
        <w:rPr>
          <w:noProof/>
        </w:rPr>
      </w:pPr>
      <w:r>
        <w:rPr>
          <w:noProof/>
        </w:rPr>
        <w:t xml:space="preserve">KAZALO </w:t>
      </w:r>
      <w:r w:rsidR="003602AB">
        <w:rPr>
          <w:noProof/>
        </w:rPr>
        <w:t>slik</w:t>
      </w:r>
    </w:p>
    <w:p w14:paraId="246A1BF6" w14:textId="720AD0F8" w:rsidR="003602AB" w:rsidRDefault="003602AB" w:rsidP="003602AB">
      <w:pPr>
        <w:pStyle w:val="Kazaloslik"/>
        <w:tabs>
          <w:tab w:val="right" w:leader="dot" w:pos="8776"/>
        </w:tabs>
        <w:spacing w:line="360" w:lineRule="auto"/>
        <w:rPr>
          <w:rFonts w:asciiTheme="minorHAnsi" w:eastAsiaTheme="minorEastAsia" w:hAnsiTheme="minorHAnsi"/>
          <w:noProof/>
          <w:sz w:val="22"/>
          <w:szCs w:val="22"/>
          <w:lang w:eastAsia="sl-SI"/>
        </w:rPr>
      </w:pPr>
      <w:r>
        <w:rPr>
          <w:noProof/>
        </w:rPr>
        <w:fldChar w:fldCharType="begin"/>
      </w:r>
      <w:r>
        <w:rPr>
          <w:noProof/>
        </w:rPr>
        <w:instrText xml:space="preserve"> TOC \h \z \c "Slika" </w:instrText>
      </w:r>
      <w:r>
        <w:rPr>
          <w:noProof/>
        </w:rPr>
        <w:fldChar w:fldCharType="separate"/>
      </w:r>
      <w:hyperlink w:anchor="_Toc478584207" w:history="1">
        <w:r w:rsidRPr="004364B0">
          <w:rPr>
            <w:rStyle w:val="Hiperpovezava"/>
            <w:noProof/>
          </w:rPr>
          <w:t>Slika 1: Primer slikovnega gradiva št. 1</w:t>
        </w:r>
        <w:r>
          <w:rPr>
            <w:noProof/>
            <w:webHidden/>
          </w:rPr>
          <w:tab/>
        </w:r>
        <w:r>
          <w:rPr>
            <w:noProof/>
            <w:webHidden/>
          </w:rPr>
          <w:fldChar w:fldCharType="begin"/>
        </w:r>
        <w:r>
          <w:rPr>
            <w:noProof/>
            <w:webHidden/>
          </w:rPr>
          <w:instrText xml:space="preserve"> PAGEREF _Toc478584207 \h </w:instrText>
        </w:r>
        <w:r>
          <w:rPr>
            <w:noProof/>
            <w:webHidden/>
          </w:rPr>
        </w:r>
        <w:r>
          <w:rPr>
            <w:noProof/>
            <w:webHidden/>
          </w:rPr>
          <w:fldChar w:fldCharType="separate"/>
        </w:r>
        <w:r w:rsidR="007C3E22">
          <w:rPr>
            <w:noProof/>
            <w:webHidden/>
          </w:rPr>
          <w:t>3</w:t>
        </w:r>
        <w:r>
          <w:rPr>
            <w:noProof/>
            <w:webHidden/>
          </w:rPr>
          <w:fldChar w:fldCharType="end"/>
        </w:r>
      </w:hyperlink>
    </w:p>
    <w:p w14:paraId="15BF8263" w14:textId="24DCE475" w:rsidR="003602AB" w:rsidRDefault="00000000" w:rsidP="003602AB">
      <w:pPr>
        <w:pStyle w:val="Kazaloslik"/>
        <w:tabs>
          <w:tab w:val="right" w:leader="dot" w:pos="8776"/>
        </w:tabs>
        <w:spacing w:line="360" w:lineRule="auto"/>
        <w:rPr>
          <w:rFonts w:asciiTheme="minorHAnsi" w:eastAsiaTheme="minorEastAsia" w:hAnsiTheme="minorHAnsi"/>
          <w:noProof/>
          <w:sz w:val="22"/>
          <w:szCs w:val="22"/>
          <w:lang w:eastAsia="sl-SI"/>
        </w:rPr>
      </w:pPr>
      <w:hyperlink w:anchor="_Toc478584208" w:history="1">
        <w:r w:rsidR="003602AB" w:rsidRPr="004364B0">
          <w:rPr>
            <w:rStyle w:val="Hiperpovezava"/>
            <w:noProof/>
          </w:rPr>
          <w:t>Slika 2: Primer slikovnega gradiva št. 2</w:t>
        </w:r>
        <w:r w:rsidR="003602AB">
          <w:rPr>
            <w:noProof/>
            <w:webHidden/>
          </w:rPr>
          <w:tab/>
        </w:r>
        <w:r w:rsidR="003602AB">
          <w:rPr>
            <w:noProof/>
            <w:webHidden/>
          </w:rPr>
          <w:fldChar w:fldCharType="begin"/>
        </w:r>
        <w:r w:rsidR="003602AB">
          <w:rPr>
            <w:noProof/>
            <w:webHidden/>
          </w:rPr>
          <w:instrText xml:space="preserve"> PAGEREF _Toc478584208 \h </w:instrText>
        </w:r>
        <w:r w:rsidR="003602AB">
          <w:rPr>
            <w:noProof/>
            <w:webHidden/>
          </w:rPr>
        </w:r>
        <w:r w:rsidR="003602AB">
          <w:rPr>
            <w:noProof/>
            <w:webHidden/>
          </w:rPr>
          <w:fldChar w:fldCharType="separate"/>
        </w:r>
        <w:r w:rsidR="007C3E22">
          <w:rPr>
            <w:noProof/>
            <w:webHidden/>
          </w:rPr>
          <w:t>8</w:t>
        </w:r>
        <w:r w:rsidR="003602AB">
          <w:rPr>
            <w:noProof/>
            <w:webHidden/>
          </w:rPr>
          <w:fldChar w:fldCharType="end"/>
        </w:r>
      </w:hyperlink>
    </w:p>
    <w:p w14:paraId="01CDF511" w14:textId="30B8F4CF" w:rsidR="0080531D" w:rsidRDefault="003602AB" w:rsidP="00D11D20">
      <w:pPr>
        <w:pStyle w:val="Nazivikazal"/>
        <w:rPr>
          <w:noProof/>
        </w:rPr>
      </w:pPr>
      <w:r>
        <w:rPr>
          <w:noProof/>
        </w:rPr>
        <w:fldChar w:fldCharType="end"/>
      </w:r>
      <w:r w:rsidR="0080531D">
        <w:rPr>
          <w:noProof/>
        </w:rPr>
        <w:t xml:space="preserve"> </w:t>
      </w:r>
    </w:p>
    <w:p w14:paraId="42946A03" w14:textId="2D47D240" w:rsidR="00845C0F" w:rsidRDefault="00845C0F" w:rsidP="00845C0F"/>
    <w:p w14:paraId="3759B8EB" w14:textId="739CDBDB" w:rsidR="00845C0F" w:rsidRDefault="00845C0F" w:rsidP="00845C0F"/>
    <w:p w14:paraId="63AB4CE7" w14:textId="3F442267" w:rsidR="00845C0F" w:rsidRDefault="00845C0F" w:rsidP="00845C0F"/>
    <w:p w14:paraId="33E89BEA" w14:textId="77777777" w:rsidR="00845C0F" w:rsidRPr="00845C0F" w:rsidRDefault="00845C0F" w:rsidP="00845C0F"/>
    <w:p w14:paraId="436DB6A1" w14:textId="65AF5214" w:rsidR="00BA04E6" w:rsidRDefault="000E1760" w:rsidP="00D11D20">
      <w:pPr>
        <w:pStyle w:val="Nazivikazal"/>
        <w:rPr>
          <w:noProof/>
        </w:rPr>
      </w:pPr>
      <w:r>
        <w:rPr>
          <w:noProof/>
        </w:rPr>
        <w:t>KAZALO KRATIC IN OKRAJŠAV</w:t>
      </w:r>
    </w:p>
    <w:tbl>
      <w:tblPr>
        <w:tblStyle w:val="Tabelamrea"/>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83"/>
        <w:gridCol w:w="7289"/>
      </w:tblGrid>
      <w:tr w:rsidR="00FB04FA" w14:paraId="51F4193F" w14:textId="77777777" w:rsidTr="002B2445">
        <w:tc>
          <w:tcPr>
            <w:tcW w:w="1783" w:type="dxa"/>
          </w:tcPr>
          <w:p w14:paraId="2A5A6CAE" w14:textId="77777777" w:rsidR="00FB04FA" w:rsidRPr="00FB04FA" w:rsidRDefault="00FB04FA" w:rsidP="00EC5566">
            <w:pPr>
              <w:pStyle w:val="DIPBesedilo"/>
              <w:tabs>
                <w:tab w:val="left" w:pos="1701"/>
              </w:tabs>
              <w:rPr>
                <w:b/>
              </w:rPr>
            </w:pPr>
            <w:r w:rsidRPr="00FB04FA">
              <w:rPr>
                <w:b/>
              </w:rPr>
              <w:t>ISO 31</w:t>
            </w:r>
          </w:p>
        </w:tc>
        <w:tc>
          <w:tcPr>
            <w:tcW w:w="7289" w:type="dxa"/>
          </w:tcPr>
          <w:p w14:paraId="6A080D53" w14:textId="77777777" w:rsidR="00FB04FA" w:rsidRDefault="00FB04FA" w:rsidP="00EC5566">
            <w:pPr>
              <w:pStyle w:val="DIPBesedilo"/>
              <w:tabs>
                <w:tab w:val="left" w:pos="1701"/>
              </w:tabs>
            </w:pPr>
            <w:r>
              <w:t>M</w:t>
            </w:r>
            <w:r w:rsidRPr="00AA1055">
              <w:t xml:space="preserve">ednarodni standard za pisanje fizikalnih </w:t>
            </w:r>
            <w:r>
              <w:t>veličin</w:t>
            </w:r>
            <w:r w:rsidRPr="00AA1055">
              <w:t>, enot in enačb</w:t>
            </w:r>
            <w:r>
              <w:t>.</w:t>
            </w:r>
          </w:p>
        </w:tc>
      </w:tr>
      <w:tr w:rsidR="00FB04FA" w14:paraId="452AC6C8" w14:textId="77777777" w:rsidTr="002B2445">
        <w:tc>
          <w:tcPr>
            <w:tcW w:w="1783" w:type="dxa"/>
          </w:tcPr>
          <w:p w14:paraId="1C79558A" w14:textId="77777777" w:rsidR="00FB04FA" w:rsidRPr="00FB04FA" w:rsidRDefault="00FB04FA" w:rsidP="00EC5566">
            <w:pPr>
              <w:pStyle w:val="DIPBesedilo"/>
              <w:tabs>
                <w:tab w:val="left" w:pos="1701"/>
              </w:tabs>
              <w:rPr>
                <w:b/>
              </w:rPr>
            </w:pPr>
            <w:r w:rsidRPr="00FB04FA">
              <w:rPr>
                <w:b/>
              </w:rPr>
              <w:t>NTM diagrami</w:t>
            </w:r>
          </w:p>
        </w:tc>
        <w:tc>
          <w:tcPr>
            <w:tcW w:w="7289" w:type="dxa"/>
          </w:tcPr>
          <w:p w14:paraId="75D345D4" w14:textId="77777777" w:rsidR="00FB04FA" w:rsidRDefault="00FB04FA" w:rsidP="00EC5566">
            <w:pPr>
              <w:pStyle w:val="DIPBesedilo"/>
              <w:tabs>
                <w:tab w:val="left" w:pos="1701"/>
              </w:tabs>
            </w:pPr>
            <w:r>
              <w:t>D</w:t>
            </w:r>
            <w:r w:rsidRPr="00AA1055">
              <w:t>iagrami notranjih sil in momentov</w:t>
            </w:r>
            <w:r>
              <w:t>.</w:t>
            </w:r>
          </w:p>
        </w:tc>
      </w:tr>
      <w:tr w:rsidR="00FB04FA" w14:paraId="1E650AD1" w14:textId="77777777" w:rsidTr="002B2445">
        <w:tc>
          <w:tcPr>
            <w:tcW w:w="1783" w:type="dxa"/>
          </w:tcPr>
          <w:p w14:paraId="1518CEBC" w14:textId="77777777" w:rsidR="00FB04FA" w:rsidRPr="00FB04FA" w:rsidRDefault="00FB04FA" w:rsidP="00EC5566">
            <w:pPr>
              <w:pStyle w:val="DIPBesedilo"/>
              <w:tabs>
                <w:tab w:val="left" w:pos="1701"/>
              </w:tabs>
              <w:rPr>
                <w:b/>
              </w:rPr>
            </w:pPr>
            <w:r w:rsidRPr="00FB04FA">
              <w:rPr>
                <w:b/>
              </w:rPr>
              <w:t>FTE</w:t>
            </w:r>
          </w:p>
        </w:tc>
        <w:tc>
          <w:tcPr>
            <w:tcW w:w="7289" w:type="dxa"/>
          </w:tcPr>
          <w:p w14:paraId="73BFC13C" w14:textId="77777777" w:rsidR="00FB04FA" w:rsidRDefault="00FB04FA" w:rsidP="00EC5566">
            <w:pPr>
              <w:pStyle w:val="DIPBesedilo"/>
              <w:tabs>
                <w:tab w:val="left" w:pos="1701"/>
              </w:tabs>
            </w:pPr>
            <w:r>
              <w:t>E</w:t>
            </w:r>
            <w:r w:rsidRPr="00AA1055">
              <w:t>kvi</w:t>
            </w:r>
            <w:r>
              <w:t>valent polnega delovnega časa.</w:t>
            </w:r>
          </w:p>
        </w:tc>
      </w:tr>
    </w:tbl>
    <w:p w14:paraId="7A3171CD" w14:textId="77777777" w:rsidR="00FB04FA" w:rsidRDefault="00FB04FA" w:rsidP="00C91A34">
      <w:pPr>
        <w:spacing w:after="0" w:line="360" w:lineRule="auto"/>
      </w:pPr>
    </w:p>
    <w:p w14:paraId="019B5EE7" w14:textId="77777777" w:rsidR="004D6CA5" w:rsidRDefault="004D6CA5" w:rsidP="00C91A34">
      <w:pPr>
        <w:spacing w:after="0" w:line="360" w:lineRule="auto"/>
      </w:pPr>
    </w:p>
    <w:p w14:paraId="40948063" w14:textId="77777777" w:rsidR="004D6CA5" w:rsidRDefault="004D6CA5" w:rsidP="00C91A34">
      <w:pPr>
        <w:spacing w:after="0" w:line="360" w:lineRule="auto"/>
        <w:sectPr w:rsidR="004D6CA5" w:rsidSect="00BA04E6">
          <w:headerReference w:type="default" r:id="rId9"/>
          <w:footerReference w:type="default" r:id="rId10"/>
          <w:type w:val="oddPage"/>
          <w:pgSz w:w="11906" w:h="16838" w:code="9"/>
          <w:pgMar w:top="1418" w:right="1418" w:bottom="1418" w:left="1418" w:header="709" w:footer="709" w:gutter="284"/>
          <w:pgNumType w:fmt="lowerRoman" w:start="1"/>
          <w:cols w:space="708"/>
          <w:docGrid w:linePitch="360"/>
        </w:sectPr>
      </w:pPr>
    </w:p>
    <w:p w14:paraId="1C0E1FD9" w14:textId="38FC765D" w:rsidR="00BA04E6" w:rsidRDefault="00666827" w:rsidP="00BA04E6">
      <w:pPr>
        <w:pStyle w:val="Neotevilennaslov"/>
        <w:rPr>
          <w:noProof/>
        </w:rPr>
      </w:pPr>
      <w:bookmarkStart w:id="8" w:name="_Toc521393747"/>
      <w:r>
        <w:rPr>
          <w:noProof/>
        </w:rPr>
        <w:t>UVOD</w:t>
      </w:r>
      <w:bookmarkEnd w:id="8"/>
    </w:p>
    <w:p w14:paraId="64E88A84" w14:textId="77777777" w:rsidR="00BA04E6" w:rsidRDefault="00BA04E6" w:rsidP="00BA04E6">
      <w:pPr>
        <w:rPr>
          <w:noProof/>
        </w:rPr>
      </w:pPr>
      <w:r>
        <w:rPr>
          <w:noProof/>
        </w:rPr>
        <w:t>Lorem ipsum dolor sit amet, cum te dictas aeterno, ut cum paulo abhorreant. Vim ea commodo convenire, ne mei choro imperdiet repudiandae. Pri et quot nihil appetere, ad nam putent conclusionemque. Choro laudem nec no. Sed ei veniam essent deleniti.</w:t>
      </w:r>
    </w:p>
    <w:p w14:paraId="74681B34" w14:textId="77777777" w:rsidR="00CD7C58" w:rsidRDefault="00BA04E6" w:rsidP="00CD7C58">
      <w:pPr>
        <w:rPr>
          <w:noProof/>
        </w:rPr>
      </w:pPr>
      <w:r>
        <w:rPr>
          <w:noProof/>
        </w:rPr>
        <w:t>Eu solet fabulas meliore vix. Ei eos iusto nemore. Vix alienum mediocritatem an, mei choro iudicabit an. Eu malis maluisset eam. Ipsum rationibus adipiscing ius in.</w:t>
      </w:r>
      <w:r w:rsidR="00CD7C58">
        <w:rPr>
          <w:noProof/>
        </w:rPr>
        <w:t xml:space="preserve"> Est te ipsum atomorum, ad modus commodo singulis mea. Ea viris dolor putant vim. Ea usu idque choro aperiam, modus alterum neglegentur qui ut, cum id viris mandamus. Ut usu copiosae consectetuer. Iuvaret consulatu no vim, sanctus definiebas usu ne. Ad cum modo eligendi, qui tale decore et.</w:t>
      </w:r>
    </w:p>
    <w:p w14:paraId="302DA8B5" w14:textId="77777777" w:rsidR="00BA04E6" w:rsidRDefault="00BA04E6" w:rsidP="00BA04E6">
      <w:pPr>
        <w:rPr>
          <w:noProof/>
        </w:rPr>
      </w:pPr>
      <w:r>
        <w:rPr>
          <w:noProof/>
        </w:rPr>
        <w:t>Ea eum veniam moderatius. Per ad movet adipisci scripserit. Recusabo honestatis ei sea, et libris putant vel. An est quis odio vocent. Pri no modus incorrupte, est at modo soleat animal, duo ut sint eius principes. Ius at fugit falli quodsi, et illud adipisci laboramus vix, et iudico graece ornatus per.</w:t>
      </w:r>
    </w:p>
    <w:p w14:paraId="4AED2F26" w14:textId="19E20EAC" w:rsidR="00BA04E6" w:rsidRDefault="0076017A" w:rsidP="00BA04E6">
      <w:pPr>
        <w:rPr>
          <w:noProof/>
        </w:rPr>
      </w:pPr>
      <w:r w:rsidRPr="0076017A">
        <w:rPr>
          <w:b/>
          <w:noProof/>
        </w:rPr>
        <w:t>Namen in cilji diplomske naloge.</w:t>
      </w:r>
      <w:r>
        <w:rPr>
          <w:noProof/>
        </w:rPr>
        <w:t xml:space="preserve"> </w:t>
      </w:r>
      <w:r w:rsidR="00BA04E6">
        <w:rPr>
          <w:noProof/>
        </w:rPr>
        <w:t>Vim ne impedit copiosae invenire. His suas graeci reprehendunt et, eu regione luptatum salutandi cum, natum putant perfecto sit te. An quo alia integre. Et mea unum eius detracto, ei prompta quaestio sea. Eum in porro dolor recteque, exerci civibus his at. Verear principes ea vis, mundi dicunt reprehendunt at ius.</w:t>
      </w:r>
    </w:p>
    <w:p w14:paraId="0836A252" w14:textId="6791FB37" w:rsidR="00BA04E6" w:rsidRDefault="00562141" w:rsidP="00BA04E6">
      <w:pPr>
        <w:rPr>
          <w:noProof/>
        </w:rPr>
      </w:pPr>
      <w:r>
        <w:rPr>
          <w:b/>
          <w:noProof/>
        </w:rPr>
        <w:t>Hipoteze</w:t>
      </w:r>
      <w:r w:rsidR="0076017A" w:rsidRPr="0076017A">
        <w:rPr>
          <w:b/>
          <w:noProof/>
        </w:rPr>
        <w:t>.</w:t>
      </w:r>
      <w:r w:rsidR="0076017A">
        <w:rPr>
          <w:noProof/>
        </w:rPr>
        <w:t xml:space="preserve"> </w:t>
      </w:r>
      <w:r w:rsidR="00BA04E6">
        <w:rPr>
          <w:noProof/>
        </w:rPr>
        <w:t>Ut possim albucius nominavi est, in sed cibo pertinacia. Sale vituperatoribus eos ad, vel at tale diam putant. Ex natum habeo vim, duo placerat similique ex, vivendo qualisque no nec. An eum paulo animal epicurei. Mea ei elit adolescens, hinc atqui ei mei. An duo vitae quaestio mnesarchum, ius id deleniti senserit, usu no electram intellegebat. Quo an vero autem fabellas, eripuit numquam placerat at pri, dicta voluptatibus pri ea.</w:t>
      </w:r>
    </w:p>
    <w:p w14:paraId="32FDCB47" w14:textId="56346433" w:rsidR="00BA04E6" w:rsidRDefault="00562141" w:rsidP="00BA04E6">
      <w:pPr>
        <w:rPr>
          <w:noProof/>
        </w:rPr>
      </w:pPr>
      <w:r w:rsidRPr="00562141">
        <w:rPr>
          <w:b/>
          <w:noProof/>
        </w:rPr>
        <w:t>Metodologija.</w:t>
      </w:r>
      <w:r>
        <w:rPr>
          <w:noProof/>
        </w:rPr>
        <w:t xml:space="preserve"> </w:t>
      </w:r>
      <w:r w:rsidR="00BA04E6">
        <w:rPr>
          <w:noProof/>
        </w:rPr>
        <w:t>Sit te quas adhuc. Ex sit purto nibh everti. Fugit nominavi per ut, duo novum labores ut. No libris putent utamur ius. Ex quo quod mutat, inani suscipiantur ut eum, wisi blandit sea ad.</w:t>
      </w:r>
    </w:p>
    <w:p w14:paraId="4D6C3211" w14:textId="77777777" w:rsidR="00BA04E6" w:rsidRDefault="00BA04E6" w:rsidP="00BA04E6">
      <w:pPr>
        <w:rPr>
          <w:noProof/>
        </w:rPr>
      </w:pPr>
      <w:r>
        <w:rPr>
          <w:noProof/>
        </w:rPr>
        <w:t>Fastidii invenire maluisset et eam, case ipsum dolorem est et, usu laudem virtute id. Ut falli option graecis mei. Mel id eius partem indoctum. Vis minimum mediocritatem te. Quo ut dico rebum nobis, te sea brute accumsan.</w:t>
      </w:r>
    </w:p>
    <w:p w14:paraId="4AC996C2" w14:textId="77777777" w:rsidR="00BA04E6" w:rsidRDefault="00BA04E6" w:rsidP="00BA04E6">
      <w:pPr>
        <w:rPr>
          <w:noProof/>
        </w:rPr>
      </w:pPr>
      <w:r>
        <w:rPr>
          <w:noProof/>
        </w:rPr>
        <w:t>Quis unum appellantur duo in, et sint purto eum. Sea graeci feugait at, ne omnesque delicata dissentiet pro. Ne pri mundi invidunt, vel ad clita populo, vel illud civibus et. Mollis repudiare cotidieque ius at. Adhuc ponderum interpretaris duo no. Sit te quas adhuc. Ex sit purto nibh everti.</w:t>
      </w:r>
    </w:p>
    <w:p w14:paraId="32A96F7D" w14:textId="77777777" w:rsidR="00BA04E6" w:rsidRDefault="00BA04E6" w:rsidP="00BA04E6">
      <w:pPr>
        <w:pStyle w:val="Naslov1"/>
        <w:rPr>
          <w:noProof/>
        </w:rPr>
      </w:pPr>
      <w:bookmarkStart w:id="9" w:name="_Toc478583696"/>
      <w:bookmarkStart w:id="10" w:name="_Toc521393748"/>
      <w:r>
        <w:rPr>
          <w:noProof/>
        </w:rPr>
        <w:t>POGLAVJE 1</w:t>
      </w:r>
      <w:bookmarkEnd w:id="9"/>
      <w:bookmarkEnd w:id="10"/>
    </w:p>
    <w:p w14:paraId="2926CE2D" w14:textId="77777777" w:rsidR="00BA04E6" w:rsidRPr="00BA04E6" w:rsidRDefault="00BA04E6" w:rsidP="00BA04E6">
      <w:pPr>
        <w:rPr>
          <w:noProof/>
        </w:rPr>
      </w:pPr>
      <w:r w:rsidRPr="00BA04E6">
        <w:rPr>
          <w:noProof/>
        </w:rPr>
        <w:t>Fastidii invenire maluisset et eam, case ipsum dolorem est et, usu laudem virtute id. Ut falli option graecis mei. Mel id eius partem indoctum. Vis minimum mediocritatem te. Quo ut dico rebum nobis, te sea brute accumsan.</w:t>
      </w:r>
    </w:p>
    <w:p w14:paraId="50C05DED" w14:textId="77777777" w:rsidR="00BA04E6" w:rsidRPr="00663137" w:rsidRDefault="00BA04E6" w:rsidP="00663137">
      <w:pPr>
        <w:pStyle w:val="Naslov2"/>
      </w:pPr>
      <w:bookmarkStart w:id="11" w:name="_Toc478583697"/>
      <w:bookmarkStart w:id="12" w:name="_Toc521393749"/>
      <w:r w:rsidRPr="00663137">
        <w:t>Poglavje 1.1</w:t>
      </w:r>
      <w:bookmarkEnd w:id="11"/>
      <w:bookmarkEnd w:id="12"/>
    </w:p>
    <w:p w14:paraId="7EE0352B" w14:textId="77777777" w:rsidR="00BA04E6" w:rsidRDefault="00BA04E6" w:rsidP="00BA04E6">
      <w:pPr>
        <w:rPr>
          <w:noProof/>
        </w:rPr>
      </w:pPr>
      <w:r>
        <w:rPr>
          <w:noProof/>
        </w:rPr>
        <w:t>Vim ne impedit copiosae invenire. His suas graeci reprehendunt et, eu regione luptatum salutandi cum, natum putant perfecto sit te. An quo alia integre. Et mea unum eius detracto, ei prompta quaestio sea. Eum in porro dolor recteque, exerci civibus his at. Verear principes ea vis, mundi dicunt reprehendunt at ius.</w:t>
      </w:r>
    </w:p>
    <w:p w14:paraId="05E4E68B" w14:textId="493FE1BD" w:rsidR="00BA04E6" w:rsidRDefault="00BA04E6" w:rsidP="00BA04E6">
      <w:pPr>
        <w:rPr>
          <w:noProof/>
        </w:rPr>
      </w:pPr>
      <w:r>
        <w:rPr>
          <w:noProof/>
        </w:rPr>
        <w:t>Sit te quas adhuc. Ex sit purto nibh everti. Fugit nominavi per ut, duo novum labores ut. No libris putent utamur ius. Ex quo quod mutat, inani suscipiantur ut eum, wisi blandit sea ad.</w:t>
      </w:r>
      <w:r w:rsidR="00CD7C58">
        <w:rPr>
          <w:noProof/>
        </w:rPr>
        <w:t xml:space="preserve"> Ut possim albucius nominavi est, in sed cibo pertinacia. Sale vituperatoribus eos ad, vel at tale diam putant. Ex natum habeo vim, duo placerat similique ex, vivendo qualisque no nec. An eum paulo animal epicurei. Mea ei elit adolescens, hinc atqui ei mei. An duo vitae quaestio mnesarchum, ius id deleniti senserit, usu no electram intellegebat. Quo an vero autem fabellas, eripuit numquam placerat at pri, dicta voluptatibus pri ea.</w:t>
      </w:r>
    </w:p>
    <w:p w14:paraId="32C3E5AE" w14:textId="56231E79" w:rsidR="00CD7C58" w:rsidRDefault="00CD7C58" w:rsidP="00BA04E6">
      <w:pPr>
        <w:rPr>
          <w:noProof/>
        </w:rPr>
      </w:pPr>
      <w:r>
        <w:rPr>
          <w:noProof/>
        </w:rPr>
        <w:t>Ut possim albucius nominavi est, in sed cibo pertinacia. Sale vituperatoribus eos ad, vel at tale diam putant. Ex natum habeo vim, duo placerat similique ex, vivendo qualisque no nec. An eum paulo animal epicurei. Mea ei elit adolescens, hinc atqui ei mei. An duo vitae quaestio mnesarchum, ius id deleniti senserit, usu no electram intellegebat. Quo an vero autem fabellas, eripuit numquam placerat at pri, dicta voluptatibus pri ea.</w:t>
      </w:r>
    </w:p>
    <w:p w14:paraId="1C54D9A2" w14:textId="6D7C84E6" w:rsidR="00CD7C58" w:rsidRDefault="00CD7C58" w:rsidP="00BA04E6">
      <w:pPr>
        <w:rPr>
          <w:noProof/>
        </w:rPr>
      </w:pPr>
      <w:r>
        <w:rPr>
          <w:noProof/>
        </w:rPr>
        <w:t>Sale vituperatoribus eos ad, vel at tale diam putant. Ex natum habeo vim, duo placerat similique ex, vivendo qualisque no nec. An eum paulo animal epicurei. Mea ei elit adolescens, hinc atqui ei mei. An duo vitae quaestio mnesarchum, ius id deleniti senserit, usu no electram intellegebat. Quo an vero autem fabellas, eripuit numquam placerat at pri, dicta voluptatibus pri ea.</w:t>
      </w:r>
    </w:p>
    <w:p w14:paraId="396D04E4" w14:textId="7804EEF2" w:rsidR="009D3451" w:rsidRPr="00D43705" w:rsidRDefault="009D3451" w:rsidP="00D43705">
      <w:pPr>
        <w:pStyle w:val="Napis"/>
      </w:pPr>
      <w:bookmarkStart w:id="13" w:name="_Ref478757412"/>
      <w:bookmarkStart w:id="14" w:name="_Toc478584207"/>
      <w:bookmarkStart w:id="15" w:name="_Ref478757337"/>
      <w:bookmarkStart w:id="16" w:name="Slika1"/>
      <w:r w:rsidRPr="00D43705">
        <w:t xml:space="preserve">Slika </w:t>
      </w:r>
      <w:r w:rsidRPr="00D43705">
        <w:fldChar w:fldCharType="begin"/>
      </w:r>
      <w:r w:rsidRPr="00D43705">
        <w:instrText xml:space="preserve"> SEQ Slika \* ARABIC </w:instrText>
      </w:r>
      <w:r w:rsidRPr="00D43705">
        <w:fldChar w:fldCharType="separate"/>
      </w:r>
      <w:r w:rsidR="007C3E22" w:rsidRPr="00D43705">
        <w:t>1</w:t>
      </w:r>
      <w:r w:rsidRPr="00D43705">
        <w:fldChar w:fldCharType="end"/>
      </w:r>
      <w:bookmarkEnd w:id="13"/>
      <w:r w:rsidRPr="00D43705">
        <w:t>: Primer slikovnega gradiva št. 1</w:t>
      </w:r>
      <w:bookmarkEnd w:id="14"/>
      <w:bookmarkEnd w:id="15"/>
    </w:p>
    <w:bookmarkEnd w:id="16"/>
    <w:p w14:paraId="2661609E" w14:textId="77777777" w:rsidR="00D54FFF" w:rsidRDefault="00D54FFF" w:rsidP="009D3451">
      <w:pPr>
        <w:jc w:val="center"/>
        <w:rPr>
          <w:noProof/>
        </w:rPr>
      </w:pPr>
      <w:r>
        <w:rPr>
          <w:noProof/>
          <w:lang w:eastAsia="sl-SI"/>
        </w:rPr>
        <w:drawing>
          <wp:inline distT="0" distB="0" distL="0" distR="0" wp14:anchorId="02C8A075" wp14:editId="3ACD117D">
            <wp:extent cx="3617090" cy="2448000"/>
            <wp:effectExtent l="19050" t="19050" r="21590" b="9525"/>
            <wp:docPr id="1" name="Slika 1" descr="C:\Users\Luka Volovec\AppData\Local\Microsoft\Windows\INetCache\Content.Word\Essay-Writ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uka Volovec\AppData\Local\Microsoft\Windows\INetCache\Content.Word\Essay-Writing.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617090" cy="2448000"/>
                    </a:xfrm>
                    <a:prstGeom prst="rect">
                      <a:avLst/>
                    </a:prstGeom>
                    <a:noFill/>
                    <a:ln w="3175">
                      <a:solidFill>
                        <a:schemeClr val="tx1"/>
                      </a:solidFill>
                    </a:ln>
                  </pic:spPr>
                </pic:pic>
              </a:graphicData>
            </a:graphic>
          </wp:inline>
        </w:drawing>
      </w:r>
    </w:p>
    <w:p w14:paraId="00C45350" w14:textId="497E7BCE" w:rsidR="009D3451" w:rsidRDefault="009D3451" w:rsidP="0065237F">
      <w:pPr>
        <w:pStyle w:val="Vir"/>
      </w:pPr>
      <w:r w:rsidRPr="0065237F">
        <w:t>Vir: Successful Student (brez datuma).</w:t>
      </w:r>
    </w:p>
    <w:p w14:paraId="2E71EE53" w14:textId="77777777" w:rsidR="00D43705" w:rsidRDefault="00000000" w:rsidP="00D43705">
      <w:pPr>
        <w:rPr>
          <w:noProof/>
        </w:rPr>
      </w:pPr>
      <w:hyperlink w:anchor="Slika1" w:history="1">
        <w:r w:rsidR="00D43705">
          <w:t>Kot je prikazano v sliki 1</w:t>
        </w:r>
      </w:hyperlink>
      <w:r w:rsidR="00D43705">
        <w:rPr>
          <w:noProof/>
        </w:rPr>
        <w:t>, in sed cibo pertinacia. Sale vituperatoribus eos ad, vel at tale diam putant. Ex natum habeo vim, duo placerat similique ex, vivendo qualisque no nec. An eum paulo animal epicurei. Mea ei elit adolescens, hinc atqui ei mei. An duo vitae quaestio mnesarchum, ius id deleniti senserit, usu no electram intellegebat. Quo an vero autem fabellas, eripuit numquam placerat at pri, dicta voluptatibus pri ea.</w:t>
      </w:r>
    </w:p>
    <w:p w14:paraId="23DC5B45" w14:textId="32E8149A" w:rsidR="00CD7C58" w:rsidRDefault="00CD7C58" w:rsidP="00663137">
      <w:pPr>
        <w:pStyle w:val="Naslov2"/>
      </w:pPr>
      <w:bookmarkStart w:id="17" w:name="_Toc521393750"/>
      <w:r>
        <w:t>Poglavje 1.2</w:t>
      </w:r>
      <w:bookmarkEnd w:id="17"/>
    </w:p>
    <w:p w14:paraId="57A61E43" w14:textId="77777777" w:rsidR="00CD7C58" w:rsidRDefault="00CD7C58" w:rsidP="00CD7C58">
      <w:pPr>
        <w:rPr>
          <w:noProof/>
        </w:rPr>
      </w:pPr>
      <w:r>
        <w:rPr>
          <w:noProof/>
        </w:rPr>
        <w:t>Vim ne impedit copiosae invenire. His suas graeci reprehendunt et, eu regione luptatum salutandi cum, natum putant perfecto sit te. An quo alia integre. Et mea unum eius detracto, ei prompta quaestio sea. Eum in porro dolor recteque, exerci civibus his at. Verear principes ea vis, mundi dicunt reprehendunt at ius.</w:t>
      </w:r>
    </w:p>
    <w:p w14:paraId="1AE3D306" w14:textId="77777777" w:rsidR="00CD7C58" w:rsidRDefault="00CD7C58" w:rsidP="00CD7C58">
      <w:pPr>
        <w:rPr>
          <w:noProof/>
        </w:rPr>
      </w:pPr>
      <w:r>
        <w:rPr>
          <w:noProof/>
        </w:rPr>
        <w:t>Sit te quas adhuc. Ex sit purto nibh everti. Fugit nominavi per ut, duo novum labores ut. No libris putent utamur ius. Ex quo quod mutat, inani suscipiantur ut eum, wisi blandit sea ad. Ut possim albucius nominavi est, in sed cibo pertinacia. Sale vituperatoribus eos ad, vel at tale diam putant. Ex natum habeo vim, duo placerat similique ex, vivendo qualisque no nec. An eum paulo animal epicurei. Mea ei elit adolescens, hinc atqui ei mei. An duo vitae quaestio mnesarchum, ius id deleniti senserit, usu no electram intellegebat. Quo an vero autem fabellas, eripuit numquam placerat at pri, dicta voluptatibus pri ea.</w:t>
      </w:r>
    </w:p>
    <w:p w14:paraId="6654F788" w14:textId="77777777" w:rsidR="00CD7C58" w:rsidRDefault="00CD7C58" w:rsidP="00CD7C58">
      <w:pPr>
        <w:rPr>
          <w:noProof/>
        </w:rPr>
      </w:pPr>
      <w:r>
        <w:rPr>
          <w:noProof/>
        </w:rPr>
        <w:t>Ut possim albucius nominavi est, in sed cibo pertinacia. Sale vituperatoribus eos ad, vel at tale diam putant. Ex natum habeo vim, duo placerat similique ex, vivendo qualisque no nec. An eum paulo animal epicurei. Mea ei elit adolescens, hinc atqui ei mei. An duo vitae quaestio mnesarchum, ius id deleniti senserit, usu no electram intellegebat. Quo an vero autem fabellas, eripuit numquam placerat at pri, dicta voluptatibus pri ea. Et mea unum eius detracto, ei prompta quaestio sea. Eum in porro dolor recteque, exerci civibus his at. Verear principes ea vis, mundi dicunt reprehendunt at ius.</w:t>
      </w:r>
    </w:p>
    <w:p w14:paraId="06BCC33D" w14:textId="3573DA1E" w:rsidR="009D3451" w:rsidRDefault="00666827" w:rsidP="0005130D">
      <w:pPr>
        <w:pStyle w:val="Naslov1"/>
      </w:pPr>
      <w:bookmarkStart w:id="18" w:name="_Toc478583698"/>
      <w:bookmarkStart w:id="19" w:name="_Toc521393751"/>
      <w:r>
        <w:t>POGLAVJE</w:t>
      </w:r>
      <w:r w:rsidR="0005130D">
        <w:t xml:space="preserve"> 2</w:t>
      </w:r>
      <w:bookmarkEnd w:id="18"/>
      <w:bookmarkEnd w:id="19"/>
    </w:p>
    <w:p w14:paraId="129A9DDB" w14:textId="77777777" w:rsidR="0005130D" w:rsidRDefault="0005130D" w:rsidP="0005130D">
      <w:r>
        <w:t>Adhuc aperiam nam an. Ut vis unum libris cotidieque, tincidunt disputando ne eos. Nec ex viderer disputando. At summo veritus omittam mei, no copiosae signiferumque eum. Dicta dolorum ex per, mei convenire repudiandae ullamcorper ei. At eos verear salutatus, deleniti eleifend similique vel ad.</w:t>
      </w:r>
    </w:p>
    <w:p w14:paraId="50A69D5B" w14:textId="77777777" w:rsidR="0005130D" w:rsidRDefault="0005130D" w:rsidP="0005130D">
      <w:r>
        <w:t>Epicurei expetenda corrumpit ne mea, duis movet aliquando eam et. Pri nominati prodesset ut, an ullum putent est, pro an reque saepe consequuntur. Eum natum fierent eu, his no illud dolorem, mea ut partem impedit epicurei. Pro cu feugiat legimus, in graeci reprimique signiferumque est.</w:t>
      </w:r>
    </w:p>
    <w:p w14:paraId="22EF967F" w14:textId="77777777" w:rsidR="0005130D" w:rsidRDefault="0005130D" w:rsidP="00663137">
      <w:pPr>
        <w:pStyle w:val="Naslov2"/>
      </w:pPr>
      <w:bookmarkStart w:id="20" w:name="_Toc478583699"/>
      <w:bookmarkStart w:id="21" w:name="_Toc521393752"/>
      <w:r>
        <w:t>Poglavje 2.1</w:t>
      </w:r>
      <w:bookmarkEnd w:id="20"/>
      <w:bookmarkEnd w:id="21"/>
    </w:p>
    <w:p w14:paraId="5C6D4D9E" w14:textId="77777777" w:rsidR="0005130D" w:rsidRDefault="0005130D" w:rsidP="0005130D">
      <w:r>
        <w:t>Ex pri habeo elaboraret. Per purto indoctum an, eu per vide oporteat tractatos, unum percipit vulputate ex quo. Per ex movet repudiandae, eos id amet nominati necessitatibus, mea ei vocibus consectetuer conclusionemque. Vix virtute consequat dissentiunt ei, usu quando laboramus ex, no cum persius mentitum. Ea pri minim paulo veritus, meis voluptatibus est no. No propriae petentium vis.</w:t>
      </w:r>
    </w:p>
    <w:p w14:paraId="68478B2D" w14:textId="77777777" w:rsidR="0005130D" w:rsidRPr="0005130D" w:rsidRDefault="0005130D" w:rsidP="0005130D">
      <w:r>
        <w:t>Illum novum eu quo, novum constituto scribentur an eam, ridens aliquid lobortis sed at. Ad his denique argumentum conclusionemque, te eam quis quando epicurei. Vis ut autem delicata similique, dicit nominati ea pri. Vim quod persequeris in. His et meis debet abhorreant. Et enim aeque incorrupte est.</w:t>
      </w:r>
    </w:p>
    <w:p w14:paraId="1BB322F4" w14:textId="77777777" w:rsidR="0005130D" w:rsidRDefault="0005130D" w:rsidP="0005130D">
      <w:pPr>
        <w:pStyle w:val="Naslov3"/>
      </w:pPr>
      <w:bookmarkStart w:id="22" w:name="_Toc478583700"/>
      <w:bookmarkStart w:id="23" w:name="_Toc521393753"/>
      <w:r>
        <w:t>Poglavje 2.1.1</w:t>
      </w:r>
      <w:bookmarkEnd w:id="22"/>
      <w:bookmarkEnd w:id="23"/>
    </w:p>
    <w:p w14:paraId="4250A9CE" w14:textId="77777777" w:rsidR="0005130D" w:rsidRDefault="0005130D" w:rsidP="0005130D">
      <w:r>
        <w:t>Duo ea quem sint, mentitum assentior instructior id mea, dico debet ancillae sea ea. Te stet soluta libris mel, movet dictas ut sea. Id cum tollit fastidii argumentum, accusata scripserit mea ne. Eum ne assum aliquam consectetuer, dolores intellegebat ea vis. Nam at mentitum assentior.</w:t>
      </w:r>
    </w:p>
    <w:p w14:paraId="21EA647D" w14:textId="77777777" w:rsidR="00D43705" w:rsidRDefault="00D43705" w:rsidP="0005130D"/>
    <w:p w14:paraId="2B8F2266" w14:textId="133CE358" w:rsidR="002425A4" w:rsidRDefault="002425A4" w:rsidP="0005130D">
      <w:r>
        <w:t>Pri pertinax maluisset te:</w:t>
      </w:r>
    </w:p>
    <w:p w14:paraId="2D275F60" w14:textId="77777777" w:rsidR="0005130D" w:rsidRDefault="002425A4" w:rsidP="00BF0221">
      <w:pPr>
        <w:pStyle w:val="Seznamalineje"/>
        <w:numPr>
          <w:ilvl w:val="0"/>
          <w:numId w:val="24"/>
        </w:numPr>
      </w:pPr>
      <w:r>
        <w:t>I</w:t>
      </w:r>
      <w:r w:rsidR="0005130D">
        <w:t>udico doming legimus ex vix. Graece postea dissentias eu mel, nec noster iriure persius an. Duo dicant diceret inimicus ad, eam ex justo aliquid inciderint. Magna appareat facilisis mei ei.</w:t>
      </w:r>
    </w:p>
    <w:p w14:paraId="5A82A1D1" w14:textId="77777777" w:rsidR="002425A4" w:rsidRDefault="0005130D" w:rsidP="00BF0221">
      <w:pPr>
        <w:pStyle w:val="Seznamalineje"/>
        <w:numPr>
          <w:ilvl w:val="0"/>
          <w:numId w:val="24"/>
        </w:numPr>
      </w:pPr>
      <w:r>
        <w:t xml:space="preserve">Ei his populo sadipscing, per audiam fastidii dissentiet ut. Vis no appetere disputationi delicatissimi, mei ad falli aperiri pertinacia, ex probo feugait pri. </w:t>
      </w:r>
    </w:p>
    <w:p w14:paraId="6086B4C0" w14:textId="77777777" w:rsidR="0005130D" w:rsidRDefault="0005130D" w:rsidP="00BF0221">
      <w:pPr>
        <w:pStyle w:val="Seznamalineje"/>
        <w:numPr>
          <w:ilvl w:val="0"/>
          <w:numId w:val="24"/>
        </w:numPr>
      </w:pPr>
      <w:r>
        <w:t>In idque tempor duo. Invidunt salutatus sea ad. Eam harum ridens et. Pri ad errem dictas gubergren.</w:t>
      </w:r>
    </w:p>
    <w:p w14:paraId="2AD1242F" w14:textId="77777777" w:rsidR="0005130D" w:rsidRDefault="0005130D" w:rsidP="0005130D">
      <w:r>
        <w:t>In alia dicant sit. Ei est affert omnium, doming expetenda principes cum ei. Per in aeterno erroribus inciderint. Et clita discere assentior mei, duo eu laudem latine explicari, est no sint summo. Vis purto offendit periculis ad, adipisci efficiendi eloquentiam pro in, soluta graeci est ad. Mei te tale eius.</w:t>
      </w:r>
    </w:p>
    <w:p w14:paraId="3465F146" w14:textId="77777777" w:rsidR="0005130D" w:rsidRPr="00122871" w:rsidRDefault="0005130D" w:rsidP="0005130D">
      <w:pPr>
        <w:pStyle w:val="Naslov4"/>
      </w:pPr>
      <w:r w:rsidRPr="00122871">
        <w:t>Poglavje 2.1.1.1</w:t>
      </w:r>
    </w:p>
    <w:p w14:paraId="45E5C7DF" w14:textId="77777777" w:rsidR="0005130D" w:rsidRDefault="0005130D" w:rsidP="0005130D">
      <w:r>
        <w:t>Lorem ipsum dolor sit amet, an pri movet epicuri adipisci, summo propriae detraxit mel cu. Duo ex simul everti. Quod numquam epicuri in nam, qui id tempor vivendo. Vel movet tollit insolens ei, debitis inciderint interpretaris sit te. Consul nominavi ea pri, ne est doming senserit. Id fugit voluptaria intellegam nec, paulo tation reprehendunt cu eos, repudiare scribentur ne ius. Mel equidem qualisque principes at, id per habemus placerat democritum.</w:t>
      </w:r>
    </w:p>
    <w:p w14:paraId="1B318DC1" w14:textId="77777777" w:rsidR="0005130D" w:rsidRDefault="0005130D" w:rsidP="0005130D">
      <w:r>
        <w:t>Eos et postea everti temporibus. Adhuc aperiam interpretaris ad sit, ne qui munere laoreet. Sea no alii saepe labore. Et blandit tincidunt reformidans pri. Nulla platonem explicari pro cu.</w:t>
      </w:r>
    </w:p>
    <w:p w14:paraId="5717F37D" w14:textId="77777777" w:rsidR="0005130D" w:rsidRDefault="0005130D" w:rsidP="0005130D">
      <w:r>
        <w:t>Adhuc aperiam nam an. Ut vis unum libris cotidieque, tincidunt disputando ne eos. Nec ex viderer disputando. At summo veritus omittam mei, no copiosae signiferumque eum. Dicta dolorum ex per, mei convenire repudiandae ullamcorper ei. At eos verear salutatus, deleniti eleifend similique vel ad.</w:t>
      </w:r>
    </w:p>
    <w:p w14:paraId="06A28204" w14:textId="5F50CB28" w:rsidR="002C42A6" w:rsidRDefault="002C42A6" w:rsidP="0005130D">
      <w:r>
        <w:t>Adhuc aperiam nam an. Ut vis unum libris cotidieque, tincidunt disputando ne eos. Nec ex viderer disputando. At summo veritus omittam mei, no copiosae signiferumque eum. Dicta dolorum ex per, mei convenire repudiandae ullamcorper ei.</w:t>
      </w:r>
    </w:p>
    <w:p w14:paraId="4CE4DC19" w14:textId="04E649F9" w:rsidR="002425A4" w:rsidRPr="002425A4" w:rsidRDefault="002425A4" w:rsidP="00D43705">
      <w:pPr>
        <w:pStyle w:val="Napis"/>
      </w:pPr>
      <w:bookmarkStart w:id="24" w:name="_Toc478584140"/>
      <w:bookmarkStart w:id="25" w:name="Tabela1"/>
      <w:r>
        <w:t xml:space="preserve">Tabela </w:t>
      </w:r>
      <w:r w:rsidR="009C4F6B">
        <w:fldChar w:fldCharType="begin"/>
      </w:r>
      <w:r w:rsidR="009C4F6B">
        <w:instrText xml:space="preserve"> SEQ Tabela \* ARABIC </w:instrText>
      </w:r>
      <w:r w:rsidR="009C4F6B">
        <w:fldChar w:fldCharType="separate"/>
      </w:r>
      <w:r w:rsidR="007C3E22">
        <w:t>1</w:t>
      </w:r>
      <w:r w:rsidR="009C4F6B">
        <w:fldChar w:fldCharType="end"/>
      </w:r>
      <w:r>
        <w:t xml:space="preserve">: </w:t>
      </w:r>
      <w:r w:rsidRPr="002425A4">
        <w:t>Dovoljeni obseg posamezne vrste zaključne naloge</w:t>
      </w:r>
      <w:bookmarkEnd w:id="24"/>
    </w:p>
    <w:tbl>
      <w:tblPr>
        <w:tblStyle w:val="Tabelamrea"/>
        <w:tblW w:w="0" w:type="auto"/>
        <w:tblLook w:val="04A0" w:firstRow="1" w:lastRow="0" w:firstColumn="1" w:lastColumn="0" w:noHBand="0" w:noVBand="1"/>
      </w:tblPr>
      <w:tblGrid>
        <w:gridCol w:w="6091"/>
        <w:gridCol w:w="2685"/>
      </w:tblGrid>
      <w:tr w:rsidR="0005130D" w14:paraId="24DEE873" w14:textId="77777777" w:rsidTr="002425A4">
        <w:trPr>
          <w:trHeight w:val="454"/>
        </w:trPr>
        <w:tc>
          <w:tcPr>
            <w:tcW w:w="6091" w:type="dxa"/>
            <w:vAlign w:val="center"/>
          </w:tcPr>
          <w:bookmarkEnd w:id="25"/>
          <w:p w14:paraId="02DC952F" w14:textId="77777777" w:rsidR="0005130D" w:rsidRPr="0005130D" w:rsidRDefault="0005130D" w:rsidP="0005130D">
            <w:pPr>
              <w:jc w:val="left"/>
              <w:rPr>
                <w:b/>
                <w:sz w:val="22"/>
              </w:rPr>
            </w:pPr>
            <w:r w:rsidRPr="0005130D">
              <w:rPr>
                <w:b/>
                <w:sz w:val="22"/>
              </w:rPr>
              <w:t>Zaključna naloga</w:t>
            </w:r>
          </w:p>
        </w:tc>
        <w:tc>
          <w:tcPr>
            <w:tcW w:w="2685" w:type="dxa"/>
            <w:vAlign w:val="center"/>
          </w:tcPr>
          <w:p w14:paraId="6353E757" w14:textId="77777777" w:rsidR="0005130D" w:rsidRPr="0005130D" w:rsidRDefault="0005130D" w:rsidP="0005130D">
            <w:pPr>
              <w:jc w:val="center"/>
              <w:rPr>
                <w:b/>
                <w:sz w:val="22"/>
              </w:rPr>
            </w:pPr>
            <w:r w:rsidRPr="0005130D">
              <w:rPr>
                <w:b/>
                <w:sz w:val="22"/>
              </w:rPr>
              <w:t>Dovoljeno število strani</w:t>
            </w:r>
          </w:p>
        </w:tc>
      </w:tr>
      <w:tr w:rsidR="0005130D" w14:paraId="56A8069F" w14:textId="77777777" w:rsidTr="0005130D">
        <w:trPr>
          <w:trHeight w:val="454"/>
        </w:trPr>
        <w:tc>
          <w:tcPr>
            <w:tcW w:w="6091" w:type="dxa"/>
            <w:vAlign w:val="center"/>
          </w:tcPr>
          <w:p w14:paraId="16884737" w14:textId="2688D1CA" w:rsidR="0005130D" w:rsidRPr="0005130D" w:rsidRDefault="0080531D" w:rsidP="0005130D">
            <w:pPr>
              <w:jc w:val="left"/>
              <w:rPr>
                <w:sz w:val="22"/>
              </w:rPr>
            </w:pPr>
            <w:r>
              <w:rPr>
                <w:sz w:val="22"/>
              </w:rPr>
              <w:t xml:space="preserve">Zaključna naloga </w:t>
            </w:r>
          </w:p>
        </w:tc>
        <w:tc>
          <w:tcPr>
            <w:tcW w:w="2685" w:type="dxa"/>
            <w:vAlign w:val="center"/>
          </w:tcPr>
          <w:p w14:paraId="0520CEBE" w14:textId="77777777" w:rsidR="0005130D" w:rsidRPr="0005130D" w:rsidRDefault="0005130D" w:rsidP="0005130D">
            <w:pPr>
              <w:jc w:val="center"/>
              <w:rPr>
                <w:sz w:val="22"/>
              </w:rPr>
            </w:pPr>
            <w:r w:rsidRPr="0005130D">
              <w:rPr>
                <w:sz w:val="22"/>
              </w:rPr>
              <w:t>20</w:t>
            </w:r>
            <w:r w:rsidR="00B7124D">
              <w:rPr>
                <w:sz w:val="22"/>
              </w:rPr>
              <w:t xml:space="preserve"> – </w:t>
            </w:r>
            <w:r w:rsidRPr="0005130D">
              <w:rPr>
                <w:sz w:val="22"/>
              </w:rPr>
              <w:t>25</w:t>
            </w:r>
          </w:p>
        </w:tc>
      </w:tr>
      <w:tr w:rsidR="0005130D" w14:paraId="0E4E8341" w14:textId="77777777" w:rsidTr="0005130D">
        <w:trPr>
          <w:trHeight w:val="454"/>
        </w:trPr>
        <w:tc>
          <w:tcPr>
            <w:tcW w:w="6091" w:type="dxa"/>
            <w:vAlign w:val="center"/>
          </w:tcPr>
          <w:p w14:paraId="0712D310" w14:textId="62853FDF" w:rsidR="0005130D" w:rsidRPr="0005130D" w:rsidRDefault="0005130D" w:rsidP="0005130D">
            <w:pPr>
              <w:jc w:val="left"/>
              <w:rPr>
                <w:sz w:val="22"/>
              </w:rPr>
            </w:pPr>
            <w:r w:rsidRPr="0005130D">
              <w:rPr>
                <w:sz w:val="22"/>
              </w:rPr>
              <w:t xml:space="preserve">Diplomsko delo </w:t>
            </w:r>
            <w:r w:rsidR="0080531D">
              <w:rPr>
                <w:sz w:val="22"/>
              </w:rPr>
              <w:t>VSŠ</w:t>
            </w:r>
          </w:p>
        </w:tc>
        <w:tc>
          <w:tcPr>
            <w:tcW w:w="2685" w:type="dxa"/>
            <w:vAlign w:val="center"/>
          </w:tcPr>
          <w:p w14:paraId="7837C35B" w14:textId="3E4B0977" w:rsidR="0005130D" w:rsidRPr="0005130D" w:rsidRDefault="00E7782C" w:rsidP="00E7782C">
            <w:pPr>
              <w:jc w:val="center"/>
              <w:rPr>
                <w:sz w:val="22"/>
              </w:rPr>
            </w:pPr>
            <w:r>
              <w:rPr>
                <w:sz w:val="22"/>
              </w:rPr>
              <w:t>3</w:t>
            </w:r>
            <w:r w:rsidR="0005130D" w:rsidRPr="0005130D">
              <w:rPr>
                <w:sz w:val="22"/>
              </w:rPr>
              <w:t>2</w:t>
            </w:r>
            <w:r w:rsidR="00B7124D">
              <w:rPr>
                <w:sz w:val="22"/>
              </w:rPr>
              <w:t xml:space="preserve"> – </w:t>
            </w:r>
            <w:r>
              <w:rPr>
                <w:sz w:val="22"/>
              </w:rPr>
              <w:t>48</w:t>
            </w:r>
          </w:p>
        </w:tc>
      </w:tr>
      <w:tr w:rsidR="0005130D" w14:paraId="322E189F" w14:textId="77777777" w:rsidTr="00D43705">
        <w:trPr>
          <w:trHeight w:val="624"/>
        </w:trPr>
        <w:tc>
          <w:tcPr>
            <w:tcW w:w="6091" w:type="dxa"/>
            <w:tcBorders>
              <w:bottom w:val="single" w:sz="4" w:space="0" w:color="auto"/>
            </w:tcBorders>
            <w:vAlign w:val="center"/>
          </w:tcPr>
          <w:p w14:paraId="750E1E91" w14:textId="77777777" w:rsidR="0005130D" w:rsidRPr="0005130D" w:rsidRDefault="0005130D" w:rsidP="0005130D">
            <w:pPr>
              <w:jc w:val="left"/>
              <w:rPr>
                <w:sz w:val="22"/>
              </w:rPr>
            </w:pPr>
            <w:r w:rsidRPr="0005130D">
              <w:rPr>
                <w:sz w:val="22"/>
              </w:rPr>
              <w:t>Zaključna naloga dodiplomskega študija, predložena na razpis</w:t>
            </w:r>
          </w:p>
          <w:p w14:paraId="39B7853B" w14:textId="77777777" w:rsidR="0005130D" w:rsidRPr="0005130D" w:rsidRDefault="0005130D" w:rsidP="0005130D">
            <w:pPr>
              <w:jc w:val="left"/>
              <w:rPr>
                <w:sz w:val="22"/>
              </w:rPr>
            </w:pPr>
            <w:r w:rsidRPr="0005130D">
              <w:rPr>
                <w:sz w:val="22"/>
              </w:rPr>
              <w:t>za Prešernovo nagrado študentom Univerze v Ljubljani</w:t>
            </w:r>
          </w:p>
        </w:tc>
        <w:tc>
          <w:tcPr>
            <w:tcW w:w="2685" w:type="dxa"/>
            <w:tcBorders>
              <w:bottom w:val="single" w:sz="4" w:space="0" w:color="auto"/>
            </w:tcBorders>
            <w:vAlign w:val="center"/>
          </w:tcPr>
          <w:p w14:paraId="507EF948" w14:textId="77777777" w:rsidR="0005130D" w:rsidRPr="0005130D" w:rsidRDefault="0005130D" w:rsidP="0005130D">
            <w:pPr>
              <w:jc w:val="center"/>
              <w:rPr>
                <w:sz w:val="22"/>
              </w:rPr>
            </w:pPr>
            <w:r w:rsidRPr="0005130D">
              <w:rPr>
                <w:sz w:val="22"/>
              </w:rPr>
              <w:t>najmanj 45</w:t>
            </w:r>
          </w:p>
        </w:tc>
      </w:tr>
      <w:tr w:rsidR="0005130D" w14:paraId="524A5F91" w14:textId="77777777" w:rsidTr="00D43705">
        <w:trPr>
          <w:trHeight w:val="454"/>
        </w:trPr>
        <w:tc>
          <w:tcPr>
            <w:tcW w:w="6091" w:type="dxa"/>
            <w:tcBorders>
              <w:bottom w:val="single" w:sz="4" w:space="0" w:color="auto"/>
            </w:tcBorders>
            <w:vAlign w:val="center"/>
          </w:tcPr>
          <w:p w14:paraId="2D7360F5" w14:textId="77777777" w:rsidR="0005130D" w:rsidRPr="0005130D" w:rsidRDefault="0005130D" w:rsidP="0005130D">
            <w:pPr>
              <w:jc w:val="left"/>
              <w:rPr>
                <w:sz w:val="22"/>
              </w:rPr>
            </w:pPr>
            <w:r w:rsidRPr="0005130D">
              <w:rPr>
                <w:sz w:val="22"/>
              </w:rPr>
              <w:t>Magistrsko delo bolonjskih študijskih programov</w:t>
            </w:r>
          </w:p>
        </w:tc>
        <w:tc>
          <w:tcPr>
            <w:tcW w:w="2685" w:type="dxa"/>
            <w:tcBorders>
              <w:bottom w:val="single" w:sz="4" w:space="0" w:color="auto"/>
            </w:tcBorders>
            <w:vAlign w:val="center"/>
          </w:tcPr>
          <w:p w14:paraId="3E5B5EA3" w14:textId="77777777" w:rsidR="0005130D" w:rsidRPr="0005130D" w:rsidRDefault="0005130D" w:rsidP="0005130D">
            <w:pPr>
              <w:jc w:val="center"/>
              <w:rPr>
                <w:sz w:val="22"/>
              </w:rPr>
            </w:pPr>
            <w:r w:rsidRPr="0005130D">
              <w:rPr>
                <w:sz w:val="22"/>
              </w:rPr>
              <w:t>50</w:t>
            </w:r>
            <w:r w:rsidR="00B7124D">
              <w:rPr>
                <w:sz w:val="22"/>
              </w:rPr>
              <w:t xml:space="preserve"> – </w:t>
            </w:r>
            <w:r w:rsidRPr="0005130D">
              <w:rPr>
                <w:sz w:val="22"/>
              </w:rPr>
              <w:t>70</w:t>
            </w:r>
          </w:p>
        </w:tc>
      </w:tr>
      <w:tr w:rsidR="00D43705" w14:paraId="277F608C" w14:textId="77777777" w:rsidTr="00D43705">
        <w:trPr>
          <w:trHeight w:val="454"/>
        </w:trPr>
        <w:tc>
          <w:tcPr>
            <w:tcW w:w="8776" w:type="dxa"/>
            <w:gridSpan w:val="2"/>
            <w:tcBorders>
              <w:top w:val="single" w:sz="4" w:space="0" w:color="auto"/>
              <w:left w:val="nil"/>
              <w:bottom w:val="nil"/>
              <w:right w:val="nil"/>
            </w:tcBorders>
            <w:vAlign w:val="center"/>
          </w:tcPr>
          <w:p w14:paraId="7AFBC346" w14:textId="7677BD5E" w:rsidR="00D43705" w:rsidRPr="00D43705" w:rsidRDefault="00D43705" w:rsidP="00D43705">
            <w:pPr>
              <w:ind w:left="709" w:hanging="709"/>
              <w:jc w:val="right"/>
              <w:rPr>
                <w:sz w:val="20"/>
              </w:rPr>
            </w:pPr>
            <w:r w:rsidRPr="00D43705">
              <w:rPr>
                <w:sz w:val="20"/>
              </w:rPr>
              <w:t>se nadaljuje</w:t>
            </w:r>
          </w:p>
        </w:tc>
      </w:tr>
      <w:tr w:rsidR="00D43705" w14:paraId="06FD2C1B" w14:textId="77777777" w:rsidTr="00D43705">
        <w:trPr>
          <w:trHeight w:val="454"/>
        </w:trPr>
        <w:tc>
          <w:tcPr>
            <w:tcW w:w="8776" w:type="dxa"/>
            <w:gridSpan w:val="2"/>
            <w:tcBorders>
              <w:top w:val="nil"/>
              <w:left w:val="nil"/>
              <w:bottom w:val="single" w:sz="4" w:space="0" w:color="auto"/>
              <w:right w:val="nil"/>
            </w:tcBorders>
            <w:vAlign w:val="center"/>
          </w:tcPr>
          <w:p w14:paraId="0362F928" w14:textId="6C8F7C0D" w:rsidR="00D43705" w:rsidRDefault="00D43705" w:rsidP="00D43705">
            <w:pPr>
              <w:spacing w:after="240"/>
              <w:jc w:val="center"/>
              <w:rPr>
                <w:sz w:val="22"/>
              </w:rPr>
            </w:pPr>
            <w:r>
              <w:rPr>
                <w:sz w:val="22"/>
              </w:rPr>
              <w:t>Tabela 1: Dovoljeni obseg posamezne vrste zaključne naloge (nadaljevanje)</w:t>
            </w:r>
          </w:p>
        </w:tc>
      </w:tr>
      <w:tr w:rsidR="0005130D" w14:paraId="4FB5E860" w14:textId="77777777" w:rsidTr="00D43705">
        <w:trPr>
          <w:trHeight w:val="454"/>
        </w:trPr>
        <w:tc>
          <w:tcPr>
            <w:tcW w:w="6091" w:type="dxa"/>
            <w:tcBorders>
              <w:top w:val="single" w:sz="4" w:space="0" w:color="auto"/>
            </w:tcBorders>
            <w:vAlign w:val="center"/>
          </w:tcPr>
          <w:p w14:paraId="0A411B0A" w14:textId="77777777" w:rsidR="0005130D" w:rsidRPr="00B7124D" w:rsidRDefault="00B7124D" w:rsidP="00B7124D">
            <w:pPr>
              <w:pStyle w:val="Odstavekseznama"/>
              <w:numPr>
                <w:ilvl w:val="0"/>
                <w:numId w:val="21"/>
              </w:numPr>
              <w:jc w:val="left"/>
              <w:rPr>
                <w:sz w:val="22"/>
              </w:rPr>
            </w:pPr>
            <w:r>
              <w:rPr>
                <w:sz w:val="22"/>
              </w:rPr>
              <w:t>dv</w:t>
            </w:r>
            <w:r w:rsidR="00134A8C">
              <w:rPr>
                <w:sz w:val="22"/>
              </w:rPr>
              <w:t>a</w:t>
            </w:r>
            <w:r>
              <w:rPr>
                <w:sz w:val="22"/>
              </w:rPr>
              <w:t xml:space="preserve"> avtorj</w:t>
            </w:r>
            <w:r w:rsidR="00134A8C">
              <w:rPr>
                <w:sz w:val="22"/>
              </w:rPr>
              <w:t>a</w:t>
            </w:r>
          </w:p>
        </w:tc>
        <w:tc>
          <w:tcPr>
            <w:tcW w:w="2685" w:type="dxa"/>
            <w:tcBorders>
              <w:top w:val="single" w:sz="4" w:space="0" w:color="auto"/>
            </w:tcBorders>
            <w:vAlign w:val="center"/>
          </w:tcPr>
          <w:p w14:paraId="7EB70E8B" w14:textId="77777777" w:rsidR="0005130D" w:rsidRPr="0005130D" w:rsidRDefault="00B7124D" w:rsidP="0005130D">
            <w:pPr>
              <w:jc w:val="center"/>
              <w:rPr>
                <w:sz w:val="22"/>
              </w:rPr>
            </w:pPr>
            <w:r>
              <w:rPr>
                <w:sz w:val="22"/>
              </w:rPr>
              <w:t>9</w:t>
            </w:r>
            <w:r w:rsidR="0005130D" w:rsidRPr="0005130D">
              <w:rPr>
                <w:sz w:val="22"/>
              </w:rPr>
              <w:t>0</w:t>
            </w:r>
            <w:r>
              <w:rPr>
                <w:sz w:val="22"/>
              </w:rPr>
              <w:t xml:space="preserve"> – 11</w:t>
            </w:r>
            <w:r w:rsidR="0005130D" w:rsidRPr="0005130D">
              <w:rPr>
                <w:sz w:val="22"/>
              </w:rPr>
              <w:t>0</w:t>
            </w:r>
          </w:p>
        </w:tc>
      </w:tr>
      <w:tr w:rsidR="00B7124D" w14:paraId="7361F2CF" w14:textId="77777777" w:rsidTr="0005130D">
        <w:trPr>
          <w:trHeight w:val="454"/>
        </w:trPr>
        <w:tc>
          <w:tcPr>
            <w:tcW w:w="6091" w:type="dxa"/>
            <w:vAlign w:val="center"/>
          </w:tcPr>
          <w:p w14:paraId="10A08AB6" w14:textId="77777777" w:rsidR="00B7124D" w:rsidRPr="00B7124D" w:rsidRDefault="00134A8C" w:rsidP="00B7124D">
            <w:pPr>
              <w:pStyle w:val="Odstavekseznama"/>
              <w:numPr>
                <w:ilvl w:val="0"/>
                <w:numId w:val="21"/>
              </w:numPr>
              <w:jc w:val="left"/>
              <w:rPr>
                <w:sz w:val="22"/>
              </w:rPr>
            </w:pPr>
            <w:r>
              <w:rPr>
                <w:sz w:val="22"/>
              </w:rPr>
              <w:t xml:space="preserve">trije </w:t>
            </w:r>
            <w:r w:rsidR="00B7124D">
              <w:rPr>
                <w:sz w:val="22"/>
              </w:rPr>
              <w:t>avtorji</w:t>
            </w:r>
          </w:p>
        </w:tc>
        <w:tc>
          <w:tcPr>
            <w:tcW w:w="2685" w:type="dxa"/>
            <w:vAlign w:val="center"/>
          </w:tcPr>
          <w:p w14:paraId="79F627CE" w14:textId="77777777" w:rsidR="00B7124D" w:rsidRPr="0005130D" w:rsidRDefault="00B7124D" w:rsidP="0005130D">
            <w:pPr>
              <w:jc w:val="center"/>
              <w:rPr>
                <w:sz w:val="22"/>
              </w:rPr>
            </w:pPr>
            <w:r>
              <w:rPr>
                <w:sz w:val="22"/>
              </w:rPr>
              <w:t>120 – 150</w:t>
            </w:r>
          </w:p>
        </w:tc>
      </w:tr>
      <w:tr w:rsidR="0005130D" w14:paraId="5D0D68B3" w14:textId="77777777" w:rsidTr="0005130D">
        <w:trPr>
          <w:trHeight w:val="454"/>
        </w:trPr>
        <w:tc>
          <w:tcPr>
            <w:tcW w:w="6091" w:type="dxa"/>
            <w:vAlign w:val="center"/>
          </w:tcPr>
          <w:p w14:paraId="0FACDB79" w14:textId="77777777" w:rsidR="0005130D" w:rsidRPr="0005130D" w:rsidRDefault="0005130D" w:rsidP="0005130D">
            <w:pPr>
              <w:jc w:val="left"/>
              <w:rPr>
                <w:sz w:val="22"/>
              </w:rPr>
            </w:pPr>
            <w:r w:rsidRPr="0005130D">
              <w:rPr>
                <w:sz w:val="22"/>
              </w:rPr>
              <w:t>Doktorska disertacija</w:t>
            </w:r>
          </w:p>
        </w:tc>
        <w:tc>
          <w:tcPr>
            <w:tcW w:w="2685" w:type="dxa"/>
            <w:vAlign w:val="center"/>
          </w:tcPr>
          <w:p w14:paraId="756C7690" w14:textId="77777777" w:rsidR="0005130D" w:rsidRPr="0005130D" w:rsidRDefault="0005130D" w:rsidP="0005130D">
            <w:pPr>
              <w:jc w:val="center"/>
              <w:rPr>
                <w:sz w:val="22"/>
              </w:rPr>
            </w:pPr>
            <w:r w:rsidRPr="0005130D">
              <w:rPr>
                <w:sz w:val="22"/>
              </w:rPr>
              <w:t>120 ali več</w:t>
            </w:r>
          </w:p>
        </w:tc>
      </w:tr>
    </w:tbl>
    <w:p w14:paraId="66767491" w14:textId="0D4F3366" w:rsidR="002425A4" w:rsidRDefault="002C42A6" w:rsidP="0065237F">
      <w:pPr>
        <w:pStyle w:val="Vir"/>
      </w:pPr>
      <w:r>
        <w:br/>
      </w:r>
      <w:r w:rsidR="002425A4">
        <w:t xml:space="preserve">Vir: </w:t>
      </w:r>
      <w:r w:rsidR="0080531D">
        <w:t>Višja strokovna šola</w:t>
      </w:r>
      <w:r w:rsidR="00E7782C">
        <w:t>,</w:t>
      </w:r>
      <w:r w:rsidR="00A24747">
        <w:t xml:space="preserve"> 2010</w:t>
      </w:r>
      <w:r w:rsidR="00E7782C">
        <w:t>;</w:t>
      </w:r>
      <w:r w:rsidR="00A24747">
        <w:t xml:space="preserve"> </w:t>
      </w:r>
      <w:r w:rsidR="0080531D">
        <w:t>Višja strokovna šola</w:t>
      </w:r>
      <w:r w:rsidR="00E7782C">
        <w:t>,</w:t>
      </w:r>
      <w:r w:rsidR="00A24747">
        <w:t xml:space="preserve"> 2012</w:t>
      </w:r>
      <w:r w:rsidR="00E7782C">
        <w:t>;</w:t>
      </w:r>
      <w:r w:rsidR="00A24747">
        <w:t xml:space="preserve"> </w:t>
      </w:r>
      <w:r w:rsidR="0080531D">
        <w:t>Višja strokovna šola</w:t>
      </w:r>
      <w:r w:rsidR="00E7782C">
        <w:t>,</w:t>
      </w:r>
      <w:r w:rsidR="0080531D">
        <w:t xml:space="preserve"> </w:t>
      </w:r>
      <w:r w:rsidR="00A24747">
        <w:t>2016a</w:t>
      </w:r>
      <w:r w:rsidR="00E7782C">
        <w:t>;</w:t>
      </w:r>
      <w:r w:rsidR="00A24747">
        <w:t xml:space="preserve"> </w:t>
      </w:r>
      <w:r w:rsidR="0080531D">
        <w:t>Višja strokovna šola</w:t>
      </w:r>
      <w:r w:rsidR="00E7782C">
        <w:t xml:space="preserve">, </w:t>
      </w:r>
      <w:r w:rsidR="00A24747">
        <w:t>2016b</w:t>
      </w:r>
      <w:r w:rsidR="00E7782C">
        <w:t>;</w:t>
      </w:r>
      <w:r w:rsidR="00A24747">
        <w:t xml:space="preserve"> </w:t>
      </w:r>
      <w:r w:rsidR="0080531D">
        <w:t>Višja strokovna šola</w:t>
      </w:r>
      <w:r w:rsidR="00E7782C">
        <w:t xml:space="preserve">, </w:t>
      </w:r>
      <w:r w:rsidR="00A24747">
        <w:t>2016c</w:t>
      </w:r>
      <w:r w:rsidR="002425A4">
        <w:t>.</w:t>
      </w:r>
    </w:p>
    <w:p w14:paraId="6962BAD6" w14:textId="6EB62203" w:rsidR="002425A4" w:rsidRDefault="00000000" w:rsidP="002425A4">
      <w:hyperlink w:anchor="Tabela1" w:history="1">
        <w:r w:rsidR="00470DF1">
          <w:t>Kot je razvidno iz t</w:t>
        </w:r>
        <w:r w:rsidR="00660598" w:rsidRPr="0020160C">
          <w:t>abele 1</w:t>
        </w:r>
      </w:hyperlink>
      <w:r w:rsidR="0084466F">
        <w:t>, d</w:t>
      </w:r>
      <w:r w:rsidR="002425A4" w:rsidRPr="002425A4">
        <w:t>uo oblique atomorum forensibus at. Cum option quaeque deleniti no, ex posidonium mediocritatem vel, qui noster assueverit eu. Ea commune prodesset deterruisset cum, eam ad viris invenire constituto. Summo quaerendum no mei.</w:t>
      </w:r>
    </w:p>
    <w:p w14:paraId="0BA68D9F" w14:textId="77777777" w:rsidR="002425A4" w:rsidRDefault="002425A4" w:rsidP="002425A4">
      <w:r>
        <w:t>Facer laudem at quo. Ad mollis menandri sed, per ad possit dissentias interpretaris. Ius ea odio dicta aliquid, duo ei ridens diceret. Agam vivendo placerat cu sed, eum ei possit percipit, in vis torquatos prodesset disputationi. Ex alterum utroque constituam mea, mel veniam possim delectus ei, in paulo homero aperiri mei. Eos prompta verterem cu.</w:t>
      </w:r>
    </w:p>
    <w:p w14:paraId="0F93B321" w14:textId="2F54511D" w:rsidR="002425A4" w:rsidRDefault="002425A4" w:rsidP="002425A4">
      <w:r>
        <w:t>Et meliore definitiones signiferumque has, mei ea malis vivendo apeirian. In mel albucius urbanitas honestatis. Vis et prompta graecis elaboraret, quidam labitur consetetur ex est. Duo at dolor rationibus, ne errem dissentiunt has. Cu apeirian partiendo quo, usu possim deseruisse ut. Ut decore offendit delectus nec.</w:t>
      </w:r>
    </w:p>
    <w:p w14:paraId="131AD915" w14:textId="0884F498" w:rsidR="00CD7C58" w:rsidRPr="00122871" w:rsidRDefault="00CD7C58" w:rsidP="00CD7C58">
      <w:pPr>
        <w:pStyle w:val="Naslov4"/>
      </w:pPr>
      <w:r w:rsidRPr="00122871">
        <w:t>Pogl</w:t>
      </w:r>
      <w:r>
        <w:t>avje 2.1.1.2</w:t>
      </w:r>
    </w:p>
    <w:p w14:paraId="0806B96C" w14:textId="77777777" w:rsidR="00CD7C58" w:rsidRDefault="00CD7C58" w:rsidP="00CD7C58">
      <w:r>
        <w:t>Lorem ipsum dolor sit amet, an pri movet epicuri adipisci, summo propriae detraxit mel cu. Duo ex simul everti. Quod numquam epicuri in nam, qui id tempor vivendo. Vel movet tollit insolens ei, debitis inciderint interpretaris sit te. Consul nominavi ea pri, ne est doming senserit. Id fugit voluptaria intellegam nec, paulo tation reprehendunt cu eos, repudiare scribentur ne ius. Mel equidem qualisque principes at, id per habemus placerat democritum.</w:t>
      </w:r>
    </w:p>
    <w:p w14:paraId="05041FF5" w14:textId="67AA5A18" w:rsidR="00CD7C58" w:rsidRDefault="00CD7C58" w:rsidP="00CD7C58">
      <w:r>
        <w:t>Eos et postea everti temporibus. Adhuc aperiam interpretaris ad sit, ne qui munere laoreet. Sea no alii saepe labore. Et blandit ti</w:t>
      </w:r>
      <w:r w:rsidR="002C42A6">
        <w:t xml:space="preserve">ncidunt reformidans pri. </w:t>
      </w:r>
    </w:p>
    <w:p w14:paraId="44060459" w14:textId="121E9DF4" w:rsidR="00466348" w:rsidRDefault="00466348" w:rsidP="00466348">
      <w:pPr>
        <w:pStyle w:val="Naslov3"/>
      </w:pPr>
      <w:bookmarkStart w:id="26" w:name="_Toc521393754"/>
      <w:r>
        <w:t>Poglavje 2.1.2</w:t>
      </w:r>
      <w:bookmarkEnd w:id="26"/>
    </w:p>
    <w:p w14:paraId="35E1B122" w14:textId="77777777" w:rsidR="00466348" w:rsidRDefault="00466348" w:rsidP="00466348">
      <w:r>
        <w:t>Duo ea quem sint, mentitum assentior instructior id mea, dico debet ancillae sea ea. Te stet soluta libris mel, movet dictas ut sea. Id cum tollit fastidii argumentum, accusata scripserit mea ne. Eum ne assum aliquam consectetuer, dolores intellegebat ea vis. Nam at mentitum assentior.</w:t>
      </w:r>
    </w:p>
    <w:p w14:paraId="32737A04" w14:textId="77777777" w:rsidR="002C42A6" w:rsidRDefault="002C42A6" w:rsidP="00466348"/>
    <w:p w14:paraId="2E554749" w14:textId="77777777" w:rsidR="00466348" w:rsidRDefault="00466348" w:rsidP="00466348">
      <w:r>
        <w:t>Pri pertinax maluisset te:</w:t>
      </w:r>
    </w:p>
    <w:p w14:paraId="189C7E82" w14:textId="77777777" w:rsidR="00466348" w:rsidRDefault="00466348" w:rsidP="00BF0221">
      <w:pPr>
        <w:pStyle w:val="Seznamalineje"/>
        <w:numPr>
          <w:ilvl w:val="0"/>
          <w:numId w:val="25"/>
        </w:numPr>
      </w:pPr>
      <w:r>
        <w:t>Iudico doming legimus ex vix. Graece postea dissentias eu mel, nec noster iriure persius an. Duo dicant diceret inimicus ad, eam ex justo aliquid inciderint. Magna appareat facilisis mei ei.</w:t>
      </w:r>
    </w:p>
    <w:p w14:paraId="46AE038A" w14:textId="77777777" w:rsidR="00466348" w:rsidRDefault="00466348" w:rsidP="00BF0221">
      <w:pPr>
        <w:pStyle w:val="Seznamalineje"/>
        <w:numPr>
          <w:ilvl w:val="0"/>
          <w:numId w:val="25"/>
        </w:numPr>
      </w:pPr>
      <w:r>
        <w:t xml:space="preserve">Ei his populo sadipscing, per audiam fastidii dissentiet ut. Vis no appetere disputationi delicatissimi, mei ad falli aperiri pertinacia, ex probo feugait pri. </w:t>
      </w:r>
    </w:p>
    <w:p w14:paraId="1CCA9575" w14:textId="77777777" w:rsidR="00466348" w:rsidRDefault="00466348" w:rsidP="00BF0221">
      <w:pPr>
        <w:pStyle w:val="Seznamalineje"/>
        <w:numPr>
          <w:ilvl w:val="0"/>
          <w:numId w:val="25"/>
        </w:numPr>
      </w:pPr>
      <w:r>
        <w:t>In idque tempor duo. Invidunt salutatus sea ad. Eam harum ridens et. Pri ad errem dictas gubergren.</w:t>
      </w:r>
    </w:p>
    <w:p w14:paraId="22D4788E" w14:textId="77777777" w:rsidR="00466348" w:rsidRDefault="00466348" w:rsidP="00466348">
      <w:r>
        <w:t>In alia dicant sit. Ei est affert omnium, doming expetenda principes cum ei. Per in aeterno erroribus inciderint. Et clita discere assentior mei, duo eu laudem latine explicari, est no sint summo. Vis purto offendit periculis ad, adipisci efficiendi eloquentiam pro in, soluta graeci est ad. Mei te tale eius.</w:t>
      </w:r>
    </w:p>
    <w:p w14:paraId="304BAC77" w14:textId="77777777" w:rsidR="002425A4" w:rsidRDefault="002425A4" w:rsidP="00663137">
      <w:pPr>
        <w:pStyle w:val="Naslov2"/>
      </w:pPr>
      <w:bookmarkStart w:id="27" w:name="_Toc478583701"/>
      <w:bookmarkStart w:id="28" w:name="_Toc521393755"/>
      <w:r>
        <w:t>Poglavje 2.2</w:t>
      </w:r>
      <w:bookmarkEnd w:id="27"/>
      <w:bookmarkEnd w:id="28"/>
    </w:p>
    <w:p w14:paraId="622422E7" w14:textId="77777777" w:rsidR="002425A4" w:rsidRDefault="002425A4" w:rsidP="002425A4">
      <w:r>
        <w:t>Mei zril albucius delicatissimi eu. Cu eum movet fabulas probatus, ei cibo simul offendit mea, eu consul fierent eam. Cu officiis quaestio mel. Te sit tibique omnesque, ad has inani vitae, summo doctus et eos. Ne rebum omnes duo.</w:t>
      </w:r>
    </w:p>
    <w:p w14:paraId="1F5BD14F" w14:textId="77777777" w:rsidR="002425A4" w:rsidRDefault="002425A4" w:rsidP="002425A4">
      <w:r>
        <w:t>Ea viris recusabo indoctum sed, mea an accumsan perfecto. Munere bonorum legimus no nam, agam quot aperiri at duo. Ut illum tantas volutpat mel. An mea tibique deterruisset definitiones, illum posse assueverit quo ad. Vim justo mandamus ex, laoreet evertitur no eos, tota mundi clita et duo. Eam id iriure abhorreant scripserit, saperet legimus per te.</w:t>
      </w:r>
    </w:p>
    <w:p w14:paraId="207991ED" w14:textId="77777777" w:rsidR="002425A4" w:rsidRDefault="002425A4" w:rsidP="002425A4">
      <w:r>
        <w:t>Et sea etiam postea commodo. Cu mazim choro consul nec, saperet officiis oporteat vis no. Usu cu laudem percipitur, vis ad alia prima mucius. In vitae dignissim mel, pro tantas cotidieque ei, no meis gloriatur eum.</w:t>
      </w:r>
    </w:p>
    <w:p w14:paraId="72DFFCD9" w14:textId="77777777" w:rsidR="002425A4" w:rsidRDefault="002425A4" w:rsidP="002425A4">
      <w:r>
        <w:t>Cu equidem accusata voluptatibus has. Mel luptatum intellegam at. Mei at mutat facete, eu congue tantas laudem pri. In euismod praesent pro, nec et ridens fierent, sit meliore definiebas ex. Ad vim mazim sonet albucius, cu duo tamquam delenit. Cu sea probo tritani, eos te delectus petentium.</w:t>
      </w:r>
    </w:p>
    <w:p w14:paraId="15F4032D" w14:textId="77777777" w:rsidR="002425A4" w:rsidRDefault="002425A4" w:rsidP="002425A4">
      <w:r>
        <w:t>Accusamus euripidis nec at. Meliore sadipscing persequeris sea id, impedit intellegebat reprehendunt mea te, qui mutat deleniti laboramus et. Per eu vitae insolens, quo no fabellas menandri repudiare, primis option minimum eam no. An wisi aeterno vix, no mel dicta omnesque contentiones.</w:t>
      </w:r>
    </w:p>
    <w:p w14:paraId="4D2A9004" w14:textId="77777777" w:rsidR="002425A4" w:rsidRDefault="002425A4" w:rsidP="002425A4">
      <w:r>
        <w:t>Eam quando quaestio suavitate id. Enim fastidii ne duo, te impetus mnesarchum duo. Assum ignota offendit ut eos, id pri pertinacia dissentiet, ea salutandi quaerendum concludaturque sed. Id impedit propriae suavitate usu. Ei dicta summo ius, cu duo quas detraxit insolens, ne nec dicant virtute lucilius.</w:t>
      </w:r>
    </w:p>
    <w:p w14:paraId="74E3CBE8" w14:textId="77777777" w:rsidR="002425A4" w:rsidRDefault="002425A4" w:rsidP="002425A4">
      <w:r>
        <w:t>Vix dicant aperiam cu. Et fugit pericula conceptam eam, minim reprimique an duo. Ut usu vidit lorem omnesque, vel in veri dissentiet. Eam eu saepe prompta eripuit. Cu est amet reformidans. Commodo incorrupte no est, soleat primis volutpat ei mel.</w:t>
      </w:r>
    </w:p>
    <w:p w14:paraId="6212770B" w14:textId="77777777" w:rsidR="002425A4" w:rsidRDefault="002425A4" w:rsidP="002425A4">
      <w:r>
        <w:t>Usu aliquando definiebas eu. Duo oblique atomorum forensibus at. Cum option quaeque deleniti no, ex posidonium mediocritatem vel, qui noster assueverit eu. Ea commune prodesset deterruisset cum, eam ad viris invenire constituto. Summo quaerendum no mei.</w:t>
      </w:r>
    </w:p>
    <w:p w14:paraId="796DD342" w14:textId="77777777" w:rsidR="002425A4" w:rsidRDefault="002425A4" w:rsidP="002425A4">
      <w:r>
        <w:t>Facer laudem at quo. Ad mollis menandri sed, per ad possit dissentias interpretaris. Ius ea odio dicta aliquid, duo ei ridens diceret. Agam vivendo placerat cu sed, eum ei possit percipit, in vis torquatos prodesset disputationi. Ex alterum utroque constituam mea, mel veniam possim delectus ei, in paulo homero aperiri mei. Eos prompta verterem cu.</w:t>
      </w:r>
    </w:p>
    <w:p w14:paraId="054E8B42" w14:textId="77777777" w:rsidR="002425A4" w:rsidRDefault="002425A4" w:rsidP="002425A4">
      <w:r>
        <w:t>Et meliore definitiones signiferumque has, mei ea malis vivendo apeirian. In mel albucius urbanitas honestatis. Vis et prompta graecis elaboraret, quidam labitur consetetur ex est. Duo at dolor rationibus, ne errem dissentiunt has. Cu apeirian partiendo quo, usu possim deseruisse ut. Ut decore offendit delectus nec.</w:t>
      </w:r>
    </w:p>
    <w:p w14:paraId="31411541" w14:textId="2AC2D8EF" w:rsidR="002425A4" w:rsidRDefault="002425A4" w:rsidP="00D43705">
      <w:pPr>
        <w:pStyle w:val="Napis"/>
      </w:pPr>
      <w:bookmarkStart w:id="29" w:name="_Toc478584208"/>
      <w:bookmarkStart w:id="30" w:name="Slika2"/>
      <w:r>
        <w:t xml:space="preserve">Slika </w:t>
      </w:r>
      <w:r w:rsidR="009C4F6B">
        <w:fldChar w:fldCharType="begin"/>
      </w:r>
      <w:r w:rsidR="009C4F6B">
        <w:instrText xml:space="preserve"> SEQ Slika \* ARABIC </w:instrText>
      </w:r>
      <w:r w:rsidR="009C4F6B">
        <w:fldChar w:fldCharType="separate"/>
      </w:r>
      <w:r w:rsidR="007C3E22">
        <w:t>2</w:t>
      </w:r>
      <w:r w:rsidR="009C4F6B">
        <w:fldChar w:fldCharType="end"/>
      </w:r>
      <w:r>
        <w:t>: Primer slikovnega gradiva št. 2</w:t>
      </w:r>
      <w:bookmarkEnd w:id="29"/>
    </w:p>
    <w:bookmarkEnd w:id="30"/>
    <w:p w14:paraId="28D933E2" w14:textId="77777777" w:rsidR="002425A4" w:rsidRDefault="002425A4" w:rsidP="002425A4">
      <w:pPr>
        <w:jc w:val="center"/>
      </w:pPr>
      <w:r>
        <w:rPr>
          <w:noProof/>
          <w:lang w:eastAsia="sl-SI"/>
        </w:rPr>
        <w:drawing>
          <wp:inline distT="0" distB="0" distL="0" distR="0" wp14:anchorId="1D25D0EB" wp14:editId="64685534">
            <wp:extent cx="3595132" cy="1908000"/>
            <wp:effectExtent l="19050" t="19050" r="24765" b="16510"/>
            <wp:docPr id="2" name="Slika 2" descr="C:\Users\Luka Volovec\AppData\Local\Microsoft\Windows\INetCache\Content.Word\personal-essa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uka Volovec\AppData\Local\Microsoft\Windows\INetCache\Content.Word\personal-essay.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595132" cy="1908000"/>
                    </a:xfrm>
                    <a:prstGeom prst="rect">
                      <a:avLst/>
                    </a:prstGeom>
                    <a:noFill/>
                    <a:ln w="3175">
                      <a:solidFill>
                        <a:schemeClr val="tx1"/>
                      </a:solidFill>
                    </a:ln>
                  </pic:spPr>
                </pic:pic>
              </a:graphicData>
            </a:graphic>
          </wp:inline>
        </w:drawing>
      </w:r>
    </w:p>
    <w:p w14:paraId="2FA833B4" w14:textId="561DC26F" w:rsidR="002425A4" w:rsidRDefault="002425A4" w:rsidP="0065237F">
      <w:pPr>
        <w:pStyle w:val="Vir"/>
      </w:pPr>
      <w:r>
        <w:t xml:space="preserve">Vir: </w:t>
      </w:r>
      <w:r w:rsidR="002F2B76">
        <w:t>Houston</w:t>
      </w:r>
      <w:r w:rsidR="00E7782C">
        <w:t>,</w:t>
      </w:r>
      <w:r w:rsidR="002F2B76">
        <w:t xml:space="preserve"> 2012</w:t>
      </w:r>
      <w:r>
        <w:t>.</w:t>
      </w:r>
    </w:p>
    <w:p w14:paraId="62D4489F" w14:textId="77777777" w:rsidR="002425A4" w:rsidRDefault="002425A4" w:rsidP="002425A4">
      <w:r>
        <w:t>Vitae fabellas eloquentiam nam ei, ex elitr offendit percipitur sit, te vim libris expetendis. Nihil oratio sea ei, eum posse discere te. At mea nisl fugit antiopam, ius magna partem omnium in. Quo audire iisque fuisset cu. Virtute temporibus nam in, cu latine scripserit eum. Ad vis omnesque lucilius, eum ea nonumy dictas suavitate.</w:t>
      </w:r>
    </w:p>
    <w:p w14:paraId="04F2D980" w14:textId="2A468763" w:rsidR="002425A4" w:rsidRDefault="00000000" w:rsidP="002425A4">
      <w:hyperlink w:anchor="Slika2" w:history="1">
        <w:r w:rsidR="0044319D">
          <w:t>Na</w:t>
        </w:r>
        <w:r w:rsidR="00470DF1">
          <w:t xml:space="preserve"> </w:t>
        </w:r>
        <w:r w:rsidR="007373EC">
          <w:t>s</w:t>
        </w:r>
        <w:r w:rsidR="00660598" w:rsidRPr="0044319D">
          <w:t>liki 2 lahko razberemo</w:t>
        </w:r>
      </w:hyperlink>
      <w:r w:rsidR="002425A4">
        <w:t>, accusata inimicus ullamcorper in usu. Cum semper repudiare ei, stet tempor possim nec in, sed et impedit molestie. Eum at wisi disputationi, pri veniam verterem in. Ea probatus mnesarchum per, vel minim noster in. Eu dico falli ubique eam, te nisl erat placerat mel. Mea wisi aliquip accusam in, ut mei augue assueverit. Quo an dolor graeci, nonumy audiam intellegat id nam.</w:t>
      </w:r>
    </w:p>
    <w:p w14:paraId="738EBFE4" w14:textId="580A147C" w:rsidR="002425A4" w:rsidRDefault="00666827" w:rsidP="002425A4">
      <w:pPr>
        <w:pStyle w:val="Naslov1"/>
      </w:pPr>
      <w:bookmarkStart w:id="31" w:name="_Toc478583702"/>
      <w:bookmarkStart w:id="32" w:name="_Toc521393756"/>
      <w:r>
        <w:t>POGLAVJE</w:t>
      </w:r>
      <w:r w:rsidR="002425A4">
        <w:t xml:space="preserve"> 3</w:t>
      </w:r>
      <w:bookmarkEnd w:id="31"/>
      <w:bookmarkEnd w:id="32"/>
    </w:p>
    <w:p w14:paraId="4664771A" w14:textId="77777777" w:rsidR="002425A4" w:rsidRDefault="002425A4" w:rsidP="002425A4">
      <w:r>
        <w:t>Dicit deserunt eos an, ei nam exerci mollis. At debet labores definitionem sea, nec movet elitr ne. Pri an amet ubique voluptatum. Ius ad eius quaerendum, clita aliquam ut pro. Usu paulo altera voluptaria et, ei vocent argumentum mel.</w:t>
      </w:r>
    </w:p>
    <w:p w14:paraId="173A023B" w14:textId="77777777" w:rsidR="002425A4" w:rsidRDefault="002425A4" w:rsidP="002425A4">
      <w:r>
        <w:t>Ad tota vituperata accommodare usu, eros legimus nominavi eos in. Dolore consulatu te eam. Eos an animal petentium, agam inani vel ad. Soleat utroque nam ex, cum electram sadipscing in. No mei esse noluisse, ferri antiopam comprehensam duo an.</w:t>
      </w:r>
    </w:p>
    <w:p w14:paraId="5450C946" w14:textId="1E51E577" w:rsidR="009D20F1" w:rsidRPr="009D20F1" w:rsidRDefault="00F30BC9" w:rsidP="009D20F1">
      <w:pPr>
        <w:pStyle w:val="Enaba"/>
        <w:tabs>
          <w:tab w:val="right" w:leader="dot" w:pos="8789"/>
        </w:tabs>
        <w:ind w:left="454"/>
        <w:jc w:val="center"/>
        <w:rPr>
          <w:rFonts w:eastAsiaTheme="minorEastAsia"/>
        </w:rPr>
      </w:pPr>
      <m:oMath>
        <m:r>
          <w:rPr>
            <w:rFonts w:ascii="Cambria Math" w:hAnsi="Cambria Math"/>
          </w:rPr>
          <m:t>Indeks</m:t>
        </m:r>
        <m:r>
          <m:rPr>
            <m:sty m:val="p"/>
          </m:rPr>
          <w:rPr>
            <w:rFonts w:ascii="Cambria Math" w:hAnsi="Cambria Math"/>
          </w:rPr>
          <m:t xml:space="preserve"> </m:t>
        </m:r>
        <m:r>
          <w:rPr>
            <w:rFonts w:ascii="Cambria Math" w:hAnsi="Cambria Math"/>
          </w:rPr>
          <m:t>produktivnosti</m:t>
        </m:r>
        <m:r>
          <m:rPr>
            <m:sty m:val="p"/>
          </m:rPr>
          <w:rPr>
            <w:rFonts w:ascii="Cambria Math" w:hAnsi="Cambria Math"/>
          </w:rPr>
          <m:t>=</m:t>
        </m:r>
        <m:f>
          <m:fPr>
            <m:ctrlPr>
              <w:rPr>
                <w:rFonts w:ascii="Cambria Math" w:hAnsi="Cambria Math"/>
              </w:rPr>
            </m:ctrlPr>
          </m:fPr>
          <m:num>
            <m:r>
              <w:rPr>
                <w:rFonts w:ascii="Cambria Math" w:hAnsi="Cambria Math"/>
              </w:rPr>
              <m:t>Indeks</m:t>
            </m:r>
            <m:r>
              <m:rPr>
                <m:sty m:val="p"/>
              </m:rPr>
              <w:rPr>
                <w:rFonts w:ascii="Cambria Math" w:hAnsi="Cambria Math"/>
              </w:rPr>
              <m:t xml:space="preserve"> </m:t>
            </m:r>
            <m:r>
              <w:rPr>
                <w:rFonts w:ascii="Cambria Math" w:hAnsi="Cambria Math"/>
              </w:rPr>
              <m:t>industrijske</m:t>
            </m:r>
            <m:r>
              <m:rPr>
                <m:sty m:val="p"/>
              </m:rPr>
              <w:rPr>
                <w:rFonts w:ascii="Cambria Math" w:hAnsi="Cambria Math"/>
              </w:rPr>
              <m:t xml:space="preserve"> </m:t>
            </m:r>
            <m:r>
              <w:rPr>
                <w:rFonts w:ascii="Cambria Math" w:hAnsi="Cambria Math"/>
              </w:rPr>
              <m:t>proizvodnje</m:t>
            </m:r>
          </m:num>
          <m:den>
            <m:r>
              <w:rPr>
                <w:rFonts w:ascii="Cambria Math" w:hAnsi="Cambria Math"/>
              </w:rPr>
              <m:t>Indeks</m:t>
            </m:r>
            <m:r>
              <m:rPr>
                <m:sty m:val="p"/>
              </m:rPr>
              <w:rPr>
                <w:rFonts w:ascii="Cambria Math" w:hAnsi="Cambria Math"/>
              </w:rPr>
              <m:t xml:space="preserve"> </m:t>
            </m:r>
            <m:r>
              <w:rPr>
                <w:rFonts w:ascii="Cambria Math" w:hAnsi="Cambria Math"/>
              </w:rPr>
              <m:t>zaposlenih</m:t>
            </m:r>
          </m:den>
        </m:f>
      </m:oMath>
      <w:r w:rsidR="009D20F1">
        <w:rPr>
          <w:rFonts w:eastAsiaTheme="minorEastAsia"/>
        </w:rPr>
        <w:tab/>
        <w:t>(</w:t>
      </w:r>
      <w:r w:rsidR="00311A44">
        <w:rPr>
          <w:rFonts w:eastAsiaTheme="minorEastAsia"/>
        </w:rPr>
        <w:t>3.</w:t>
      </w:r>
      <w:r w:rsidR="009D20F1">
        <w:rPr>
          <w:rFonts w:eastAsiaTheme="minorEastAsia"/>
        </w:rPr>
        <w:t>1)</w:t>
      </w:r>
    </w:p>
    <w:p w14:paraId="32C0CD9A" w14:textId="16ECCE7A" w:rsidR="002425A4" w:rsidRDefault="00F30BC9" w:rsidP="002425A4">
      <w:r w:rsidRPr="0044319D">
        <w:t>Kot je razvidno iz enačbe (</w:t>
      </w:r>
      <w:r w:rsidR="00311A44">
        <w:t>3.</w:t>
      </w:r>
      <w:r w:rsidRPr="0044319D">
        <w:t>1)</w:t>
      </w:r>
      <w:r>
        <w:t xml:space="preserve">, je mogoče indeks produktivnosti izračunati kot kvocient med indeksom industrijske proizvodnje in indeksom zaposlenih. </w:t>
      </w:r>
      <w:r w:rsidR="002425A4">
        <w:t xml:space="preserve">In vix malis sententiae, singulis democritum pri ad, et libris mandamus mnesarchum vim. Vero autem et has, cu fabulas adolescens has. Ei ius quis lorem, maiestatis incorrupte ne his. </w:t>
      </w:r>
    </w:p>
    <w:p w14:paraId="299C5C85" w14:textId="77777777" w:rsidR="002425A4" w:rsidRDefault="002425A4" w:rsidP="002425A4">
      <w:r>
        <w:t>Summo ornatus ocurreret duo at. An nulla maiestatis vix, graece fuisset detraxit eum id. Modus nonumy conclusionemque cu nec, regione tibique pro cu, vel ne mutat facer vitae. Vim case iusto et, et pro nonumy delicata, ad pro tota essent. Id periculis conceptam dissentiunt per, at quidam electram signiferumque nam, usu utinam efficiendi at.</w:t>
      </w:r>
    </w:p>
    <w:p w14:paraId="6E963068" w14:textId="77777777" w:rsidR="002425A4" w:rsidRDefault="002425A4" w:rsidP="002425A4">
      <w:r>
        <w:t>Cetero consequuntur eos ei. Eum id tollit equidem inimicus, maiorum lucilius eum in. Tollit soleat efficiendi eos et, ea usu velit sonet convenire, quidam scripta quaerendum ius ex. Error deserunt vix cu, mea ex illum mucius conceptam.</w:t>
      </w:r>
    </w:p>
    <w:p w14:paraId="12CBFAAC" w14:textId="77777777" w:rsidR="002425A4" w:rsidRDefault="002425A4" w:rsidP="002425A4">
      <w:r w:rsidRPr="002425A4">
        <w:t>Per impedit dolorem dolores ea, ius alii ornatus scribentur in</w:t>
      </w:r>
      <w:r>
        <w:t>:</w:t>
      </w:r>
    </w:p>
    <w:p w14:paraId="365C59BF" w14:textId="77777777" w:rsidR="002425A4" w:rsidRDefault="002425A4" w:rsidP="00BF0221">
      <w:pPr>
        <w:pStyle w:val="Seznamalineje"/>
        <w:numPr>
          <w:ilvl w:val="0"/>
          <w:numId w:val="26"/>
        </w:numPr>
      </w:pPr>
      <w:r>
        <w:t>Quo at percipitur cotidieque. Iudico alienum has cu, dicat definiebas incorrupte ut sit. Ut consul scaevola recteque his, no graeci consequat efficiendi vel. At nisl autem dolor vel. Per cu diam vituperata referrentur, id duo dicunt dolores.</w:t>
      </w:r>
    </w:p>
    <w:p w14:paraId="0FEBD63F" w14:textId="6695543D" w:rsidR="002425A4" w:rsidRDefault="002425A4" w:rsidP="00BF0221">
      <w:pPr>
        <w:pStyle w:val="Seznamalineje"/>
        <w:numPr>
          <w:ilvl w:val="0"/>
          <w:numId w:val="26"/>
        </w:numPr>
      </w:pPr>
      <w:r>
        <w:t xml:space="preserve">Ius no scaevola gloriatur maiestatis, id dicat dolorum duo, quo dolore graeci doctus no. Civibus petentium ea duo, eos euismod iracundia philosophia id. Semper regione per eu. Ut nonumes expetendis pri, nec labitur utroque disputando ne. </w:t>
      </w:r>
    </w:p>
    <w:p w14:paraId="6586EAE7" w14:textId="77777777" w:rsidR="00D56476" w:rsidRDefault="002425A4" w:rsidP="002425A4">
      <w:pPr>
        <w:sectPr w:rsidR="00D56476" w:rsidSect="00BA04E6">
          <w:footerReference w:type="default" r:id="rId13"/>
          <w:type w:val="oddPage"/>
          <w:pgSz w:w="11906" w:h="16838" w:code="9"/>
          <w:pgMar w:top="1418" w:right="1418" w:bottom="1418" w:left="1418" w:header="709" w:footer="709" w:gutter="284"/>
          <w:pgNumType w:start="1"/>
          <w:cols w:space="708"/>
          <w:docGrid w:linePitch="360"/>
        </w:sectPr>
      </w:pPr>
      <w:r w:rsidRPr="002425A4">
        <w:t>Vitae fabellas eloquentiam nam ei, ex elitr offendit percipitur sit, te vim libris expetendis. Nihil oratio sea ei, eum posse discere te. At mea nisl fugit antiopam, ius magna partem omnium in. Quo audire iisque fuisset cu. Virtute temporibus nam in, cu latine scripserit eum. Ad vis omnesque lucilius, eum ea nonumy dictas suavitate.</w:t>
      </w:r>
    </w:p>
    <w:p w14:paraId="03EE8CB8" w14:textId="244C1EEE" w:rsidR="00122871" w:rsidRDefault="00122871" w:rsidP="00D43705">
      <w:pPr>
        <w:pStyle w:val="Napis"/>
      </w:pPr>
      <w:bookmarkStart w:id="33" w:name="_Toc478584141"/>
      <w:bookmarkStart w:id="34" w:name="Tabela2"/>
      <w:r>
        <w:t xml:space="preserve">Tabela </w:t>
      </w:r>
      <w:r w:rsidR="009C4F6B">
        <w:fldChar w:fldCharType="begin"/>
      </w:r>
      <w:r w:rsidR="009C4F6B">
        <w:instrText xml:space="preserve"> SEQ Tabela \* ARABIC </w:instrText>
      </w:r>
      <w:r w:rsidR="009C4F6B">
        <w:fldChar w:fldCharType="separate"/>
      </w:r>
      <w:r w:rsidR="007C3E22">
        <w:t>2</w:t>
      </w:r>
      <w:r w:rsidR="009C4F6B">
        <w:fldChar w:fldCharType="end"/>
      </w:r>
      <w:r>
        <w:t>: Primer velike tabele na ločenem odseku</w:t>
      </w:r>
      <w:bookmarkEnd w:id="33"/>
    </w:p>
    <w:bookmarkEnd w:id="34"/>
    <w:tbl>
      <w:tblPr>
        <w:tblW w:w="5000" w:type="pct"/>
        <w:jc w:val="center"/>
        <w:tblCellMar>
          <w:left w:w="113" w:type="dxa"/>
          <w:right w:w="113" w:type="dxa"/>
        </w:tblCellMar>
        <w:tblLook w:val="0000" w:firstRow="0" w:lastRow="0" w:firstColumn="0" w:lastColumn="0" w:noHBand="0" w:noVBand="0"/>
      </w:tblPr>
      <w:tblGrid>
        <w:gridCol w:w="1842"/>
        <w:gridCol w:w="2147"/>
        <w:gridCol w:w="5084"/>
        <w:gridCol w:w="4924"/>
      </w:tblGrid>
      <w:tr w:rsidR="00D56476" w:rsidRPr="00122871" w14:paraId="100618DF" w14:textId="77777777" w:rsidTr="00122871">
        <w:trPr>
          <w:cantSplit/>
          <w:trHeight w:val="20"/>
          <w:jc w:val="center"/>
        </w:trPr>
        <w:tc>
          <w:tcPr>
            <w:tcW w:w="658" w:type="pct"/>
            <w:tcBorders>
              <w:top w:val="nil"/>
              <w:left w:val="nil"/>
              <w:bottom w:val="nil"/>
              <w:right w:val="nil"/>
            </w:tcBorders>
            <w:noWrap/>
            <w:tcMar>
              <w:top w:w="13" w:type="dxa"/>
              <w:left w:w="13" w:type="dxa"/>
              <w:bottom w:w="0" w:type="dxa"/>
              <w:right w:w="13" w:type="dxa"/>
            </w:tcMar>
            <w:vAlign w:val="center"/>
          </w:tcPr>
          <w:p w14:paraId="7199186D" w14:textId="77777777" w:rsidR="00D56476" w:rsidRPr="00122871" w:rsidRDefault="00D56476" w:rsidP="00D56476">
            <w:pPr>
              <w:pStyle w:val="Brezrazmikov"/>
              <w:jc w:val="left"/>
              <w:rPr>
                <w:sz w:val="22"/>
                <w:szCs w:val="22"/>
              </w:rPr>
            </w:pPr>
          </w:p>
        </w:tc>
        <w:tc>
          <w:tcPr>
            <w:tcW w:w="2583" w:type="pct"/>
            <w:gridSpan w:val="2"/>
            <w:vMerge w:val="restart"/>
            <w:tcBorders>
              <w:top w:val="single" w:sz="4" w:space="0" w:color="auto"/>
              <w:left w:val="single" w:sz="4" w:space="0" w:color="auto"/>
              <w:bottom w:val="single" w:sz="4" w:space="0" w:color="auto"/>
              <w:right w:val="single" w:sz="4" w:space="0" w:color="000000"/>
            </w:tcBorders>
            <w:shd w:val="clear" w:color="auto" w:fill="C0C0C0"/>
            <w:tcMar>
              <w:top w:w="13" w:type="dxa"/>
              <w:left w:w="13" w:type="dxa"/>
              <w:bottom w:w="0" w:type="dxa"/>
              <w:right w:w="13" w:type="dxa"/>
            </w:tcMar>
            <w:vAlign w:val="center"/>
          </w:tcPr>
          <w:p w14:paraId="194B0689" w14:textId="77777777" w:rsidR="00D56476" w:rsidRPr="00122871" w:rsidRDefault="00D56476" w:rsidP="00D56476">
            <w:pPr>
              <w:pStyle w:val="Brezrazmikov"/>
              <w:jc w:val="center"/>
              <w:rPr>
                <w:b/>
                <w:bCs/>
                <w:sz w:val="22"/>
                <w:szCs w:val="22"/>
              </w:rPr>
            </w:pPr>
            <w:r w:rsidRPr="00122871">
              <w:rPr>
                <w:b/>
                <w:bCs/>
                <w:sz w:val="22"/>
                <w:szCs w:val="22"/>
              </w:rPr>
              <w:t>Cena/pogostost nakupov</w:t>
            </w:r>
          </w:p>
        </w:tc>
        <w:tc>
          <w:tcPr>
            <w:tcW w:w="1759" w:type="pct"/>
            <w:vMerge w:val="restart"/>
            <w:tcBorders>
              <w:top w:val="single" w:sz="4" w:space="0" w:color="auto"/>
              <w:left w:val="single" w:sz="4" w:space="0" w:color="auto"/>
              <w:bottom w:val="single" w:sz="4" w:space="0" w:color="auto"/>
              <w:right w:val="single" w:sz="4" w:space="0" w:color="auto"/>
            </w:tcBorders>
            <w:shd w:val="clear" w:color="auto" w:fill="C0C0C0"/>
            <w:tcMar>
              <w:top w:w="13" w:type="dxa"/>
              <w:left w:w="13" w:type="dxa"/>
              <w:bottom w:w="0" w:type="dxa"/>
              <w:right w:w="13" w:type="dxa"/>
            </w:tcMar>
            <w:vAlign w:val="center"/>
          </w:tcPr>
          <w:p w14:paraId="6E466FD6" w14:textId="77777777" w:rsidR="00D56476" w:rsidRPr="00122871" w:rsidRDefault="00D56476" w:rsidP="00D56476">
            <w:pPr>
              <w:pStyle w:val="Brezrazmikov"/>
              <w:jc w:val="center"/>
              <w:rPr>
                <w:b/>
                <w:bCs/>
                <w:sz w:val="22"/>
                <w:szCs w:val="22"/>
              </w:rPr>
            </w:pPr>
            <w:r w:rsidRPr="00122871">
              <w:rPr>
                <w:b/>
                <w:bCs/>
                <w:sz w:val="22"/>
                <w:szCs w:val="22"/>
              </w:rPr>
              <w:t xml:space="preserve">Prodajna moč + prilagodljivost </w:t>
            </w:r>
          </w:p>
          <w:p w14:paraId="1F3D5C2E" w14:textId="77777777" w:rsidR="00D56476" w:rsidRPr="00122871" w:rsidRDefault="00D56476" w:rsidP="00D56476">
            <w:pPr>
              <w:pStyle w:val="Brezrazmikov"/>
              <w:jc w:val="center"/>
              <w:rPr>
                <w:b/>
                <w:bCs/>
                <w:sz w:val="22"/>
                <w:szCs w:val="22"/>
              </w:rPr>
            </w:pPr>
            <w:r w:rsidRPr="00122871">
              <w:rPr>
                <w:b/>
                <w:bCs/>
                <w:sz w:val="22"/>
                <w:szCs w:val="22"/>
              </w:rPr>
              <w:t>+ stopnja poizvedbe + stopnja storitve</w:t>
            </w:r>
          </w:p>
        </w:tc>
      </w:tr>
      <w:tr w:rsidR="00D56476" w:rsidRPr="00122871" w14:paraId="64553BBA" w14:textId="77777777" w:rsidTr="00D56476">
        <w:trPr>
          <w:cantSplit/>
          <w:trHeight w:val="263"/>
          <w:jc w:val="center"/>
        </w:trPr>
        <w:tc>
          <w:tcPr>
            <w:tcW w:w="658" w:type="pct"/>
            <w:tcBorders>
              <w:top w:val="nil"/>
              <w:left w:val="nil"/>
              <w:bottom w:val="nil"/>
              <w:right w:val="single" w:sz="4" w:space="0" w:color="auto"/>
            </w:tcBorders>
            <w:noWrap/>
            <w:tcMar>
              <w:top w:w="13" w:type="dxa"/>
              <w:left w:w="13" w:type="dxa"/>
              <w:bottom w:w="0" w:type="dxa"/>
              <w:right w:w="13" w:type="dxa"/>
            </w:tcMar>
            <w:vAlign w:val="center"/>
          </w:tcPr>
          <w:p w14:paraId="54F4D36A" w14:textId="77777777" w:rsidR="00D56476" w:rsidRPr="00122871" w:rsidRDefault="00D56476" w:rsidP="00D56476">
            <w:pPr>
              <w:pStyle w:val="Brezrazmikov"/>
              <w:jc w:val="left"/>
              <w:rPr>
                <w:sz w:val="22"/>
                <w:szCs w:val="22"/>
              </w:rPr>
            </w:pPr>
          </w:p>
        </w:tc>
        <w:tc>
          <w:tcPr>
            <w:tcW w:w="2583" w:type="pct"/>
            <w:gridSpan w:val="2"/>
            <w:vMerge/>
            <w:tcBorders>
              <w:top w:val="nil"/>
              <w:left w:val="single" w:sz="4" w:space="0" w:color="auto"/>
              <w:bottom w:val="single" w:sz="4" w:space="0" w:color="auto"/>
              <w:right w:val="nil"/>
            </w:tcBorders>
            <w:vAlign w:val="center"/>
          </w:tcPr>
          <w:p w14:paraId="4F5F7062" w14:textId="77777777" w:rsidR="00D56476" w:rsidRPr="00122871" w:rsidRDefault="00D56476" w:rsidP="00D56476">
            <w:pPr>
              <w:pStyle w:val="Brezrazmikov"/>
              <w:jc w:val="left"/>
              <w:rPr>
                <w:b/>
                <w:bCs/>
                <w:sz w:val="22"/>
                <w:szCs w:val="22"/>
              </w:rPr>
            </w:pPr>
          </w:p>
        </w:tc>
        <w:tc>
          <w:tcPr>
            <w:tcW w:w="1759" w:type="pct"/>
            <w:vMerge/>
            <w:tcBorders>
              <w:top w:val="single" w:sz="4" w:space="0" w:color="auto"/>
              <w:left w:val="single" w:sz="4" w:space="0" w:color="auto"/>
              <w:bottom w:val="single" w:sz="4" w:space="0" w:color="auto"/>
              <w:right w:val="single" w:sz="4" w:space="0" w:color="auto"/>
            </w:tcBorders>
            <w:vAlign w:val="center"/>
          </w:tcPr>
          <w:p w14:paraId="1B674881" w14:textId="77777777" w:rsidR="00D56476" w:rsidRPr="00122871" w:rsidRDefault="00D56476" w:rsidP="00D56476">
            <w:pPr>
              <w:pStyle w:val="Brezrazmikov"/>
              <w:jc w:val="left"/>
              <w:rPr>
                <w:b/>
                <w:bCs/>
                <w:sz w:val="22"/>
                <w:szCs w:val="22"/>
              </w:rPr>
            </w:pPr>
          </w:p>
        </w:tc>
      </w:tr>
      <w:tr w:rsidR="00D56476" w:rsidRPr="00122871" w14:paraId="1E33A6D1" w14:textId="77777777" w:rsidTr="00D56476">
        <w:trPr>
          <w:cantSplit/>
          <w:trHeight w:val="390"/>
          <w:jc w:val="center"/>
        </w:trPr>
        <w:tc>
          <w:tcPr>
            <w:tcW w:w="658" w:type="pct"/>
            <w:tcBorders>
              <w:top w:val="nil"/>
              <w:left w:val="nil"/>
              <w:bottom w:val="nil"/>
              <w:right w:val="single" w:sz="4" w:space="0" w:color="auto"/>
            </w:tcBorders>
            <w:noWrap/>
            <w:tcMar>
              <w:top w:w="13" w:type="dxa"/>
              <w:left w:w="13" w:type="dxa"/>
              <w:bottom w:w="0" w:type="dxa"/>
              <w:right w:w="13" w:type="dxa"/>
            </w:tcMar>
            <w:vAlign w:val="center"/>
          </w:tcPr>
          <w:p w14:paraId="34E1379F" w14:textId="77777777" w:rsidR="00D56476" w:rsidRPr="00122871" w:rsidRDefault="00D56476" w:rsidP="00D56476">
            <w:pPr>
              <w:pStyle w:val="Brezrazmikov"/>
              <w:jc w:val="left"/>
              <w:rPr>
                <w:sz w:val="22"/>
                <w:szCs w:val="22"/>
              </w:rPr>
            </w:pPr>
          </w:p>
        </w:tc>
        <w:tc>
          <w:tcPr>
            <w:tcW w:w="2583" w:type="pct"/>
            <w:gridSpan w:val="2"/>
            <w:vMerge/>
            <w:tcBorders>
              <w:top w:val="nil"/>
              <w:left w:val="single" w:sz="4" w:space="0" w:color="auto"/>
              <w:bottom w:val="single" w:sz="4" w:space="0" w:color="auto"/>
              <w:right w:val="nil"/>
            </w:tcBorders>
            <w:vAlign w:val="center"/>
          </w:tcPr>
          <w:p w14:paraId="3F1F9B90" w14:textId="77777777" w:rsidR="00D56476" w:rsidRPr="00122871" w:rsidRDefault="00D56476" w:rsidP="00D56476">
            <w:pPr>
              <w:pStyle w:val="Brezrazmikov"/>
              <w:jc w:val="left"/>
              <w:rPr>
                <w:b/>
                <w:bCs/>
                <w:sz w:val="22"/>
                <w:szCs w:val="22"/>
              </w:rPr>
            </w:pPr>
          </w:p>
        </w:tc>
        <w:tc>
          <w:tcPr>
            <w:tcW w:w="1759" w:type="pct"/>
            <w:vMerge/>
            <w:tcBorders>
              <w:top w:val="single" w:sz="4" w:space="0" w:color="auto"/>
              <w:left w:val="single" w:sz="4" w:space="0" w:color="auto"/>
              <w:bottom w:val="single" w:sz="4" w:space="0" w:color="auto"/>
              <w:right w:val="single" w:sz="4" w:space="0" w:color="auto"/>
            </w:tcBorders>
            <w:vAlign w:val="center"/>
          </w:tcPr>
          <w:p w14:paraId="3A9FC41F" w14:textId="77777777" w:rsidR="00D56476" w:rsidRPr="00122871" w:rsidRDefault="00D56476" w:rsidP="00D56476">
            <w:pPr>
              <w:pStyle w:val="Brezrazmikov"/>
              <w:jc w:val="left"/>
              <w:rPr>
                <w:b/>
                <w:bCs/>
                <w:sz w:val="22"/>
                <w:szCs w:val="22"/>
              </w:rPr>
            </w:pPr>
          </w:p>
        </w:tc>
      </w:tr>
      <w:tr w:rsidR="00D56476" w:rsidRPr="00122871" w14:paraId="36CF0469" w14:textId="77777777" w:rsidTr="00122871">
        <w:trPr>
          <w:cantSplit/>
          <w:trHeight w:val="67"/>
          <w:jc w:val="center"/>
        </w:trPr>
        <w:tc>
          <w:tcPr>
            <w:tcW w:w="658" w:type="pct"/>
            <w:tcBorders>
              <w:top w:val="nil"/>
              <w:left w:val="nil"/>
              <w:bottom w:val="nil"/>
              <w:right w:val="single" w:sz="4" w:space="0" w:color="auto"/>
            </w:tcBorders>
            <w:noWrap/>
            <w:tcMar>
              <w:top w:w="13" w:type="dxa"/>
              <w:left w:w="13" w:type="dxa"/>
              <w:bottom w:w="0" w:type="dxa"/>
              <w:right w:w="13" w:type="dxa"/>
            </w:tcMar>
            <w:vAlign w:val="center"/>
          </w:tcPr>
          <w:p w14:paraId="3E935354" w14:textId="77777777" w:rsidR="00D56476" w:rsidRPr="00122871" w:rsidRDefault="00D56476" w:rsidP="00D56476">
            <w:pPr>
              <w:pStyle w:val="Brezrazmikov"/>
              <w:jc w:val="left"/>
              <w:rPr>
                <w:sz w:val="22"/>
                <w:szCs w:val="22"/>
              </w:rPr>
            </w:pPr>
          </w:p>
        </w:tc>
        <w:tc>
          <w:tcPr>
            <w:tcW w:w="2583" w:type="pct"/>
            <w:gridSpan w:val="2"/>
            <w:vMerge/>
            <w:tcBorders>
              <w:top w:val="nil"/>
              <w:left w:val="single" w:sz="4" w:space="0" w:color="auto"/>
              <w:bottom w:val="single" w:sz="4" w:space="0" w:color="auto"/>
              <w:right w:val="nil"/>
            </w:tcBorders>
            <w:vAlign w:val="center"/>
          </w:tcPr>
          <w:p w14:paraId="34F08838" w14:textId="77777777" w:rsidR="00D56476" w:rsidRPr="00122871" w:rsidRDefault="00D56476" w:rsidP="00D56476">
            <w:pPr>
              <w:pStyle w:val="Brezrazmikov"/>
              <w:jc w:val="left"/>
              <w:rPr>
                <w:b/>
                <w:bCs/>
                <w:sz w:val="22"/>
                <w:szCs w:val="22"/>
              </w:rPr>
            </w:pPr>
          </w:p>
        </w:tc>
        <w:tc>
          <w:tcPr>
            <w:tcW w:w="1759" w:type="pct"/>
            <w:vMerge/>
            <w:tcBorders>
              <w:top w:val="single" w:sz="4" w:space="0" w:color="auto"/>
              <w:left w:val="single" w:sz="4" w:space="0" w:color="auto"/>
              <w:bottom w:val="single" w:sz="4" w:space="0" w:color="auto"/>
              <w:right w:val="single" w:sz="4" w:space="0" w:color="auto"/>
            </w:tcBorders>
            <w:vAlign w:val="center"/>
          </w:tcPr>
          <w:p w14:paraId="0AA6A9DC" w14:textId="77777777" w:rsidR="00D56476" w:rsidRPr="00122871" w:rsidRDefault="00D56476" w:rsidP="00D56476">
            <w:pPr>
              <w:pStyle w:val="Brezrazmikov"/>
              <w:jc w:val="left"/>
              <w:rPr>
                <w:b/>
                <w:bCs/>
                <w:sz w:val="22"/>
                <w:szCs w:val="22"/>
              </w:rPr>
            </w:pPr>
          </w:p>
        </w:tc>
      </w:tr>
      <w:tr w:rsidR="00D56476" w:rsidRPr="00122871" w14:paraId="5A3320EE" w14:textId="77777777" w:rsidTr="00122871">
        <w:trPr>
          <w:trHeight w:val="425"/>
          <w:jc w:val="center"/>
        </w:trPr>
        <w:tc>
          <w:tcPr>
            <w:tcW w:w="658" w:type="pct"/>
            <w:tcBorders>
              <w:top w:val="single" w:sz="4" w:space="0" w:color="auto"/>
              <w:left w:val="single" w:sz="4" w:space="0" w:color="auto"/>
              <w:bottom w:val="single" w:sz="4" w:space="0" w:color="auto"/>
              <w:right w:val="single" w:sz="4" w:space="0" w:color="auto"/>
            </w:tcBorders>
            <w:shd w:val="clear" w:color="auto" w:fill="C0C0C0"/>
            <w:noWrap/>
            <w:tcMar>
              <w:top w:w="13" w:type="dxa"/>
              <w:left w:w="13" w:type="dxa"/>
              <w:bottom w:w="0" w:type="dxa"/>
              <w:right w:w="13" w:type="dxa"/>
            </w:tcMar>
            <w:vAlign w:val="center"/>
          </w:tcPr>
          <w:p w14:paraId="3EE8FF6B" w14:textId="77777777" w:rsidR="00D56476" w:rsidRPr="00122871" w:rsidRDefault="00D56476" w:rsidP="00D56476">
            <w:pPr>
              <w:pStyle w:val="Brezrazmikov"/>
              <w:jc w:val="left"/>
              <w:rPr>
                <w:b/>
                <w:bCs/>
                <w:sz w:val="22"/>
                <w:szCs w:val="22"/>
              </w:rPr>
            </w:pPr>
            <w:r w:rsidRPr="00122871">
              <w:rPr>
                <w:b/>
                <w:bCs/>
                <w:sz w:val="22"/>
                <w:szCs w:val="22"/>
              </w:rPr>
              <w:t>Spremenljivke</w:t>
            </w:r>
          </w:p>
        </w:tc>
        <w:tc>
          <w:tcPr>
            <w:tcW w:w="2583" w:type="pct"/>
            <w:gridSpan w:val="2"/>
            <w:tcBorders>
              <w:top w:val="single" w:sz="4" w:space="0" w:color="auto"/>
              <w:left w:val="nil"/>
              <w:bottom w:val="single" w:sz="4" w:space="0" w:color="auto"/>
              <w:right w:val="single" w:sz="4" w:space="0" w:color="000000"/>
            </w:tcBorders>
            <w:shd w:val="clear" w:color="auto" w:fill="C0C0C0"/>
            <w:tcMar>
              <w:top w:w="13" w:type="dxa"/>
              <w:left w:w="13" w:type="dxa"/>
              <w:bottom w:w="0" w:type="dxa"/>
              <w:right w:w="13" w:type="dxa"/>
            </w:tcMar>
            <w:vAlign w:val="center"/>
          </w:tcPr>
          <w:p w14:paraId="0B9B8C75" w14:textId="77777777" w:rsidR="00D56476" w:rsidRPr="00122871" w:rsidRDefault="00D56476" w:rsidP="00D56476">
            <w:pPr>
              <w:pStyle w:val="Brezrazmikov"/>
              <w:jc w:val="left"/>
              <w:rPr>
                <w:b/>
                <w:bCs/>
                <w:sz w:val="22"/>
                <w:szCs w:val="22"/>
              </w:rPr>
            </w:pPr>
            <w:r w:rsidRPr="00122871">
              <w:rPr>
                <w:b/>
                <w:bCs/>
                <w:sz w:val="22"/>
                <w:szCs w:val="22"/>
              </w:rPr>
              <w:t>Kriterij spremenljivk</w:t>
            </w:r>
          </w:p>
        </w:tc>
        <w:tc>
          <w:tcPr>
            <w:tcW w:w="1759" w:type="pct"/>
            <w:tcBorders>
              <w:top w:val="nil"/>
              <w:left w:val="nil"/>
              <w:bottom w:val="single" w:sz="4" w:space="0" w:color="auto"/>
              <w:right w:val="single" w:sz="4" w:space="0" w:color="auto"/>
            </w:tcBorders>
            <w:shd w:val="clear" w:color="auto" w:fill="C0C0C0"/>
            <w:noWrap/>
            <w:tcMar>
              <w:top w:w="13" w:type="dxa"/>
              <w:left w:w="13" w:type="dxa"/>
              <w:bottom w:w="0" w:type="dxa"/>
              <w:right w:w="13" w:type="dxa"/>
            </w:tcMar>
            <w:vAlign w:val="center"/>
          </w:tcPr>
          <w:p w14:paraId="69681D26" w14:textId="77777777" w:rsidR="00D56476" w:rsidRPr="00122871" w:rsidRDefault="00D56476" w:rsidP="00D56476">
            <w:pPr>
              <w:pStyle w:val="Brezrazmikov"/>
              <w:jc w:val="center"/>
              <w:rPr>
                <w:b/>
                <w:bCs/>
                <w:sz w:val="22"/>
                <w:szCs w:val="22"/>
              </w:rPr>
            </w:pPr>
            <w:r w:rsidRPr="00122871">
              <w:rPr>
                <w:b/>
                <w:bCs/>
                <w:sz w:val="22"/>
                <w:szCs w:val="22"/>
              </w:rPr>
              <w:t>Možne ocene</w:t>
            </w:r>
          </w:p>
        </w:tc>
      </w:tr>
      <w:tr w:rsidR="00D56476" w:rsidRPr="00122871" w14:paraId="6F8364CA" w14:textId="77777777" w:rsidTr="00122871">
        <w:trPr>
          <w:trHeight w:val="425"/>
          <w:jc w:val="center"/>
        </w:trPr>
        <w:tc>
          <w:tcPr>
            <w:tcW w:w="658" w:type="pct"/>
            <w:tcBorders>
              <w:top w:val="nil"/>
              <w:left w:val="single" w:sz="4" w:space="0" w:color="auto"/>
              <w:bottom w:val="single" w:sz="4" w:space="0" w:color="auto"/>
              <w:right w:val="single" w:sz="4" w:space="0" w:color="auto"/>
            </w:tcBorders>
            <w:shd w:val="clear" w:color="auto" w:fill="CCFFFF"/>
            <w:noWrap/>
            <w:tcMar>
              <w:top w:w="13" w:type="dxa"/>
              <w:left w:w="13" w:type="dxa"/>
              <w:bottom w:w="0" w:type="dxa"/>
              <w:right w:w="13" w:type="dxa"/>
            </w:tcMar>
            <w:vAlign w:val="center"/>
          </w:tcPr>
          <w:p w14:paraId="76833A67" w14:textId="77777777" w:rsidR="00D56476" w:rsidRPr="00122871" w:rsidRDefault="00122871" w:rsidP="00D56476">
            <w:pPr>
              <w:pStyle w:val="Brezrazmikov"/>
              <w:jc w:val="left"/>
              <w:rPr>
                <w:sz w:val="22"/>
                <w:szCs w:val="22"/>
              </w:rPr>
            </w:pPr>
            <w:r w:rsidRPr="00122871">
              <w:rPr>
                <w:sz w:val="22"/>
                <w:szCs w:val="22"/>
              </w:rPr>
              <w:t>Spremenljivka 1</w:t>
            </w:r>
          </w:p>
        </w:tc>
        <w:tc>
          <w:tcPr>
            <w:tcW w:w="2583" w:type="pct"/>
            <w:gridSpan w:val="2"/>
            <w:tcBorders>
              <w:top w:val="single" w:sz="4" w:space="0" w:color="auto"/>
              <w:left w:val="nil"/>
              <w:bottom w:val="single" w:sz="4" w:space="0" w:color="auto"/>
              <w:right w:val="single" w:sz="4" w:space="0" w:color="000000"/>
            </w:tcBorders>
            <w:tcMar>
              <w:top w:w="13" w:type="dxa"/>
              <w:left w:w="13" w:type="dxa"/>
              <w:bottom w:w="0" w:type="dxa"/>
              <w:right w:w="13" w:type="dxa"/>
            </w:tcMar>
            <w:vAlign w:val="center"/>
          </w:tcPr>
          <w:p w14:paraId="2364697F" w14:textId="77777777" w:rsidR="00D56476" w:rsidRPr="00122871" w:rsidRDefault="00122871" w:rsidP="00D56476">
            <w:pPr>
              <w:pStyle w:val="Brezrazmikov"/>
              <w:jc w:val="left"/>
              <w:rPr>
                <w:sz w:val="22"/>
                <w:szCs w:val="22"/>
              </w:rPr>
            </w:pPr>
            <w:r w:rsidRPr="00122871">
              <w:rPr>
                <w:sz w:val="22"/>
                <w:szCs w:val="22"/>
              </w:rPr>
              <w:t>Et sea novum postulant, accusata inimicus ullamcorper in usu</w:t>
            </w:r>
          </w:p>
        </w:tc>
        <w:tc>
          <w:tcPr>
            <w:tcW w:w="1759" w:type="pct"/>
            <w:tcBorders>
              <w:top w:val="nil"/>
              <w:left w:val="nil"/>
              <w:bottom w:val="single" w:sz="4" w:space="0" w:color="auto"/>
              <w:right w:val="single" w:sz="4" w:space="0" w:color="auto"/>
            </w:tcBorders>
            <w:noWrap/>
            <w:tcMar>
              <w:top w:w="13" w:type="dxa"/>
              <w:left w:w="13" w:type="dxa"/>
              <w:bottom w:w="0" w:type="dxa"/>
              <w:right w:w="13" w:type="dxa"/>
            </w:tcMar>
            <w:vAlign w:val="center"/>
          </w:tcPr>
          <w:p w14:paraId="5E2FEC26" w14:textId="77777777" w:rsidR="00D56476" w:rsidRPr="00122871" w:rsidRDefault="00D56476" w:rsidP="00D56476">
            <w:pPr>
              <w:pStyle w:val="Brezrazmikov"/>
              <w:jc w:val="center"/>
              <w:rPr>
                <w:sz w:val="22"/>
                <w:szCs w:val="22"/>
              </w:rPr>
            </w:pPr>
            <w:r w:rsidRPr="00122871">
              <w:rPr>
                <w:sz w:val="22"/>
                <w:szCs w:val="22"/>
              </w:rPr>
              <w:t>1</w:t>
            </w:r>
            <w:r w:rsidR="00122871" w:rsidRPr="00122871">
              <w:rPr>
                <w:sz w:val="22"/>
                <w:szCs w:val="22"/>
              </w:rPr>
              <w:t xml:space="preserve"> </w:t>
            </w:r>
            <w:r w:rsidRPr="00122871">
              <w:rPr>
                <w:sz w:val="22"/>
                <w:szCs w:val="22"/>
              </w:rPr>
              <w:t>(nizka) do 5 (visoka)</w:t>
            </w:r>
          </w:p>
        </w:tc>
      </w:tr>
      <w:tr w:rsidR="00D56476" w:rsidRPr="00122871" w14:paraId="3C22DBD6" w14:textId="77777777" w:rsidTr="00122871">
        <w:trPr>
          <w:trHeight w:val="425"/>
          <w:jc w:val="center"/>
        </w:trPr>
        <w:tc>
          <w:tcPr>
            <w:tcW w:w="658" w:type="pct"/>
            <w:tcBorders>
              <w:top w:val="nil"/>
              <w:left w:val="single" w:sz="4" w:space="0" w:color="auto"/>
              <w:bottom w:val="single" w:sz="4" w:space="0" w:color="auto"/>
              <w:right w:val="single" w:sz="4" w:space="0" w:color="auto"/>
            </w:tcBorders>
            <w:shd w:val="clear" w:color="auto" w:fill="CCFFFF"/>
            <w:noWrap/>
            <w:tcMar>
              <w:top w:w="13" w:type="dxa"/>
              <w:left w:w="13" w:type="dxa"/>
              <w:bottom w:w="0" w:type="dxa"/>
              <w:right w:w="13" w:type="dxa"/>
            </w:tcMar>
            <w:vAlign w:val="center"/>
          </w:tcPr>
          <w:p w14:paraId="1EBE844F" w14:textId="77777777" w:rsidR="00D56476" w:rsidRPr="00122871" w:rsidRDefault="00122871" w:rsidP="00D56476">
            <w:pPr>
              <w:pStyle w:val="Brezrazmikov"/>
              <w:jc w:val="left"/>
              <w:rPr>
                <w:sz w:val="22"/>
                <w:szCs w:val="22"/>
              </w:rPr>
            </w:pPr>
            <w:r w:rsidRPr="00122871">
              <w:rPr>
                <w:sz w:val="22"/>
                <w:szCs w:val="22"/>
              </w:rPr>
              <w:t>Spremenljivka 2</w:t>
            </w:r>
          </w:p>
        </w:tc>
        <w:tc>
          <w:tcPr>
            <w:tcW w:w="2583" w:type="pct"/>
            <w:gridSpan w:val="2"/>
            <w:tcBorders>
              <w:top w:val="single" w:sz="4" w:space="0" w:color="auto"/>
              <w:left w:val="nil"/>
              <w:bottom w:val="single" w:sz="4" w:space="0" w:color="auto"/>
              <w:right w:val="single" w:sz="4" w:space="0" w:color="000000"/>
            </w:tcBorders>
            <w:tcMar>
              <w:top w:w="13" w:type="dxa"/>
              <w:left w:w="13" w:type="dxa"/>
              <w:bottom w:w="0" w:type="dxa"/>
              <w:right w:w="13" w:type="dxa"/>
            </w:tcMar>
            <w:vAlign w:val="center"/>
          </w:tcPr>
          <w:p w14:paraId="0DE685F9" w14:textId="77777777" w:rsidR="00D56476" w:rsidRPr="00122871" w:rsidRDefault="00122871" w:rsidP="00D56476">
            <w:pPr>
              <w:pStyle w:val="Brezrazmikov"/>
              <w:jc w:val="left"/>
              <w:rPr>
                <w:sz w:val="22"/>
                <w:szCs w:val="22"/>
              </w:rPr>
            </w:pPr>
            <w:r w:rsidRPr="00122871">
              <w:rPr>
                <w:sz w:val="22"/>
                <w:szCs w:val="22"/>
              </w:rPr>
              <w:t>Ea probatus mnesarchum per, vel minim noster in</w:t>
            </w:r>
          </w:p>
        </w:tc>
        <w:tc>
          <w:tcPr>
            <w:tcW w:w="1759" w:type="pct"/>
            <w:tcBorders>
              <w:top w:val="nil"/>
              <w:left w:val="nil"/>
              <w:bottom w:val="single" w:sz="4" w:space="0" w:color="auto"/>
              <w:right w:val="single" w:sz="4" w:space="0" w:color="auto"/>
            </w:tcBorders>
            <w:noWrap/>
            <w:tcMar>
              <w:top w:w="13" w:type="dxa"/>
              <w:left w:w="13" w:type="dxa"/>
              <w:bottom w:w="0" w:type="dxa"/>
              <w:right w:w="13" w:type="dxa"/>
            </w:tcMar>
            <w:vAlign w:val="center"/>
          </w:tcPr>
          <w:p w14:paraId="5FAE4891" w14:textId="77777777" w:rsidR="00D56476" w:rsidRPr="00122871" w:rsidRDefault="00D56476" w:rsidP="00D56476">
            <w:pPr>
              <w:pStyle w:val="Brezrazmikov"/>
              <w:jc w:val="center"/>
              <w:rPr>
                <w:sz w:val="22"/>
                <w:szCs w:val="22"/>
              </w:rPr>
            </w:pPr>
            <w:r w:rsidRPr="00122871">
              <w:rPr>
                <w:sz w:val="22"/>
                <w:szCs w:val="22"/>
              </w:rPr>
              <w:t>1</w:t>
            </w:r>
            <w:r w:rsidR="00122871" w:rsidRPr="00122871">
              <w:rPr>
                <w:sz w:val="22"/>
                <w:szCs w:val="22"/>
              </w:rPr>
              <w:t xml:space="preserve"> </w:t>
            </w:r>
            <w:r w:rsidRPr="00122871">
              <w:rPr>
                <w:sz w:val="22"/>
                <w:szCs w:val="22"/>
              </w:rPr>
              <w:t>(nizka) do 5 (visoka)</w:t>
            </w:r>
          </w:p>
        </w:tc>
      </w:tr>
      <w:tr w:rsidR="00122871" w:rsidRPr="00122871" w14:paraId="37A8FADB" w14:textId="77777777" w:rsidTr="00122871">
        <w:trPr>
          <w:trHeight w:val="425"/>
          <w:jc w:val="center"/>
        </w:trPr>
        <w:tc>
          <w:tcPr>
            <w:tcW w:w="658" w:type="pct"/>
            <w:tcBorders>
              <w:top w:val="nil"/>
              <w:left w:val="single" w:sz="4" w:space="0" w:color="auto"/>
              <w:bottom w:val="single" w:sz="4" w:space="0" w:color="auto"/>
              <w:right w:val="single" w:sz="4" w:space="0" w:color="auto"/>
            </w:tcBorders>
            <w:shd w:val="clear" w:color="auto" w:fill="CCFFFF"/>
            <w:noWrap/>
            <w:tcMar>
              <w:top w:w="13" w:type="dxa"/>
              <w:left w:w="13" w:type="dxa"/>
              <w:bottom w:w="0" w:type="dxa"/>
              <w:right w:w="13" w:type="dxa"/>
            </w:tcMar>
            <w:vAlign w:val="center"/>
          </w:tcPr>
          <w:p w14:paraId="20586F92" w14:textId="77777777" w:rsidR="00122871" w:rsidRPr="00122871" w:rsidRDefault="00122871" w:rsidP="00122871">
            <w:pPr>
              <w:pStyle w:val="Brezrazmikov"/>
              <w:jc w:val="left"/>
              <w:rPr>
                <w:sz w:val="22"/>
                <w:szCs w:val="22"/>
              </w:rPr>
            </w:pPr>
            <w:r w:rsidRPr="00122871">
              <w:rPr>
                <w:sz w:val="22"/>
                <w:szCs w:val="22"/>
              </w:rPr>
              <w:t>Spremenljivka 3</w:t>
            </w:r>
          </w:p>
        </w:tc>
        <w:tc>
          <w:tcPr>
            <w:tcW w:w="2583" w:type="pct"/>
            <w:gridSpan w:val="2"/>
            <w:tcBorders>
              <w:top w:val="single" w:sz="4" w:space="0" w:color="auto"/>
              <w:left w:val="nil"/>
              <w:bottom w:val="single" w:sz="4" w:space="0" w:color="auto"/>
              <w:right w:val="single" w:sz="4" w:space="0" w:color="000000"/>
            </w:tcBorders>
            <w:tcMar>
              <w:top w:w="13" w:type="dxa"/>
              <w:left w:w="13" w:type="dxa"/>
              <w:bottom w:w="0" w:type="dxa"/>
              <w:right w:w="13" w:type="dxa"/>
            </w:tcMar>
            <w:vAlign w:val="center"/>
          </w:tcPr>
          <w:p w14:paraId="7BBCEACF" w14:textId="77777777" w:rsidR="00122871" w:rsidRPr="00122871" w:rsidRDefault="00122871" w:rsidP="00122871">
            <w:pPr>
              <w:pStyle w:val="Brezrazmikov"/>
              <w:jc w:val="left"/>
              <w:rPr>
                <w:sz w:val="22"/>
                <w:szCs w:val="22"/>
              </w:rPr>
            </w:pPr>
            <w:r w:rsidRPr="00122871">
              <w:rPr>
                <w:sz w:val="22"/>
                <w:szCs w:val="22"/>
              </w:rPr>
              <w:t>Vitae fabellas eloquentiam nam ei, ex elitr offendit percipitur sit</w:t>
            </w:r>
          </w:p>
        </w:tc>
        <w:tc>
          <w:tcPr>
            <w:tcW w:w="1759" w:type="pct"/>
            <w:tcBorders>
              <w:top w:val="nil"/>
              <w:left w:val="nil"/>
              <w:bottom w:val="single" w:sz="4" w:space="0" w:color="auto"/>
              <w:right w:val="single" w:sz="4" w:space="0" w:color="auto"/>
            </w:tcBorders>
            <w:noWrap/>
            <w:tcMar>
              <w:top w:w="13" w:type="dxa"/>
              <w:left w:w="13" w:type="dxa"/>
              <w:bottom w:w="0" w:type="dxa"/>
              <w:right w:w="13" w:type="dxa"/>
            </w:tcMar>
            <w:vAlign w:val="center"/>
          </w:tcPr>
          <w:p w14:paraId="1988FEF0" w14:textId="77777777" w:rsidR="00122871" w:rsidRPr="00122871" w:rsidRDefault="00122871" w:rsidP="00122871">
            <w:pPr>
              <w:pStyle w:val="Brezrazmikov"/>
              <w:jc w:val="center"/>
              <w:rPr>
                <w:sz w:val="22"/>
                <w:szCs w:val="22"/>
              </w:rPr>
            </w:pPr>
            <w:r w:rsidRPr="00122871">
              <w:rPr>
                <w:sz w:val="22"/>
                <w:szCs w:val="22"/>
              </w:rPr>
              <w:t>1 (nizka) do 5 (visoka)</w:t>
            </w:r>
          </w:p>
        </w:tc>
      </w:tr>
      <w:tr w:rsidR="00122871" w:rsidRPr="00122871" w14:paraId="69C799AB" w14:textId="77777777" w:rsidTr="00122871">
        <w:trPr>
          <w:trHeight w:val="425"/>
          <w:jc w:val="center"/>
        </w:trPr>
        <w:tc>
          <w:tcPr>
            <w:tcW w:w="658" w:type="pct"/>
            <w:tcBorders>
              <w:top w:val="nil"/>
              <w:left w:val="single" w:sz="4" w:space="0" w:color="auto"/>
              <w:bottom w:val="single" w:sz="4" w:space="0" w:color="auto"/>
              <w:right w:val="single" w:sz="4" w:space="0" w:color="auto"/>
            </w:tcBorders>
            <w:shd w:val="clear" w:color="auto" w:fill="CCFFFF"/>
            <w:noWrap/>
            <w:tcMar>
              <w:top w:w="13" w:type="dxa"/>
              <w:left w:w="13" w:type="dxa"/>
              <w:bottom w:w="0" w:type="dxa"/>
              <w:right w:w="13" w:type="dxa"/>
            </w:tcMar>
            <w:vAlign w:val="center"/>
          </w:tcPr>
          <w:p w14:paraId="68AC69D7" w14:textId="77777777" w:rsidR="00122871" w:rsidRPr="00122871" w:rsidRDefault="00122871" w:rsidP="00122871">
            <w:pPr>
              <w:pStyle w:val="Brezrazmikov"/>
              <w:jc w:val="left"/>
              <w:rPr>
                <w:sz w:val="22"/>
                <w:szCs w:val="22"/>
              </w:rPr>
            </w:pPr>
            <w:r w:rsidRPr="00122871">
              <w:rPr>
                <w:sz w:val="22"/>
                <w:szCs w:val="22"/>
              </w:rPr>
              <w:t>Spremenljivka 4</w:t>
            </w:r>
          </w:p>
        </w:tc>
        <w:tc>
          <w:tcPr>
            <w:tcW w:w="2583" w:type="pct"/>
            <w:gridSpan w:val="2"/>
            <w:tcBorders>
              <w:top w:val="single" w:sz="4" w:space="0" w:color="auto"/>
              <w:left w:val="nil"/>
              <w:bottom w:val="single" w:sz="4" w:space="0" w:color="auto"/>
              <w:right w:val="single" w:sz="4" w:space="0" w:color="000000"/>
            </w:tcBorders>
            <w:tcMar>
              <w:top w:w="13" w:type="dxa"/>
              <w:left w:w="13" w:type="dxa"/>
              <w:bottom w:w="0" w:type="dxa"/>
              <w:right w:w="13" w:type="dxa"/>
            </w:tcMar>
            <w:vAlign w:val="center"/>
          </w:tcPr>
          <w:p w14:paraId="3965457B" w14:textId="77777777" w:rsidR="00122871" w:rsidRPr="00122871" w:rsidRDefault="00122871" w:rsidP="00122871">
            <w:pPr>
              <w:pStyle w:val="Brezrazmikov"/>
              <w:jc w:val="left"/>
              <w:rPr>
                <w:sz w:val="22"/>
                <w:szCs w:val="22"/>
              </w:rPr>
            </w:pPr>
            <w:r w:rsidRPr="00122871">
              <w:rPr>
                <w:sz w:val="22"/>
                <w:szCs w:val="22"/>
              </w:rPr>
              <w:t>Mea wisi aliquip accusam in, ut mei augue assueverit</w:t>
            </w:r>
          </w:p>
        </w:tc>
        <w:tc>
          <w:tcPr>
            <w:tcW w:w="1759" w:type="pct"/>
            <w:tcBorders>
              <w:top w:val="nil"/>
              <w:left w:val="nil"/>
              <w:bottom w:val="single" w:sz="4" w:space="0" w:color="auto"/>
              <w:right w:val="single" w:sz="4" w:space="0" w:color="auto"/>
            </w:tcBorders>
            <w:noWrap/>
            <w:tcMar>
              <w:top w:w="13" w:type="dxa"/>
              <w:left w:w="13" w:type="dxa"/>
              <w:bottom w:w="0" w:type="dxa"/>
              <w:right w:w="13" w:type="dxa"/>
            </w:tcMar>
            <w:vAlign w:val="center"/>
          </w:tcPr>
          <w:p w14:paraId="7D275A7E" w14:textId="77777777" w:rsidR="00122871" w:rsidRPr="00122871" w:rsidRDefault="00122871" w:rsidP="00122871">
            <w:pPr>
              <w:pStyle w:val="Brezrazmikov"/>
              <w:jc w:val="center"/>
              <w:rPr>
                <w:sz w:val="22"/>
                <w:szCs w:val="22"/>
              </w:rPr>
            </w:pPr>
            <w:r w:rsidRPr="00122871">
              <w:rPr>
                <w:sz w:val="22"/>
                <w:szCs w:val="22"/>
              </w:rPr>
              <w:t>1 (nizka) do 5 (visoka)</w:t>
            </w:r>
          </w:p>
        </w:tc>
      </w:tr>
      <w:tr w:rsidR="00122871" w:rsidRPr="00122871" w14:paraId="3019F40C" w14:textId="77777777" w:rsidTr="00122871">
        <w:trPr>
          <w:trHeight w:val="425"/>
          <w:jc w:val="center"/>
        </w:trPr>
        <w:tc>
          <w:tcPr>
            <w:tcW w:w="658" w:type="pct"/>
            <w:tcBorders>
              <w:top w:val="nil"/>
              <w:left w:val="single" w:sz="4" w:space="0" w:color="auto"/>
              <w:bottom w:val="single" w:sz="4" w:space="0" w:color="auto"/>
              <w:right w:val="single" w:sz="4" w:space="0" w:color="auto"/>
            </w:tcBorders>
            <w:shd w:val="clear" w:color="auto" w:fill="CCFFFF"/>
            <w:noWrap/>
            <w:tcMar>
              <w:top w:w="13" w:type="dxa"/>
              <w:left w:w="13" w:type="dxa"/>
              <w:bottom w:w="0" w:type="dxa"/>
              <w:right w:w="13" w:type="dxa"/>
            </w:tcMar>
            <w:vAlign w:val="center"/>
          </w:tcPr>
          <w:p w14:paraId="295F25BD" w14:textId="77777777" w:rsidR="00122871" w:rsidRPr="00122871" w:rsidRDefault="00122871" w:rsidP="00122871">
            <w:pPr>
              <w:pStyle w:val="Brezrazmikov"/>
              <w:jc w:val="left"/>
              <w:rPr>
                <w:sz w:val="22"/>
                <w:szCs w:val="22"/>
              </w:rPr>
            </w:pPr>
            <w:r w:rsidRPr="00122871">
              <w:rPr>
                <w:sz w:val="22"/>
                <w:szCs w:val="22"/>
              </w:rPr>
              <w:t>Spremenljivka 5</w:t>
            </w:r>
          </w:p>
        </w:tc>
        <w:tc>
          <w:tcPr>
            <w:tcW w:w="2583" w:type="pct"/>
            <w:gridSpan w:val="2"/>
            <w:tcBorders>
              <w:top w:val="single" w:sz="4" w:space="0" w:color="auto"/>
              <w:left w:val="nil"/>
              <w:bottom w:val="single" w:sz="4" w:space="0" w:color="auto"/>
              <w:right w:val="single" w:sz="4" w:space="0" w:color="000000"/>
            </w:tcBorders>
            <w:tcMar>
              <w:top w:w="13" w:type="dxa"/>
              <w:left w:w="13" w:type="dxa"/>
              <w:bottom w:w="0" w:type="dxa"/>
              <w:right w:w="13" w:type="dxa"/>
            </w:tcMar>
            <w:vAlign w:val="center"/>
          </w:tcPr>
          <w:p w14:paraId="42379DB9" w14:textId="77777777" w:rsidR="00122871" w:rsidRPr="00122871" w:rsidRDefault="00122871" w:rsidP="00122871">
            <w:pPr>
              <w:pStyle w:val="Brezrazmikov"/>
              <w:jc w:val="left"/>
              <w:rPr>
                <w:sz w:val="22"/>
                <w:szCs w:val="22"/>
              </w:rPr>
            </w:pPr>
            <w:r w:rsidRPr="00122871">
              <w:rPr>
                <w:sz w:val="22"/>
                <w:szCs w:val="22"/>
              </w:rPr>
              <w:t>Nihil oratio sea ei, eum posse discere te</w:t>
            </w:r>
          </w:p>
        </w:tc>
        <w:tc>
          <w:tcPr>
            <w:tcW w:w="1759" w:type="pct"/>
            <w:tcBorders>
              <w:top w:val="nil"/>
              <w:left w:val="nil"/>
              <w:bottom w:val="single" w:sz="4" w:space="0" w:color="auto"/>
              <w:right w:val="single" w:sz="4" w:space="0" w:color="auto"/>
            </w:tcBorders>
            <w:noWrap/>
            <w:tcMar>
              <w:top w:w="13" w:type="dxa"/>
              <w:left w:w="13" w:type="dxa"/>
              <w:bottom w:w="0" w:type="dxa"/>
              <w:right w:w="13" w:type="dxa"/>
            </w:tcMar>
            <w:vAlign w:val="center"/>
          </w:tcPr>
          <w:p w14:paraId="6AAAA8C8" w14:textId="77777777" w:rsidR="00122871" w:rsidRPr="00122871" w:rsidRDefault="00122871" w:rsidP="00122871">
            <w:pPr>
              <w:pStyle w:val="Brezrazmikov"/>
              <w:jc w:val="center"/>
              <w:rPr>
                <w:sz w:val="22"/>
                <w:szCs w:val="22"/>
              </w:rPr>
            </w:pPr>
            <w:r w:rsidRPr="00122871">
              <w:rPr>
                <w:sz w:val="22"/>
                <w:szCs w:val="22"/>
              </w:rPr>
              <w:t>1 (nizka) do 5 (visoka)</w:t>
            </w:r>
          </w:p>
        </w:tc>
      </w:tr>
      <w:tr w:rsidR="00122871" w:rsidRPr="00122871" w14:paraId="17FD69F4" w14:textId="77777777" w:rsidTr="00122871">
        <w:trPr>
          <w:trHeight w:val="425"/>
          <w:jc w:val="center"/>
        </w:trPr>
        <w:tc>
          <w:tcPr>
            <w:tcW w:w="658" w:type="pct"/>
            <w:tcBorders>
              <w:top w:val="nil"/>
              <w:left w:val="single" w:sz="4" w:space="0" w:color="auto"/>
              <w:bottom w:val="single" w:sz="4" w:space="0" w:color="auto"/>
              <w:right w:val="single" w:sz="4" w:space="0" w:color="auto"/>
            </w:tcBorders>
            <w:shd w:val="clear" w:color="auto" w:fill="CCFFFF"/>
            <w:noWrap/>
            <w:tcMar>
              <w:top w:w="13" w:type="dxa"/>
              <w:left w:w="13" w:type="dxa"/>
              <w:bottom w:w="0" w:type="dxa"/>
              <w:right w:w="13" w:type="dxa"/>
            </w:tcMar>
            <w:vAlign w:val="center"/>
          </w:tcPr>
          <w:p w14:paraId="6EB43FB5" w14:textId="77777777" w:rsidR="00122871" w:rsidRPr="00122871" w:rsidRDefault="00122871" w:rsidP="00122871">
            <w:pPr>
              <w:pStyle w:val="Brezrazmikov"/>
              <w:jc w:val="left"/>
              <w:rPr>
                <w:sz w:val="22"/>
                <w:szCs w:val="22"/>
              </w:rPr>
            </w:pPr>
            <w:r w:rsidRPr="00122871">
              <w:rPr>
                <w:sz w:val="22"/>
                <w:szCs w:val="22"/>
              </w:rPr>
              <w:t>Spremenljivka 6</w:t>
            </w:r>
          </w:p>
        </w:tc>
        <w:tc>
          <w:tcPr>
            <w:tcW w:w="2583" w:type="pct"/>
            <w:gridSpan w:val="2"/>
            <w:tcBorders>
              <w:top w:val="single" w:sz="4" w:space="0" w:color="auto"/>
              <w:left w:val="nil"/>
              <w:bottom w:val="single" w:sz="4" w:space="0" w:color="auto"/>
              <w:right w:val="single" w:sz="4" w:space="0" w:color="000000"/>
            </w:tcBorders>
            <w:tcMar>
              <w:top w:w="13" w:type="dxa"/>
              <w:left w:w="13" w:type="dxa"/>
              <w:bottom w:w="0" w:type="dxa"/>
              <w:right w:w="13" w:type="dxa"/>
            </w:tcMar>
            <w:vAlign w:val="center"/>
          </w:tcPr>
          <w:p w14:paraId="13FCEA4F" w14:textId="77777777" w:rsidR="00122871" w:rsidRPr="00122871" w:rsidRDefault="00122871" w:rsidP="00122871">
            <w:pPr>
              <w:pStyle w:val="Brezrazmikov"/>
              <w:jc w:val="left"/>
              <w:rPr>
                <w:sz w:val="22"/>
                <w:szCs w:val="22"/>
              </w:rPr>
            </w:pPr>
            <w:r w:rsidRPr="00122871">
              <w:rPr>
                <w:sz w:val="22"/>
                <w:szCs w:val="22"/>
              </w:rPr>
              <w:t>Ea probatus mnesarchum per, vel minim noster in</w:t>
            </w:r>
          </w:p>
        </w:tc>
        <w:tc>
          <w:tcPr>
            <w:tcW w:w="1759" w:type="pct"/>
            <w:tcBorders>
              <w:top w:val="nil"/>
              <w:left w:val="nil"/>
              <w:bottom w:val="single" w:sz="4" w:space="0" w:color="auto"/>
              <w:right w:val="single" w:sz="4" w:space="0" w:color="auto"/>
            </w:tcBorders>
            <w:noWrap/>
            <w:tcMar>
              <w:top w:w="13" w:type="dxa"/>
              <w:left w:w="13" w:type="dxa"/>
              <w:bottom w:w="0" w:type="dxa"/>
              <w:right w:w="13" w:type="dxa"/>
            </w:tcMar>
            <w:vAlign w:val="center"/>
          </w:tcPr>
          <w:p w14:paraId="68B58D5F" w14:textId="77777777" w:rsidR="00122871" w:rsidRPr="00122871" w:rsidRDefault="00122871" w:rsidP="00122871">
            <w:pPr>
              <w:pStyle w:val="Brezrazmikov"/>
              <w:jc w:val="center"/>
              <w:rPr>
                <w:sz w:val="22"/>
                <w:szCs w:val="22"/>
              </w:rPr>
            </w:pPr>
            <w:r w:rsidRPr="00122871">
              <w:rPr>
                <w:sz w:val="22"/>
                <w:szCs w:val="22"/>
              </w:rPr>
              <w:t>1 (nizka) do 5 (visoka)</w:t>
            </w:r>
          </w:p>
        </w:tc>
      </w:tr>
      <w:tr w:rsidR="00D56476" w:rsidRPr="00122871" w14:paraId="5A59F52B" w14:textId="77777777" w:rsidTr="00122871">
        <w:trPr>
          <w:trHeight w:val="425"/>
          <w:jc w:val="center"/>
        </w:trPr>
        <w:tc>
          <w:tcPr>
            <w:tcW w:w="658" w:type="pct"/>
            <w:tcBorders>
              <w:top w:val="nil"/>
              <w:left w:val="nil"/>
              <w:bottom w:val="nil"/>
              <w:right w:val="nil"/>
            </w:tcBorders>
            <w:noWrap/>
            <w:tcMar>
              <w:top w:w="13" w:type="dxa"/>
              <w:left w:w="13" w:type="dxa"/>
              <w:bottom w:w="0" w:type="dxa"/>
              <w:right w:w="13" w:type="dxa"/>
            </w:tcMar>
            <w:vAlign w:val="center"/>
          </w:tcPr>
          <w:p w14:paraId="6FD67374" w14:textId="77777777" w:rsidR="00D56476" w:rsidRPr="00122871" w:rsidRDefault="00D56476" w:rsidP="00D56476">
            <w:pPr>
              <w:pStyle w:val="Brezrazmikov"/>
              <w:jc w:val="left"/>
              <w:rPr>
                <w:sz w:val="22"/>
                <w:szCs w:val="22"/>
              </w:rPr>
            </w:pPr>
          </w:p>
        </w:tc>
        <w:tc>
          <w:tcPr>
            <w:tcW w:w="2583" w:type="pct"/>
            <w:gridSpan w:val="2"/>
            <w:tcBorders>
              <w:top w:val="single" w:sz="4" w:space="0" w:color="auto"/>
              <w:left w:val="single" w:sz="4" w:space="0" w:color="auto"/>
              <w:bottom w:val="single" w:sz="4" w:space="0" w:color="auto"/>
              <w:right w:val="single" w:sz="4" w:space="0" w:color="auto"/>
            </w:tcBorders>
            <w:shd w:val="clear" w:color="auto" w:fill="C0C0C0"/>
            <w:tcMar>
              <w:top w:w="13" w:type="dxa"/>
              <w:left w:w="13" w:type="dxa"/>
              <w:bottom w:w="0" w:type="dxa"/>
              <w:right w:w="13" w:type="dxa"/>
            </w:tcMar>
            <w:vAlign w:val="center"/>
          </w:tcPr>
          <w:p w14:paraId="111823BA" w14:textId="77777777" w:rsidR="00D56476" w:rsidRPr="00122871" w:rsidRDefault="00D56476" w:rsidP="00D56476">
            <w:pPr>
              <w:pStyle w:val="Brezrazmikov"/>
              <w:jc w:val="left"/>
              <w:rPr>
                <w:b/>
                <w:bCs/>
                <w:sz w:val="22"/>
                <w:szCs w:val="22"/>
              </w:rPr>
            </w:pPr>
            <w:r w:rsidRPr="00122871">
              <w:rPr>
                <w:b/>
                <w:bCs/>
                <w:sz w:val="22"/>
                <w:szCs w:val="22"/>
              </w:rPr>
              <w:t>Primeri:</w:t>
            </w:r>
          </w:p>
        </w:tc>
        <w:tc>
          <w:tcPr>
            <w:tcW w:w="1759" w:type="pct"/>
            <w:tcBorders>
              <w:top w:val="nil"/>
              <w:left w:val="nil"/>
              <w:bottom w:val="nil"/>
              <w:right w:val="nil"/>
            </w:tcBorders>
            <w:noWrap/>
            <w:tcMar>
              <w:top w:w="13" w:type="dxa"/>
              <w:left w:w="13" w:type="dxa"/>
              <w:bottom w:w="0" w:type="dxa"/>
              <w:right w:w="13" w:type="dxa"/>
            </w:tcMar>
            <w:vAlign w:val="center"/>
          </w:tcPr>
          <w:p w14:paraId="661F5057" w14:textId="77777777" w:rsidR="00D56476" w:rsidRPr="00122871" w:rsidRDefault="00D56476" w:rsidP="00D56476">
            <w:pPr>
              <w:pStyle w:val="Brezrazmikov"/>
              <w:jc w:val="left"/>
              <w:rPr>
                <w:sz w:val="22"/>
                <w:szCs w:val="22"/>
              </w:rPr>
            </w:pPr>
          </w:p>
        </w:tc>
      </w:tr>
      <w:tr w:rsidR="00D56476" w:rsidRPr="00122871" w14:paraId="7C18F042" w14:textId="77777777" w:rsidTr="00122871">
        <w:trPr>
          <w:trHeight w:val="425"/>
          <w:jc w:val="center"/>
        </w:trPr>
        <w:tc>
          <w:tcPr>
            <w:tcW w:w="658" w:type="pct"/>
            <w:tcBorders>
              <w:top w:val="nil"/>
              <w:left w:val="nil"/>
              <w:bottom w:val="nil"/>
              <w:right w:val="nil"/>
            </w:tcBorders>
            <w:noWrap/>
            <w:tcMar>
              <w:top w:w="13" w:type="dxa"/>
              <w:left w:w="13" w:type="dxa"/>
              <w:bottom w:w="0" w:type="dxa"/>
              <w:right w:w="13" w:type="dxa"/>
            </w:tcMar>
            <w:vAlign w:val="center"/>
          </w:tcPr>
          <w:p w14:paraId="481F4B1C" w14:textId="77777777" w:rsidR="00D56476" w:rsidRPr="00122871" w:rsidRDefault="00D56476" w:rsidP="00D56476">
            <w:pPr>
              <w:pStyle w:val="Brezrazmikov"/>
              <w:jc w:val="left"/>
              <w:rPr>
                <w:sz w:val="22"/>
                <w:szCs w:val="22"/>
              </w:rPr>
            </w:pPr>
          </w:p>
        </w:tc>
        <w:tc>
          <w:tcPr>
            <w:tcW w:w="767" w:type="pct"/>
            <w:tcBorders>
              <w:top w:val="nil"/>
              <w:left w:val="single" w:sz="4" w:space="0" w:color="auto"/>
              <w:bottom w:val="single" w:sz="4" w:space="0" w:color="auto"/>
              <w:right w:val="single" w:sz="4" w:space="0" w:color="auto"/>
            </w:tcBorders>
            <w:noWrap/>
            <w:tcMar>
              <w:top w:w="13" w:type="dxa"/>
              <w:left w:w="13" w:type="dxa"/>
              <w:bottom w:w="0" w:type="dxa"/>
              <w:right w:w="13" w:type="dxa"/>
            </w:tcMar>
            <w:vAlign w:val="center"/>
          </w:tcPr>
          <w:p w14:paraId="73915EDD" w14:textId="77777777" w:rsidR="00D56476" w:rsidRPr="00122871" w:rsidRDefault="00122871" w:rsidP="00D56476">
            <w:pPr>
              <w:pStyle w:val="Brezrazmikov"/>
              <w:jc w:val="left"/>
              <w:rPr>
                <w:sz w:val="22"/>
                <w:szCs w:val="22"/>
              </w:rPr>
            </w:pPr>
            <w:r w:rsidRPr="00122871">
              <w:rPr>
                <w:sz w:val="22"/>
                <w:szCs w:val="22"/>
              </w:rPr>
              <w:t>Primer A</w:t>
            </w:r>
          </w:p>
        </w:tc>
        <w:tc>
          <w:tcPr>
            <w:tcW w:w="1816" w:type="pct"/>
            <w:tcBorders>
              <w:top w:val="nil"/>
              <w:left w:val="nil"/>
              <w:bottom w:val="single" w:sz="4" w:space="0" w:color="auto"/>
              <w:right w:val="single" w:sz="4" w:space="0" w:color="auto"/>
            </w:tcBorders>
            <w:noWrap/>
            <w:tcMar>
              <w:top w:w="13" w:type="dxa"/>
              <w:left w:w="13" w:type="dxa"/>
              <w:bottom w:w="0" w:type="dxa"/>
              <w:right w:w="13" w:type="dxa"/>
            </w:tcMar>
            <w:vAlign w:val="center"/>
          </w:tcPr>
          <w:p w14:paraId="2AF1417E" w14:textId="77777777" w:rsidR="00D56476" w:rsidRPr="00122871" w:rsidRDefault="00D56476" w:rsidP="00D56476">
            <w:pPr>
              <w:pStyle w:val="Brezrazmikov"/>
              <w:jc w:val="left"/>
              <w:rPr>
                <w:sz w:val="22"/>
                <w:szCs w:val="22"/>
              </w:rPr>
            </w:pPr>
            <w:r w:rsidRPr="00122871">
              <w:rPr>
                <w:sz w:val="22"/>
                <w:szCs w:val="22"/>
              </w:rPr>
              <w:t>1 / 5 x ( 1 +1 + 1 + 1 ) = 0,8</w:t>
            </w:r>
          </w:p>
        </w:tc>
        <w:tc>
          <w:tcPr>
            <w:tcW w:w="1759" w:type="pct"/>
            <w:tcBorders>
              <w:top w:val="nil"/>
              <w:left w:val="nil"/>
              <w:bottom w:val="nil"/>
              <w:right w:val="nil"/>
            </w:tcBorders>
            <w:noWrap/>
            <w:tcMar>
              <w:top w:w="13" w:type="dxa"/>
              <w:left w:w="13" w:type="dxa"/>
              <w:bottom w:w="0" w:type="dxa"/>
              <w:right w:w="13" w:type="dxa"/>
            </w:tcMar>
            <w:vAlign w:val="center"/>
          </w:tcPr>
          <w:p w14:paraId="046A4655" w14:textId="77777777" w:rsidR="00D56476" w:rsidRPr="00122871" w:rsidRDefault="00D56476" w:rsidP="00D56476">
            <w:pPr>
              <w:pStyle w:val="Brezrazmikov"/>
              <w:jc w:val="left"/>
              <w:rPr>
                <w:sz w:val="22"/>
                <w:szCs w:val="22"/>
              </w:rPr>
            </w:pPr>
          </w:p>
        </w:tc>
      </w:tr>
      <w:tr w:rsidR="00D56476" w:rsidRPr="00122871" w14:paraId="5B4B6A17" w14:textId="77777777" w:rsidTr="00122871">
        <w:trPr>
          <w:trHeight w:val="425"/>
          <w:jc w:val="center"/>
        </w:trPr>
        <w:tc>
          <w:tcPr>
            <w:tcW w:w="658" w:type="pct"/>
            <w:tcBorders>
              <w:top w:val="nil"/>
              <w:left w:val="nil"/>
              <w:bottom w:val="nil"/>
              <w:right w:val="nil"/>
            </w:tcBorders>
            <w:noWrap/>
            <w:tcMar>
              <w:top w:w="13" w:type="dxa"/>
              <w:left w:w="13" w:type="dxa"/>
              <w:bottom w:w="0" w:type="dxa"/>
              <w:right w:w="13" w:type="dxa"/>
            </w:tcMar>
            <w:vAlign w:val="center"/>
          </w:tcPr>
          <w:p w14:paraId="63C61BD2" w14:textId="77777777" w:rsidR="00D56476" w:rsidRPr="00122871" w:rsidRDefault="00D56476" w:rsidP="00D56476">
            <w:pPr>
              <w:pStyle w:val="Brezrazmikov"/>
              <w:jc w:val="left"/>
              <w:rPr>
                <w:sz w:val="22"/>
                <w:szCs w:val="22"/>
              </w:rPr>
            </w:pPr>
          </w:p>
        </w:tc>
        <w:tc>
          <w:tcPr>
            <w:tcW w:w="767" w:type="pct"/>
            <w:tcBorders>
              <w:top w:val="nil"/>
              <w:left w:val="single" w:sz="4" w:space="0" w:color="auto"/>
              <w:bottom w:val="single" w:sz="4" w:space="0" w:color="auto"/>
              <w:right w:val="single" w:sz="4" w:space="0" w:color="auto"/>
            </w:tcBorders>
            <w:noWrap/>
            <w:tcMar>
              <w:top w:w="13" w:type="dxa"/>
              <w:left w:w="13" w:type="dxa"/>
              <w:bottom w:w="0" w:type="dxa"/>
              <w:right w:w="13" w:type="dxa"/>
            </w:tcMar>
            <w:vAlign w:val="center"/>
          </w:tcPr>
          <w:p w14:paraId="42262D44" w14:textId="77777777" w:rsidR="00D56476" w:rsidRPr="00122871" w:rsidRDefault="00122871" w:rsidP="00D56476">
            <w:pPr>
              <w:pStyle w:val="Brezrazmikov"/>
              <w:jc w:val="left"/>
              <w:rPr>
                <w:sz w:val="22"/>
                <w:szCs w:val="22"/>
              </w:rPr>
            </w:pPr>
            <w:r w:rsidRPr="00122871">
              <w:rPr>
                <w:sz w:val="22"/>
                <w:szCs w:val="22"/>
              </w:rPr>
              <w:t>Primer B</w:t>
            </w:r>
          </w:p>
        </w:tc>
        <w:tc>
          <w:tcPr>
            <w:tcW w:w="1816" w:type="pct"/>
            <w:tcBorders>
              <w:top w:val="nil"/>
              <w:left w:val="nil"/>
              <w:bottom w:val="single" w:sz="4" w:space="0" w:color="auto"/>
              <w:right w:val="single" w:sz="4" w:space="0" w:color="auto"/>
            </w:tcBorders>
            <w:noWrap/>
            <w:tcMar>
              <w:top w:w="13" w:type="dxa"/>
              <w:left w:w="13" w:type="dxa"/>
              <w:bottom w:w="0" w:type="dxa"/>
              <w:right w:w="13" w:type="dxa"/>
            </w:tcMar>
            <w:vAlign w:val="center"/>
          </w:tcPr>
          <w:p w14:paraId="4DA36BB5" w14:textId="77777777" w:rsidR="00D56476" w:rsidRPr="00122871" w:rsidRDefault="00D56476" w:rsidP="00D56476">
            <w:pPr>
              <w:pStyle w:val="Brezrazmikov"/>
              <w:jc w:val="left"/>
              <w:rPr>
                <w:sz w:val="22"/>
                <w:szCs w:val="22"/>
              </w:rPr>
            </w:pPr>
            <w:r w:rsidRPr="00122871">
              <w:rPr>
                <w:sz w:val="22"/>
                <w:szCs w:val="22"/>
              </w:rPr>
              <w:t>2 / 4 x ( 3 + 4 + 2 + 2 ) =</w:t>
            </w:r>
            <w:r w:rsidR="00122871">
              <w:rPr>
                <w:sz w:val="22"/>
                <w:szCs w:val="22"/>
              </w:rPr>
              <w:t xml:space="preserve"> </w:t>
            </w:r>
            <w:r w:rsidRPr="00122871">
              <w:rPr>
                <w:sz w:val="22"/>
                <w:szCs w:val="22"/>
              </w:rPr>
              <w:t>5,5</w:t>
            </w:r>
          </w:p>
        </w:tc>
        <w:tc>
          <w:tcPr>
            <w:tcW w:w="1759" w:type="pct"/>
            <w:tcBorders>
              <w:top w:val="nil"/>
              <w:left w:val="nil"/>
              <w:bottom w:val="nil"/>
              <w:right w:val="nil"/>
            </w:tcBorders>
            <w:noWrap/>
            <w:tcMar>
              <w:top w:w="13" w:type="dxa"/>
              <w:left w:w="13" w:type="dxa"/>
              <w:bottom w:w="0" w:type="dxa"/>
              <w:right w:w="13" w:type="dxa"/>
            </w:tcMar>
            <w:vAlign w:val="center"/>
          </w:tcPr>
          <w:p w14:paraId="1167EF13" w14:textId="77777777" w:rsidR="00D56476" w:rsidRPr="00122871" w:rsidRDefault="00D56476" w:rsidP="00D56476">
            <w:pPr>
              <w:pStyle w:val="Brezrazmikov"/>
              <w:jc w:val="left"/>
              <w:rPr>
                <w:sz w:val="22"/>
                <w:szCs w:val="22"/>
              </w:rPr>
            </w:pPr>
          </w:p>
        </w:tc>
      </w:tr>
      <w:tr w:rsidR="00D56476" w:rsidRPr="00122871" w14:paraId="223BDD6E" w14:textId="77777777" w:rsidTr="00122871">
        <w:trPr>
          <w:trHeight w:val="425"/>
          <w:jc w:val="center"/>
        </w:trPr>
        <w:tc>
          <w:tcPr>
            <w:tcW w:w="658" w:type="pct"/>
            <w:tcBorders>
              <w:top w:val="nil"/>
              <w:left w:val="nil"/>
              <w:bottom w:val="nil"/>
              <w:right w:val="nil"/>
            </w:tcBorders>
            <w:noWrap/>
            <w:tcMar>
              <w:top w:w="13" w:type="dxa"/>
              <w:left w:w="13" w:type="dxa"/>
              <w:bottom w:w="0" w:type="dxa"/>
              <w:right w:w="13" w:type="dxa"/>
            </w:tcMar>
            <w:vAlign w:val="center"/>
          </w:tcPr>
          <w:p w14:paraId="7731EB6A" w14:textId="77777777" w:rsidR="00D56476" w:rsidRPr="00122871" w:rsidRDefault="00D56476" w:rsidP="00D56476">
            <w:pPr>
              <w:pStyle w:val="Brezrazmikov"/>
              <w:jc w:val="left"/>
              <w:rPr>
                <w:sz w:val="22"/>
                <w:szCs w:val="22"/>
              </w:rPr>
            </w:pPr>
          </w:p>
        </w:tc>
        <w:tc>
          <w:tcPr>
            <w:tcW w:w="767" w:type="pct"/>
            <w:tcBorders>
              <w:top w:val="nil"/>
              <w:left w:val="single" w:sz="4" w:space="0" w:color="auto"/>
              <w:bottom w:val="single" w:sz="4" w:space="0" w:color="auto"/>
              <w:right w:val="single" w:sz="4" w:space="0" w:color="auto"/>
            </w:tcBorders>
            <w:noWrap/>
            <w:tcMar>
              <w:top w:w="13" w:type="dxa"/>
              <w:left w:w="13" w:type="dxa"/>
              <w:bottom w:w="0" w:type="dxa"/>
              <w:right w:w="13" w:type="dxa"/>
            </w:tcMar>
            <w:vAlign w:val="center"/>
          </w:tcPr>
          <w:p w14:paraId="51213366" w14:textId="77777777" w:rsidR="00D56476" w:rsidRPr="00122871" w:rsidRDefault="00122871" w:rsidP="00D56476">
            <w:pPr>
              <w:pStyle w:val="Brezrazmikov"/>
              <w:jc w:val="left"/>
              <w:rPr>
                <w:sz w:val="22"/>
                <w:szCs w:val="22"/>
              </w:rPr>
            </w:pPr>
            <w:r w:rsidRPr="00122871">
              <w:rPr>
                <w:sz w:val="22"/>
                <w:szCs w:val="22"/>
              </w:rPr>
              <w:t>Primer C</w:t>
            </w:r>
          </w:p>
        </w:tc>
        <w:tc>
          <w:tcPr>
            <w:tcW w:w="1816" w:type="pct"/>
            <w:tcBorders>
              <w:top w:val="nil"/>
              <w:left w:val="nil"/>
              <w:bottom w:val="single" w:sz="4" w:space="0" w:color="auto"/>
              <w:right w:val="single" w:sz="4" w:space="0" w:color="auto"/>
            </w:tcBorders>
            <w:noWrap/>
            <w:tcMar>
              <w:top w:w="13" w:type="dxa"/>
              <w:left w:w="13" w:type="dxa"/>
              <w:bottom w:w="0" w:type="dxa"/>
              <w:right w:w="13" w:type="dxa"/>
            </w:tcMar>
            <w:vAlign w:val="center"/>
          </w:tcPr>
          <w:p w14:paraId="01BDAD7F" w14:textId="77777777" w:rsidR="00D56476" w:rsidRPr="00122871" w:rsidRDefault="00D56476" w:rsidP="00D56476">
            <w:pPr>
              <w:pStyle w:val="Brezrazmikov"/>
              <w:jc w:val="left"/>
              <w:rPr>
                <w:sz w:val="22"/>
                <w:szCs w:val="22"/>
              </w:rPr>
            </w:pPr>
            <w:r w:rsidRPr="00122871">
              <w:rPr>
                <w:sz w:val="22"/>
                <w:szCs w:val="22"/>
              </w:rPr>
              <w:t>4 / 2 x ( 4 + 4 + 5 + 5 ) = 36</w:t>
            </w:r>
          </w:p>
        </w:tc>
        <w:tc>
          <w:tcPr>
            <w:tcW w:w="1759" w:type="pct"/>
            <w:tcBorders>
              <w:top w:val="nil"/>
              <w:left w:val="nil"/>
              <w:bottom w:val="nil"/>
              <w:right w:val="nil"/>
            </w:tcBorders>
            <w:noWrap/>
            <w:tcMar>
              <w:top w:w="13" w:type="dxa"/>
              <w:left w:w="13" w:type="dxa"/>
              <w:bottom w:w="0" w:type="dxa"/>
              <w:right w:w="13" w:type="dxa"/>
            </w:tcMar>
            <w:vAlign w:val="center"/>
          </w:tcPr>
          <w:p w14:paraId="64B581A7" w14:textId="77777777" w:rsidR="00D56476" w:rsidRPr="00122871" w:rsidRDefault="00D56476" w:rsidP="00D56476">
            <w:pPr>
              <w:pStyle w:val="Brezrazmikov"/>
              <w:jc w:val="left"/>
              <w:rPr>
                <w:sz w:val="22"/>
                <w:szCs w:val="22"/>
              </w:rPr>
            </w:pPr>
          </w:p>
        </w:tc>
      </w:tr>
      <w:tr w:rsidR="00D56476" w:rsidRPr="00122871" w14:paraId="07CC4E91" w14:textId="77777777" w:rsidTr="00122871">
        <w:trPr>
          <w:trHeight w:val="425"/>
          <w:jc w:val="center"/>
        </w:trPr>
        <w:tc>
          <w:tcPr>
            <w:tcW w:w="658" w:type="pct"/>
            <w:tcBorders>
              <w:top w:val="nil"/>
              <w:left w:val="nil"/>
              <w:bottom w:val="nil"/>
              <w:right w:val="nil"/>
            </w:tcBorders>
            <w:noWrap/>
            <w:tcMar>
              <w:top w:w="13" w:type="dxa"/>
              <w:left w:w="13" w:type="dxa"/>
              <w:bottom w:w="0" w:type="dxa"/>
              <w:right w:w="13" w:type="dxa"/>
            </w:tcMar>
            <w:vAlign w:val="center"/>
          </w:tcPr>
          <w:p w14:paraId="6DAA95CE" w14:textId="77777777" w:rsidR="00D56476" w:rsidRPr="00122871" w:rsidRDefault="00D56476" w:rsidP="00D56476">
            <w:pPr>
              <w:pStyle w:val="Brezrazmikov"/>
              <w:jc w:val="left"/>
              <w:rPr>
                <w:sz w:val="22"/>
                <w:szCs w:val="22"/>
              </w:rPr>
            </w:pPr>
          </w:p>
        </w:tc>
        <w:tc>
          <w:tcPr>
            <w:tcW w:w="767" w:type="pct"/>
            <w:tcBorders>
              <w:top w:val="nil"/>
              <w:left w:val="single" w:sz="4" w:space="0" w:color="auto"/>
              <w:bottom w:val="single" w:sz="4" w:space="0" w:color="auto"/>
              <w:right w:val="single" w:sz="4" w:space="0" w:color="auto"/>
            </w:tcBorders>
            <w:noWrap/>
            <w:tcMar>
              <w:top w:w="13" w:type="dxa"/>
              <w:left w:w="13" w:type="dxa"/>
              <w:bottom w:w="0" w:type="dxa"/>
              <w:right w:w="13" w:type="dxa"/>
            </w:tcMar>
            <w:vAlign w:val="center"/>
          </w:tcPr>
          <w:p w14:paraId="4441FFAA" w14:textId="77777777" w:rsidR="00D56476" w:rsidRPr="00122871" w:rsidRDefault="00122871" w:rsidP="00D56476">
            <w:pPr>
              <w:pStyle w:val="Brezrazmikov"/>
              <w:jc w:val="left"/>
              <w:rPr>
                <w:sz w:val="22"/>
                <w:szCs w:val="22"/>
              </w:rPr>
            </w:pPr>
            <w:r w:rsidRPr="00122871">
              <w:rPr>
                <w:sz w:val="22"/>
                <w:szCs w:val="22"/>
              </w:rPr>
              <w:t>Primer D</w:t>
            </w:r>
          </w:p>
        </w:tc>
        <w:tc>
          <w:tcPr>
            <w:tcW w:w="1816" w:type="pct"/>
            <w:tcBorders>
              <w:top w:val="nil"/>
              <w:left w:val="nil"/>
              <w:bottom w:val="single" w:sz="4" w:space="0" w:color="auto"/>
              <w:right w:val="single" w:sz="4" w:space="0" w:color="auto"/>
            </w:tcBorders>
            <w:noWrap/>
            <w:tcMar>
              <w:top w:w="13" w:type="dxa"/>
              <w:left w:w="13" w:type="dxa"/>
              <w:bottom w:w="0" w:type="dxa"/>
              <w:right w:w="13" w:type="dxa"/>
            </w:tcMar>
            <w:vAlign w:val="center"/>
          </w:tcPr>
          <w:p w14:paraId="32F9F21A" w14:textId="77777777" w:rsidR="00D56476" w:rsidRPr="00122871" w:rsidRDefault="00D56476" w:rsidP="00D56476">
            <w:pPr>
              <w:pStyle w:val="Brezrazmikov"/>
              <w:jc w:val="left"/>
              <w:rPr>
                <w:sz w:val="22"/>
                <w:szCs w:val="22"/>
              </w:rPr>
            </w:pPr>
            <w:r w:rsidRPr="00122871">
              <w:rPr>
                <w:sz w:val="22"/>
                <w:szCs w:val="22"/>
              </w:rPr>
              <w:t>1 / 1 x ( 4 + 4 + 4 + 5 ) = 68</w:t>
            </w:r>
          </w:p>
        </w:tc>
        <w:tc>
          <w:tcPr>
            <w:tcW w:w="1759" w:type="pct"/>
            <w:tcBorders>
              <w:top w:val="nil"/>
              <w:left w:val="nil"/>
              <w:bottom w:val="nil"/>
              <w:right w:val="nil"/>
            </w:tcBorders>
            <w:noWrap/>
            <w:tcMar>
              <w:top w:w="13" w:type="dxa"/>
              <w:left w:w="13" w:type="dxa"/>
              <w:bottom w:w="0" w:type="dxa"/>
              <w:right w:w="13" w:type="dxa"/>
            </w:tcMar>
            <w:vAlign w:val="center"/>
          </w:tcPr>
          <w:p w14:paraId="39C9A504" w14:textId="77777777" w:rsidR="00D56476" w:rsidRPr="00122871" w:rsidRDefault="00D56476" w:rsidP="00D56476">
            <w:pPr>
              <w:pStyle w:val="Brezrazmikov"/>
              <w:jc w:val="left"/>
              <w:rPr>
                <w:sz w:val="22"/>
                <w:szCs w:val="22"/>
              </w:rPr>
            </w:pPr>
          </w:p>
        </w:tc>
      </w:tr>
      <w:tr w:rsidR="00D56476" w:rsidRPr="00122871" w14:paraId="615E1792" w14:textId="77777777" w:rsidTr="00122871">
        <w:trPr>
          <w:trHeight w:val="425"/>
          <w:jc w:val="center"/>
        </w:trPr>
        <w:tc>
          <w:tcPr>
            <w:tcW w:w="658" w:type="pct"/>
            <w:tcBorders>
              <w:top w:val="nil"/>
              <w:left w:val="nil"/>
              <w:bottom w:val="nil"/>
              <w:right w:val="nil"/>
            </w:tcBorders>
            <w:noWrap/>
            <w:tcMar>
              <w:top w:w="13" w:type="dxa"/>
              <w:left w:w="13" w:type="dxa"/>
              <w:bottom w:w="0" w:type="dxa"/>
              <w:right w:w="13" w:type="dxa"/>
            </w:tcMar>
            <w:vAlign w:val="center"/>
          </w:tcPr>
          <w:p w14:paraId="43EEC86C" w14:textId="77777777" w:rsidR="00D56476" w:rsidRPr="00122871" w:rsidRDefault="00D56476" w:rsidP="00D56476">
            <w:pPr>
              <w:pStyle w:val="Brezrazmikov"/>
              <w:jc w:val="left"/>
              <w:rPr>
                <w:sz w:val="22"/>
                <w:szCs w:val="22"/>
              </w:rPr>
            </w:pPr>
          </w:p>
        </w:tc>
        <w:tc>
          <w:tcPr>
            <w:tcW w:w="767" w:type="pct"/>
            <w:tcBorders>
              <w:top w:val="nil"/>
              <w:left w:val="single" w:sz="4" w:space="0" w:color="auto"/>
              <w:bottom w:val="single" w:sz="4" w:space="0" w:color="auto"/>
              <w:right w:val="single" w:sz="4" w:space="0" w:color="auto"/>
            </w:tcBorders>
            <w:noWrap/>
            <w:tcMar>
              <w:top w:w="13" w:type="dxa"/>
              <w:left w:w="13" w:type="dxa"/>
              <w:bottom w:w="0" w:type="dxa"/>
              <w:right w:w="13" w:type="dxa"/>
            </w:tcMar>
            <w:vAlign w:val="center"/>
          </w:tcPr>
          <w:p w14:paraId="3A8BB678" w14:textId="77777777" w:rsidR="00D56476" w:rsidRPr="00122871" w:rsidRDefault="00122871" w:rsidP="00D56476">
            <w:pPr>
              <w:pStyle w:val="Brezrazmikov"/>
              <w:jc w:val="left"/>
              <w:rPr>
                <w:sz w:val="22"/>
                <w:szCs w:val="22"/>
              </w:rPr>
            </w:pPr>
            <w:r w:rsidRPr="00122871">
              <w:rPr>
                <w:sz w:val="22"/>
                <w:szCs w:val="22"/>
              </w:rPr>
              <w:t>Primer E</w:t>
            </w:r>
          </w:p>
        </w:tc>
        <w:tc>
          <w:tcPr>
            <w:tcW w:w="1816" w:type="pct"/>
            <w:tcBorders>
              <w:top w:val="nil"/>
              <w:left w:val="nil"/>
              <w:bottom w:val="single" w:sz="4" w:space="0" w:color="auto"/>
              <w:right w:val="single" w:sz="4" w:space="0" w:color="auto"/>
            </w:tcBorders>
            <w:noWrap/>
            <w:tcMar>
              <w:top w:w="13" w:type="dxa"/>
              <w:left w:w="13" w:type="dxa"/>
              <w:bottom w:w="0" w:type="dxa"/>
              <w:right w:w="13" w:type="dxa"/>
            </w:tcMar>
            <w:vAlign w:val="center"/>
          </w:tcPr>
          <w:p w14:paraId="1CE3EE44" w14:textId="77777777" w:rsidR="00D56476" w:rsidRPr="00122871" w:rsidRDefault="00D56476" w:rsidP="00D56476">
            <w:pPr>
              <w:pStyle w:val="Brezrazmikov"/>
              <w:jc w:val="left"/>
              <w:rPr>
                <w:sz w:val="22"/>
                <w:szCs w:val="22"/>
              </w:rPr>
            </w:pPr>
            <w:r w:rsidRPr="00122871">
              <w:rPr>
                <w:sz w:val="22"/>
                <w:szCs w:val="22"/>
              </w:rPr>
              <w:t>5 / 1 x ( 5 + 5 + 3 + 4 ) = 85</w:t>
            </w:r>
          </w:p>
        </w:tc>
        <w:tc>
          <w:tcPr>
            <w:tcW w:w="1759" w:type="pct"/>
            <w:tcBorders>
              <w:top w:val="nil"/>
              <w:left w:val="nil"/>
              <w:bottom w:val="nil"/>
              <w:right w:val="nil"/>
            </w:tcBorders>
            <w:noWrap/>
            <w:tcMar>
              <w:top w:w="13" w:type="dxa"/>
              <w:left w:w="13" w:type="dxa"/>
              <w:bottom w:w="0" w:type="dxa"/>
              <w:right w:w="13" w:type="dxa"/>
            </w:tcMar>
            <w:vAlign w:val="center"/>
          </w:tcPr>
          <w:p w14:paraId="6F3863EB" w14:textId="77777777" w:rsidR="00D56476" w:rsidRPr="00122871" w:rsidRDefault="00D56476" w:rsidP="00D56476">
            <w:pPr>
              <w:pStyle w:val="Brezrazmikov"/>
              <w:jc w:val="left"/>
              <w:rPr>
                <w:sz w:val="22"/>
                <w:szCs w:val="22"/>
              </w:rPr>
            </w:pPr>
          </w:p>
        </w:tc>
      </w:tr>
      <w:tr w:rsidR="00D56476" w:rsidRPr="00122871" w14:paraId="30959E9A" w14:textId="77777777" w:rsidTr="00122871">
        <w:trPr>
          <w:trHeight w:val="425"/>
          <w:jc w:val="center"/>
        </w:trPr>
        <w:tc>
          <w:tcPr>
            <w:tcW w:w="658" w:type="pct"/>
            <w:tcBorders>
              <w:top w:val="nil"/>
              <w:left w:val="nil"/>
              <w:bottom w:val="nil"/>
              <w:right w:val="nil"/>
            </w:tcBorders>
            <w:noWrap/>
            <w:tcMar>
              <w:top w:w="13" w:type="dxa"/>
              <w:left w:w="13" w:type="dxa"/>
              <w:bottom w:w="0" w:type="dxa"/>
              <w:right w:w="13" w:type="dxa"/>
            </w:tcMar>
            <w:vAlign w:val="center"/>
          </w:tcPr>
          <w:p w14:paraId="71BB16C6" w14:textId="77777777" w:rsidR="00D56476" w:rsidRPr="00122871" w:rsidRDefault="00D56476" w:rsidP="00D56476">
            <w:pPr>
              <w:pStyle w:val="Brezrazmikov"/>
              <w:jc w:val="left"/>
              <w:rPr>
                <w:sz w:val="22"/>
                <w:szCs w:val="22"/>
              </w:rPr>
            </w:pPr>
          </w:p>
        </w:tc>
        <w:tc>
          <w:tcPr>
            <w:tcW w:w="767" w:type="pct"/>
            <w:tcBorders>
              <w:top w:val="nil"/>
              <w:left w:val="single" w:sz="4" w:space="0" w:color="auto"/>
              <w:bottom w:val="single" w:sz="4" w:space="0" w:color="auto"/>
              <w:right w:val="single" w:sz="4" w:space="0" w:color="auto"/>
            </w:tcBorders>
            <w:noWrap/>
            <w:tcMar>
              <w:top w:w="13" w:type="dxa"/>
              <w:left w:w="13" w:type="dxa"/>
              <w:bottom w:w="0" w:type="dxa"/>
              <w:right w:w="13" w:type="dxa"/>
            </w:tcMar>
            <w:vAlign w:val="center"/>
          </w:tcPr>
          <w:p w14:paraId="3165A8DC" w14:textId="77777777" w:rsidR="00D56476" w:rsidRPr="00122871" w:rsidRDefault="00122871" w:rsidP="00D56476">
            <w:pPr>
              <w:pStyle w:val="Brezrazmikov"/>
              <w:jc w:val="left"/>
              <w:rPr>
                <w:sz w:val="22"/>
                <w:szCs w:val="22"/>
              </w:rPr>
            </w:pPr>
            <w:r w:rsidRPr="00122871">
              <w:rPr>
                <w:sz w:val="22"/>
                <w:szCs w:val="22"/>
              </w:rPr>
              <w:t>Primer F</w:t>
            </w:r>
          </w:p>
        </w:tc>
        <w:tc>
          <w:tcPr>
            <w:tcW w:w="1816" w:type="pct"/>
            <w:tcBorders>
              <w:top w:val="nil"/>
              <w:left w:val="nil"/>
              <w:bottom w:val="single" w:sz="4" w:space="0" w:color="auto"/>
              <w:right w:val="single" w:sz="4" w:space="0" w:color="auto"/>
            </w:tcBorders>
            <w:noWrap/>
            <w:tcMar>
              <w:top w:w="13" w:type="dxa"/>
              <w:left w:w="13" w:type="dxa"/>
              <w:bottom w:w="0" w:type="dxa"/>
              <w:right w:w="13" w:type="dxa"/>
            </w:tcMar>
            <w:vAlign w:val="center"/>
          </w:tcPr>
          <w:p w14:paraId="240BCE60" w14:textId="77777777" w:rsidR="00D56476" w:rsidRPr="00122871" w:rsidRDefault="00D56476" w:rsidP="00D56476">
            <w:pPr>
              <w:pStyle w:val="Brezrazmikov"/>
              <w:jc w:val="left"/>
              <w:rPr>
                <w:sz w:val="22"/>
                <w:szCs w:val="22"/>
              </w:rPr>
            </w:pPr>
            <w:r w:rsidRPr="00122871">
              <w:rPr>
                <w:sz w:val="22"/>
                <w:szCs w:val="22"/>
              </w:rPr>
              <w:t>5 / 1 x ( 5 + 5 + 5 + 5 ) = 100</w:t>
            </w:r>
          </w:p>
        </w:tc>
        <w:tc>
          <w:tcPr>
            <w:tcW w:w="1759" w:type="pct"/>
            <w:tcBorders>
              <w:top w:val="nil"/>
              <w:left w:val="nil"/>
              <w:bottom w:val="nil"/>
              <w:right w:val="nil"/>
            </w:tcBorders>
            <w:noWrap/>
            <w:tcMar>
              <w:top w:w="13" w:type="dxa"/>
              <w:left w:w="13" w:type="dxa"/>
              <w:bottom w:w="0" w:type="dxa"/>
              <w:right w:w="13" w:type="dxa"/>
            </w:tcMar>
            <w:vAlign w:val="center"/>
          </w:tcPr>
          <w:p w14:paraId="73F8F32B" w14:textId="77777777" w:rsidR="00D56476" w:rsidRPr="00122871" w:rsidRDefault="00D56476" w:rsidP="00D56476">
            <w:pPr>
              <w:pStyle w:val="Brezrazmikov"/>
              <w:jc w:val="left"/>
              <w:rPr>
                <w:sz w:val="22"/>
                <w:szCs w:val="22"/>
              </w:rPr>
            </w:pPr>
          </w:p>
        </w:tc>
      </w:tr>
    </w:tbl>
    <w:p w14:paraId="23F17194" w14:textId="77777777" w:rsidR="00E7782C" w:rsidRDefault="00E7782C" w:rsidP="0065237F">
      <w:pPr>
        <w:pStyle w:val="Vir"/>
      </w:pPr>
    </w:p>
    <w:p w14:paraId="76F235A9" w14:textId="2CB48224" w:rsidR="00122871" w:rsidRDefault="00D56476" w:rsidP="0065237F">
      <w:pPr>
        <w:pStyle w:val="Vir"/>
        <w:sectPr w:rsidR="00122871" w:rsidSect="00D56476">
          <w:pgSz w:w="16838" w:h="11906" w:orient="landscape" w:code="9"/>
          <w:pgMar w:top="1418" w:right="1418" w:bottom="1418" w:left="1418" w:header="709" w:footer="709" w:gutter="284"/>
          <w:cols w:space="708"/>
          <w:docGrid w:linePitch="360"/>
        </w:sectPr>
      </w:pPr>
      <w:r>
        <w:t xml:space="preserve">Vir: </w:t>
      </w:r>
      <w:r w:rsidR="00E7782C">
        <w:t>l</w:t>
      </w:r>
      <w:r>
        <w:t>ast</w:t>
      </w:r>
      <w:r w:rsidR="0080531D">
        <w:t>e</w:t>
      </w:r>
      <w:r>
        <w:t>n</w:t>
      </w:r>
      <w:r w:rsidR="0080531D">
        <w:t>.</w:t>
      </w:r>
    </w:p>
    <w:p w14:paraId="45018BAE" w14:textId="77777777" w:rsidR="00D56476" w:rsidRDefault="00122871" w:rsidP="00663137">
      <w:pPr>
        <w:pStyle w:val="Naslov2"/>
      </w:pPr>
      <w:bookmarkStart w:id="35" w:name="_Toc478583703"/>
      <w:bookmarkStart w:id="36" w:name="_Toc521393757"/>
      <w:r>
        <w:t>Poglavje 3.1</w:t>
      </w:r>
      <w:bookmarkEnd w:id="35"/>
      <w:bookmarkEnd w:id="36"/>
    </w:p>
    <w:p w14:paraId="675872A4" w14:textId="77777777" w:rsidR="00122871" w:rsidRDefault="00122871" w:rsidP="00122871">
      <w:r>
        <w:t>In pri assum constituto, no nam aperiam assentior reprehendunt. Tempor audire adipiscing an nec, gloriatur reprimique in qui, nam ne case minimum perfecto. Novum iusto nostrud sea ne. Mandamus assueverit cu mei, sea quas veritus aliquando no, mea id integre iudicabit. Et error timeam efficiendi eam, et quaeque scribentur nec, eam in dolore eripuit vituperata. In pericula iracundia deterruisset qui, eos affert aliquando ei.</w:t>
      </w:r>
    </w:p>
    <w:p w14:paraId="4732F504" w14:textId="77777777" w:rsidR="00122871" w:rsidRDefault="00122871" w:rsidP="00122871">
      <w:r>
        <w:t>Usu augue accumsan ne, nihil scaevola percipitur nam ne. Molestie principes mei ei, suas putant referrentur vix et, nam ne postea volutpat recteque. Cibo dicta nec in, nihil inimicus incorrupte eu pro, evertitur conceptam vel ne. Eos solum sonet ad.</w:t>
      </w:r>
    </w:p>
    <w:p w14:paraId="08EE6277" w14:textId="6BDF5F85" w:rsidR="00122871" w:rsidRDefault="00000000" w:rsidP="00122871">
      <w:hyperlink w:anchor="Tabela2" w:history="1">
        <w:r w:rsidR="00470DF1">
          <w:t>S</w:t>
        </w:r>
        <w:r w:rsidR="007373EC">
          <w:t xml:space="preserve"> pomočjo t</w:t>
        </w:r>
        <w:r w:rsidR="0080531D">
          <w:t>abele 2</w:t>
        </w:r>
      </w:hyperlink>
      <w:r w:rsidR="00122871">
        <w:t>, oportere scriptorem pro id, no fuisset hendrerit gloriatur eos. Eum graeci corpora at, cum id accusam omittam reformidans. No qui eripuit expetendis vituperata, ad duo tollit facilisi. Vis eu quot aperiam corrumpit, qui alii deleniti philosophia et. Ei docendi deleniti sed, duo ut movet nostrud.</w:t>
      </w:r>
    </w:p>
    <w:p w14:paraId="3C4411B3" w14:textId="77777777" w:rsidR="00122871" w:rsidRDefault="00122871" w:rsidP="00122871">
      <w:r>
        <w:t xml:space="preserve">Usu id vero ferri virtute: </w:t>
      </w:r>
    </w:p>
    <w:p w14:paraId="1A67C8C9" w14:textId="77777777" w:rsidR="00122871" w:rsidRDefault="00122871" w:rsidP="00BF0221">
      <w:pPr>
        <w:pStyle w:val="Seznamalineje"/>
        <w:numPr>
          <w:ilvl w:val="0"/>
          <w:numId w:val="27"/>
        </w:numPr>
      </w:pPr>
      <w:r>
        <w:t xml:space="preserve">Usu euismod minimum hendrerit ad, everti deserunt ex eum, vel wisi affert at. </w:t>
      </w:r>
    </w:p>
    <w:p w14:paraId="1A8E88CF" w14:textId="77777777" w:rsidR="00122871" w:rsidRDefault="00122871" w:rsidP="00BF0221">
      <w:pPr>
        <w:pStyle w:val="Seznamalineje"/>
        <w:numPr>
          <w:ilvl w:val="0"/>
          <w:numId w:val="27"/>
        </w:numPr>
      </w:pPr>
      <w:r>
        <w:t xml:space="preserve">Tota persequeris ad eos, et his diam epicuri. </w:t>
      </w:r>
    </w:p>
    <w:p w14:paraId="6923331B" w14:textId="77777777" w:rsidR="00122871" w:rsidRDefault="00122871" w:rsidP="00BF0221">
      <w:pPr>
        <w:pStyle w:val="Seznamalineje"/>
        <w:numPr>
          <w:ilvl w:val="0"/>
          <w:numId w:val="27"/>
        </w:numPr>
      </w:pPr>
      <w:r>
        <w:t>Vim eu euismod splendide, enim perpetua vis ad. Quod eros appetere vim ei.</w:t>
      </w:r>
    </w:p>
    <w:p w14:paraId="066C7EB6" w14:textId="77777777" w:rsidR="00122871" w:rsidRDefault="00122871" w:rsidP="00122871">
      <w:r>
        <w:t>Labore voluptatibus cum no, his atqui disputationi id. Similique posidonium consequuntur at nec, qui at laudem adversarium. Te sea nullam corpora recusabo, ex pro iudico minimum pertinacia. Odio atomorum no sea, ornatus dolores cotidieque quo ut. Mea fierent deserunt cu, mea eu amet epicurei prodesset, ius nusquam delicata suscipiantur cu. Duo magna recusabo senserit eu, ne possit accommodare pro.</w:t>
      </w:r>
    </w:p>
    <w:p w14:paraId="0B45AED0" w14:textId="77777777" w:rsidR="00122871" w:rsidRDefault="00122871" w:rsidP="00122871">
      <w:r>
        <w:t>Solum munere primis eu duo, nec unum probatus theophrastus ne. Qui ea splendide urbanitas disputando, mel ne case indoctum molestiae. Facer oblique fierent in vis. Ea audiam oportere sit, eam ex facilis senserit, eam te adhuc possit. Ne eum quas sapientem hendrerit, vitae reprehendunt nec ne, ad sit choro albucius noluisse.</w:t>
      </w:r>
    </w:p>
    <w:p w14:paraId="0B5018DD" w14:textId="77777777" w:rsidR="00122871" w:rsidRDefault="00122871" w:rsidP="00122871">
      <w:r>
        <w:t>Qui in dicta fabellas, ocurreret corrumpit molestiae cum eu, duo in wisi constituto scripserit. Porro cetero voluptatum no mei. Dicat altera aliquip ut quo, te odio adhuc voluptatibus eam. Qui te veri numquam inimicus, id fugit fabulas impedit est. An everti salutatus pri, mea ex mazim vidisse, ad mea diam ipsum.</w:t>
      </w:r>
    </w:p>
    <w:p w14:paraId="1AD68BB6" w14:textId="24010362" w:rsidR="00122871" w:rsidRDefault="00122871" w:rsidP="00122871">
      <w:r w:rsidRPr="00122871">
        <w:t>Vim nisl delectus ne. Per ut quis melius. Congue semper per ad, salutatus necessitatibus sed in, vix no tation tamquam deterruisset. Ea eripuit omittam his.</w:t>
      </w:r>
      <w:r>
        <w:t xml:space="preserve"> </w:t>
      </w:r>
      <w:r w:rsidRPr="00122871">
        <w:t>Id eos eius clita, decore integre no has, summo adolescens honestatis eum et.</w:t>
      </w:r>
      <w:r>
        <w:t xml:space="preserve"> </w:t>
      </w:r>
      <w:r w:rsidRPr="00122871">
        <w:t xml:space="preserve">Labore voluptatibus cum no, his atqui disputationi id. Similique posidonium consequuntur at nec, qui at laudem adversarium. </w:t>
      </w:r>
    </w:p>
    <w:p w14:paraId="0BAD157C" w14:textId="4347028E" w:rsidR="00FA28EC" w:rsidRDefault="00FA28EC" w:rsidP="00663137">
      <w:pPr>
        <w:pStyle w:val="Naslov2"/>
      </w:pPr>
      <w:bookmarkStart w:id="37" w:name="_Toc521393758"/>
      <w:r>
        <w:t>Poglavje 3.2</w:t>
      </w:r>
      <w:bookmarkEnd w:id="37"/>
    </w:p>
    <w:p w14:paraId="596D400F" w14:textId="77777777" w:rsidR="00FA28EC" w:rsidRDefault="00FA28EC" w:rsidP="00FA28EC">
      <w:r>
        <w:t>Summo ornatus ocurreret duo at. An nulla maiestatis vix, graece fuisset detraxit eum id. Modus nonumy conclusionemque cu nec, regione tibique pro cu, vel ne mutat facer vitae. Vim case iusto et, et pro nonumy delicata, ad pro tota essent. Id periculis conceptam dissentiunt per, at quidam electram signiferumque nam, usu utinam efficiendi at.</w:t>
      </w:r>
    </w:p>
    <w:p w14:paraId="4F3F5325" w14:textId="77777777" w:rsidR="00FA28EC" w:rsidRDefault="00FA28EC" w:rsidP="00FA28EC">
      <w:r>
        <w:t>Cetero consequuntur eos ei. Eum id tollit equidem inimicus, maiorum lucilius eum in. Tollit soleat efficiendi eos et, ea usu velit sonet convenire, quidam scripta quaerendum ius ex. Error deserunt vix cu, mea ex illum mucius conceptam.</w:t>
      </w:r>
    </w:p>
    <w:p w14:paraId="4B658829" w14:textId="77777777" w:rsidR="00FA28EC" w:rsidRDefault="00FA28EC" w:rsidP="00FA28EC">
      <w:r w:rsidRPr="002425A4">
        <w:t>Per impedit dolorem dolores ea, ius alii ornatus scribentur in</w:t>
      </w:r>
      <w:r>
        <w:t>:</w:t>
      </w:r>
    </w:p>
    <w:p w14:paraId="11255EF2" w14:textId="77777777" w:rsidR="00FA28EC" w:rsidRDefault="00FA28EC" w:rsidP="00BF0221">
      <w:pPr>
        <w:pStyle w:val="Seznamalineje"/>
        <w:numPr>
          <w:ilvl w:val="0"/>
          <w:numId w:val="28"/>
        </w:numPr>
      </w:pPr>
      <w:r>
        <w:t>Quo at percipitur cotidieque. Iudico alienum has cu, dicat definiebas incorrupte ut sit. Ut consul scaevola recteque his, no graeci consequat efficiendi vel. At nisl autem dolor vel. Per cu diam vituperata referrentur, id duo dicunt dolores.</w:t>
      </w:r>
    </w:p>
    <w:p w14:paraId="61B8196B" w14:textId="497EDA45" w:rsidR="00FA28EC" w:rsidRDefault="00FA28EC" w:rsidP="00BF0221">
      <w:pPr>
        <w:pStyle w:val="Seznamalineje"/>
        <w:numPr>
          <w:ilvl w:val="0"/>
          <w:numId w:val="28"/>
        </w:numPr>
      </w:pPr>
      <w:r>
        <w:t>Ius no scaevola gloriatur maiestatis, id dicat dolorum duo, quo dolore graeci doctus no. Civibus petentium ea duo, eos euismod iracundia philosophia id. Semper regione per eu. Ut nonumes expetendis pri, nec labitur utroque disputando ne. Mei mazim lucilius et, vis ad esse vivendo tibique, vix persecuti moderatius ad.</w:t>
      </w:r>
    </w:p>
    <w:p w14:paraId="228852B9" w14:textId="77777777" w:rsidR="00BF0221" w:rsidRDefault="00BF0221" w:rsidP="007373EC">
      <w:pPr>
        <w:pStyle w:val="Seznamalineje"/>
        <w:numPr>
          <w:ilvl w:val="0"/>
          <w:numId w:val="0"/>
        </w:numPr>
        <w:ind w:left="680"/>
      </w:pPr>
    </w:p>
    <w:p w14:paraId="6E06E14D" w14:textId="05005920" w:rsidR="00FA28EC" w:rsidRDefault="00FA28EC" w:rsidP="00FA28EC">
      <w:r w:rsidRPr="002425A4">
        <w:t>Vitae fabellas eloquentiam nam ei, ex elitr offendit percipitur sit, te vim libris expetendis. Nihil oratio sea ei, eum posse discere te. At mea nisl fugit antiopam, ius magna partem omnium in. Quo audire iisque fuisset cu. Virtute temporibus nam in, cu latine scripserit eum. Ad vis omnesque lucilius, eum ea nonumy dictas suavitate.</w:t>
      </w:r>
    </w:p>
    <w:p w14:paraId="33BA8C26" w14:textId="77777777" w:rsidR="00122871" w:rsidRPr="00D46B5A" w:rsidRDefault="00122871" w:rsidP="00D46B5A">
      <w:pPr>
        <w:pStyle w:val="Neotevilennaslov"/>
      </w:pPr>
      <w:bookmarkStart w:id="38" w:name="_Toc478583704"/>
      <w:bookmarkStart w:id="39" w:name="_Toc521393759"/>
      <w:r>
        <w:t>SKLEP</w:t>
      </w:r>
      <w:bookmarkEnd w:id="38"/>
      <w:bookmarkEnd w:id="39"/>
    </w:p>
    <w:p w14:paraId="169F6F24" w14:textId="77777777" w:rsidR="00122871" w:rsidRDefault="00122871" w:rsidP="00122871">
      <w:r>
        <w:t>Eu nibh legendos qualisque eam, elitr nemore liberavisse ut qui, putant ceteros similique his ex. Inimicus facilisis elaboraret et sea, nam at case aeterno, dictas instructior vix id. Velit latine usu no, mel alienum principes comprehensam ut. Vel autem sapientem ne, eos cu eros singulis facilisis.</w:t>
      </w:r>
    </w:p>
    <w:p w14:paraId="7D7769AD" w14:textId="77777777" w:rsidR="00122871" w:rsidRDefault="00122871" w:rsidP="00122871">
      <w:r>
        <w:t>Eum audiam vidisse laoreet ei, ea blandit constituam vis. Vim ut libris iriure apeirian, deserunt splendide ex vix. Sit suavitate constituam adversarium at, et eum impetus elaboraret mediocritatem, vis movet epicuri neglegentur id. Ne case vocent luptatum ius, et quod dolor eos, mei inani offendit assueverit et. Erat ullum tempor pro ut.</w:t>
      </w:r>
    </w:p>
    <w:p w14:paraId="691E1B7D" w14:textId="77777777" w:rsidR="00122871" w:rsidRDefault="00122871" w:rsidP="00122871">
      <w:r>
        <w:t>Ei eros accusamus est, brute simul vim eu. At ius cibo aperiri. Usu ne eros rebum quodsi, et mea eligendi definiebas concludaturque. Vitae putant accusata ad est. Illum dolor tractatos eu pri.</w:t>
      </w:r>
    </w:p>
    <w:p w14:paraId="43117E2D" w14:textId="77777777" w:rsidR="00122871" w:rsidRDefault="00122871" w:rsidP="00122871">
      <w:r>
        <w:t>Erat laudem ignota quo in, affert aliquam maiestatis ea eum. Amet vivendum definiebas ad mea, cibo dicant lucilius ad pro, mel an nisl erat urbanitas. Has at facer primis singulis. Mei ne equidem constituam, ei his debet harum feugiat, ornatus menandri cu sea. Vix ut viris ridens, ex autem quaerendum mei.</w:t>
      </w:r>
    </w:p>
    <w:p w14:paraId="1122502E" w14:textId="77777777" w:rsidR="00122871" w:rsidRDefault="00122871" w:rsidP="00122871">
      <w:r>
        <w:t>Ei eam dolorem indoctum, viderer atomorum similique at sea. Vel eleifend oportere pertinacia et. Vel no wisi nonumy ocurreret, sed prima homero graecis id. Usu amet malorum similique no. Amet adhuc ne est, ut decore altera audiam cum. Nec putant discere aliquando ne, te illud latine tibique pro, ut vis primis vocent delicatissimi.</w:t>
      </w:r>
    </w:p>
    <w:p w14:paraId="6C6AA14A" w14:textId="77777777" w:rsidR="00122871" w:rsidRDefault="00122871" w:rsidP="00122871">
      <w:r>
        <w:t>Est minim debet eloquentiam no, cu vis viris propriae. Ea vis expetendis neglegentur mediocritatem, officiis voluptaria sit ad. Mei an justo labitur, ei quot persequeris eos. Eu mea deleniti euripidis argumentum. Movet prompta fabulas ex cum, utinam graeco tritani eu mei. Eos cetero lobortis expetendis ea.</w:t>
      </w:r>
    </w:p>
    <w:p w14:paraId="51BA9702" w14:textId="77777777" w:rsidR="00122871" w:rsidRDefault="00122871" w:rsidP="00122871">
      <w:r>
        <w:t>Eius clita inimicus ut has, zril consul interpretaris ne mel. Est at suavitate gubergren, in est commune recteque, no choro saepe qui. Ne aeterno civibus assentior sit, ne ius homero soleat pertinacia. Ne ius tantas mentitum electram, et nam stet postea, vis id elitr eripuit. Cum eruditi nusquam epicurei at, malorum fastidii voluptua eu his. In vis doming sententiae.</w:t>
      </w:r>
    </w:p>
    <w:p w14:paraId="7E3FFCC4" w14:textId="09BA0344" w:rsidR="00122871" w:rsidRDefault="00562141" w:rsidP="00122871">
      <w:r w:rsidRPr="00562141">
        <w:rPr>
          <w:b/>
        </w:rPr>
        <w:t xml:space="preserve">Avtorski prispevek. </w:t>
      </w:r>
      <w:r w:rsidR="00122871">
        <w:t>Ferri diceret eligendi at vis, esse accommodare eum cu. Et mea inermis adipisci, noluisse convenire consequuntur nec no. Prima efficiantur no sit. An bonorum singulis referrentur nam. Ut case vocent ponderum duo, facer tritani equidem sed ut, eam sint aperiam efficiendi eu. Ipsum clita luptatum usu ad, iusto consequat adipiscing his id.</w:t>
      </w:r>
    </w:p>
    <w:p w14:paraId="4870C0D6" w14:textId="77777777" w:rsidR="002C42A6" w:rsidRDefault="00122871" w:rsidP="002C42A6">
      <w:r>
        <w:t>No per eripuit accommodare, tation everti menandri nec in. Vis everti hendrerit philosophia te, aperiam lobortis definiebas te qui. Quo cu erat repudiandae ullamcorper. Id illum nonumes sed. Quando facete ex eos.</w:t>
      </w:r>
      <w:r w:rsidR="002C42A6">
        <w:t xml:space="preserve"> Ipsum clita luptatum usu ad, iusto consequat adipiscing his id.</w:t>
      </w:r>
    </w:p>
    <w:p w14:paraId="643CF428" w14:textId="4E12F5E9" w:rsidR="00E7782C" w:rsidRDefault="00E7782C" w:rsidP="002C42A6">
      <w:pPr>
        <w:sectPr w:rsidR="00E7782C" w:rsidSect="00122871">
          <w:pgSz w:w="11906" w:h="16838" w:code="9"/>
          <w:pgMar w:top="1418" w:right="1418" w:bottom="1418" w:left="1418" w:header="709" w:footer="709" w:gutter="284"/>
          <w:cols w:space="708"/>
          <w:docGrid w:linePitch="360"/>
        </w:sectPr>
      </w:pPr>
    </w:p>
    <w:p w14:paraId="25D25BDF" w14:textId="71B03BFC" w:rsidR="00122871" w:rsidRDefault="00763A59" w:rsidP="00122871">
      <w:pPr>
        <w:pStyle w:val="Neotevilennaslov"/>
      </w:pPr>
      <w:bookmarkStart w:id="40" w:name="_Toc478583705"/>
      <w:bookmarkStart w:id="41" w:name="_Toc521393760"/>
      <w:r>
        <w:t>SEZNAM LITERATURE</w:t>
      </w:r>
      <w:r w:rsidR="00122871">
        <w:t xml:space="preserve"> IN VIR</w:t>
      </w:r>
      <w:bookmarkEnd w:id="40"/>
      <w:r>
        <w:t>OV</w:t>
      </w:r>
      <w:bookmarkEnd w:id="41"/>
    </w:p>
    <w:p w14:paraId="39A91E07" w14:textId="319AC912" w:rsidR="0080531D" w:rsidRDefault="0080531D" w:rsidP="00C74B9D">
      <w:pPr>
        <w:pStyle w:val="Seznamtevilen"/>
      </w:pPr>
      <w:r>
        <w:t>Ekonomska fakulteta. (2016</w:t>
      </w:r>
      <w:r w:rsidR="00763A59">
        <w:t>a</w:t>
      </w:r>
      <w:r>
        <w:t xml:space="preserve">). </w:t>
      </w:r>
      <w:r w:rsidRPr="00B50354">
        <w:t>Pravilnik o zaključni strokovni nalogi bolonjskega visokošolskega strokovnega študijskega programa visoka poslovna šola</w:t>
      </w:r>
      <w:r>
        <w:t xml:space="preserve"> (interno gradivo). Ljubljana: Univerza v Ljubljani, Ekonomska fakulteta.</w:t>
      </w:r>
    </w:p>
    <w:p w14:paraId="27F1BBC0" w14:textId="1394BDCC" w:rsidR="0080531D" w:rsidRDefault="00763A59" w:rsidP="0080531D">
      <w:pPr>
        <w:pStyle w:val="Seznamtevilen"/>
      </w:pPr>
      <w:r>
        <w:t>Ekonomska fakulteta. (2016b</w:t>
      </w:r>
      <w:r w:rsidR="0080531D">
        <w:t xml:space="preserve">). </w:t>
      </w:r>
      <w:r w:rsidR="0080531D" w:rsidRPr="00B50354">
        <w:rPr>
          <w:i/>
        </w:rPr>
        <w:t>Pravilnik o magistrskem delu na rednih in izrednih bolonjskih podiplomskih študijskih programih za pridobitev strokovnega naslova magister ekonomskih ved ali magister poslovnih ved</w:t>
      </w:r>
      <w:r w:rsidR="0080531D">
        <w:t xml:space="preserve"> (interno gradivo). Ljubljana: Univerza v Ljubljani, Ekonomska fakulteta.</w:t>
      </w:r>
    </w:p>
    <w:p w14:paraId="515509E0" w14:textId="6B2511EC" w:rsidR="00B50354" w:rsidRDefault="0080531D" w:rsidP="00FE1E90">
      <w:pPr>
        <w:pStyle w:val="Seznamtevilen"/>
      </w:pPr>
      <w:r>
        <w:t>Filozofska fakulteta</w:t>
      </w:r>
      <w:r w:rsidR="00B50354">
        <w:t xml:space="preserve">. (2010). </w:t>
      </w:r>
      <w:r w:rsidR="00B50354" w:rsidRPr="00B50354">
        <w:rPr>
          <w:i/>
        </w:rPr>
        <w:t>Pravilnik o skupinskem magistrskem delu na rednih in izrednih bolonjskih podiplomskih študijskih programih za pridobitev strokovnega naslova magister ekonomskih ved ali magister poslovnih ved</w:t>
      </w:r>
      <w:r w:rsidR="00B50354">
        <w:rPr>
          <w:i/>
        </w:rPr>
        <w:t xml:space="preserve"> </w:t>
      </w:r>
      <w:r w:rsidR="00B50354">
        <w:t xml:space="preserve">(interno gradivo). Ljubljana: </w:t>
      </w:r>
      <w:r w:rsidR="00192B83">
        <w:t xml:space="preserve">Univerza v Ljubljani, </w:t>
      </w:r>
      <w:r>
        <w:t>Filozofska</w:t>
      </w:r>
      <w:r w:rsidR="00B50354">
        <w:t xml:space="preserve"> fakulteta.</w:t>
      </w:r>
    </w:p>
    <w:p w14:paraId="6EA33449" w14:textId="2F85B5EC" w:rsidR="00B50354" w:rsidRDefault="0080531D" w:rsidP="00FE1E90">
      <w:pPr>
        <w:pStyle w:val="Seznamtevilen"/>
      </w:pPr>
      <w:r>
        <w:t>Pedagoška</w:t>
      </w:r>
      <w:r w:rsidR="00B50354">
        <w:t xml:space="preserve"> fakulteta. (2012). </w:t>
      </w:r>
      <w:r w:rsidR="00B50354" w:rsidRPr="00B50354">
        <w:rPr>
          <w:i/>
        </w:rPr>
        <w:t xml:space="preserve">Pravila o bolonjskem doktorskem programu </w:t>
      </w:r>
      <w:r>
        <w:rPr>
          <w:i/>
        </w:rPr>
        <w:t>pedagoških ved</w:t>
      </w:r>
      <w:r w:rsidR="00B50354">
        <w:t xml:space="preserve"> (interno gradivo). Ljubljana: </w:t>
      </w:r>
      <w:r w:rsidR="00192B83">
        <w:t xml:space="preserve">Univerza v Ljubljani, </w:t>
      </w:r>
      <w:r>
        <w:t>Pedagoška</w:t>
      </w:r>
      <w:r w:rsidR="00B50354">
        <w:t xml:space="preserve"> fakulteta.</w:t>
      </w:r>
    </w:p>
    <w:p w14:paraId="43E0C48E" w14:textId="2AFD4537" w:rsidR="009F64E6" w:rsidRDefault="009F64E6" w:rsidP="009F64E6">
      <w:pPr>
        <w:pStyle w:val="Seznamtevilen"/>
      </w:pPr>
      <w:r>
        <w:t xml:space="preserve">Houston, T. (2012, 23. oktober). Lit Reactor. </w:t>
      </w:r>
      <w:r w:rsidRPr="009F64E6">
        <w:rPr>
          <w:i/>
        </w:rPr>
        <w:t>Up Close and Personal: A Personality Expose of the Personal Essay</w:t>
      </w:r>
      <w:r>
        <w:t xml:space="preserve">. </w:t>
      </w:r>
      <w:r w:rsidRPr="002F2B76">
        <w:t>Pridobljeno 29. marca 2017 na spletnem naslovu https://litreactor.com/columns/up-close-and-personal-a-personality-expose-of-the-personal-essay</w:t>
      </w:r>
      <w:r>
        <w:t>.</w:t>
      </w:r>
    </w:p>
    <w:p w14:paraId="78F693B9" w14:textId="77777777" w:rsidR="00763A59" w:rsidRDefault="00763A59" w:rsidP="00763A59">
      <w:pPr>
        <w:pStyle w:val="Seznamtevilen"/>
      </w:pPr>
      <w:r>
        <w:t xml:space="preserve">Successful Student. (brez datuma). </w:t>
      </w:r>
      <w:r w:rsidRPr="00070077">
        <w:rPr>
          <w:i/>
        </w:rPr>
        <w:t>10 Best Essay Writing Tools</w:t>
      </w:r>
      <w:r>
        <w:t xml:space="preserve">. Pridobljeno 29. marca 2017 na spletnem naslovu </w:t>
      </w:r>
      <w:r w:rsidRPr="002F2B76">
        <w:t>http://successfulstudent.org/best-essay-writing-tools/</w:t>
      </w:r>
      <w:r>
        <w:t>.</w:t>
      </w:r>
    </w:p>
    <w:p w14:paraId="2FF85AFE" w14:textId="77777777" w:rsidR="00763A59" w:rsidRDefault="00763A59" w:rsidP="00763A59">
      <w:pPr>
        <w:pStyle w:val="Seznamtevilen"/>
      </w:pPr>
      <w:r>
        <w:t xml:space="preserve">Višja strokovna šola. (2018a). </w:t>
      </w:r>
      <w:r w:rsidRPr="00B50354">
        <w:rPr>
          <w:i/>
        </w:rPr>
        <w:t xml:space="preserve">Pravilnik o diplomskem delu </w:t>
      </w:r>
      <w:r>
        <w:rPr>
          <w:i/>
        </w:rPr>
        <w:t xml:space="preserve">višje strokovne šole </w:t>
      </w:r>
      <w:r>
        <w:t>(interno gradivo). Ljubljana: Višja strokovna šola.</w:t>
      </w:r>
    </w:p>
    <w:p w14:paraId="7CA03486" w14:textId="77777777" w:rsidR="00376D42" w:rsidRDefault="00376D42" w:rsidP="002F2B76">
      <w:r>
        <w:br w:type="page"/>
      </w:r>
    </w:p>
    <w:p w14:paraId="290BF477" w14:textId="77777777" w:rsidR="00376D42" w:rsidRDefault="00376D42" w:rsidP="002F2B76">
      <w:pPr>
        <w:sectPr w:rsidR="00376D42" w:rsidSect="00122871">
          <w:pgSz w:w="11906" w:h="16838" w:code="9"/>
          <w:pgMar w:top="1418" w:right="1418" w:bottom="1418" w:left="1418" w:header="709" w:footer="709" w:gutter="284"/>
          <w:cols w:space="708"/>
          <w:docGrid w:linePitch="360"/>
        </w:sectPr>
      </w:pPr>
    </w:p>
    <w:p w14:paraId="4AAE2F67" w14:textId="77777777" w:rsidR="00376D42" w:rsidRDefault="00376D42" w:rsidP="006C64B8">
      <w:pPr>
        <w:pStyle w:val="Neotevilennaslov"/>
        <w:spacing w:after="0"/>
        <w:jc w:val="center"/>
        <w:sectPr w:rsidR="00376D42" w:rsidSect="00376D42">
          <w:footerReference w:type="default" r:id="rId14"/>
          <w:type w:val="oddPage"/>
          <w:pgSz w:w="11906" w:h="16838" w:code="9"/>
          <w:pgMar w:top="1418" w:right="1418" w:bottom="1418" w:left="1418" w:header="709" w:footer="709" w:gutter="284"/>
          <w:cols w:space="708"/>
          <w:vAlign w:val="center"/>
          <w:docGrid w:linePitch="360"/>
        </w:sectPr>
      </w:pPr>
      <w:bookmarkStart w:id="42" w:name="_Toc478583706"/>
      <w:bookmarkStart w:id="43" w:name="_Toc521393761"/>
      <w:r>
        <w:t>PRILOGE</w:t>
      </w:r>
      <w:bookmarkEnd w:id="42"/>
      <w:bookmarkEnd w:id="43"/>
    </w:p>
    <w:p w14:paraId="0AE74300" w14:textId="6426C59C" w:rsidR="000465F7" w:rsidRPr="000465F7" w:rsidRDefault="000465F7" w:rsidP="000465F7">
      <w:pPr>
        <w:rPr>
          <w:b/>
          <w:sz w:val="28"/>
          <w:szCs w:val="28"/>
        </w:rPr>
      </w:pPr>
      <w:bookmarkStart w:id="44" w:name="_Toc478584257"/>
      <w:r w:rsidRPr="000465F7">
        <w:rPr>
          <w:b/>
          <w:sz w:val="28"/>
          <w:szCs w:val="28"/>
        </w:rPr>
        <w:t>KAZALO PRILOG</w:t>
      </w:r>
    </w:p>
    <w:p w14:paraId="1968ED88" w14:textId="42932525" w:rsidR="000465F7" w:rsidRDefault="000465F7">
      <w:pPr>
        <w:pStyle w:val="Kazaloslik"/>
        <w:tabs>
          <w:tab w:val="right" w:leader="dot" w:pos="8776"/>
        </w:tabs>
        <w:rPr>
          <w:rFonts w:asciiTheme="minorHAnsi" w:eastAsiaTheme="minorEastAsia" w:hAnsiTheme="minorHAnsi"/>
          <w:noProof/>
          <w:sz w:val="22"/>
          <w:szCs w:val="22"/>
          <w:lang w:eastAsia="sl-SI"/>
        </w:rPr>
      </w:pPr>
      <w:r>
        <w:rPr>
          <w:b/>
        </w:rPr>
        <w:fldChar w:fldCharType="begin"/>
      </w:r>
      <w:r>
        <w:rPr>
          <w:b/>
        </w:rPr>
        <w:instrText xml:space="preserve"> TOC \f F \h \z \t "Naslov priloge" \c </w:instrText>
      </w:r>
      <w:r>
        <w:rPr>
          <w:b/>
        </w:rPr>
        <w:fldChar w:fldCharType="separate"/>
      </w:r>
      <w:hyperlink w:anchor="_Toc501525279" w:history="1">
        <w:r w:rsidRPr="00860237">
          <w:rPr>
            <w:rStyle w:val="Hiperpovezava"/>
            <w:noProof/>
          </w:rPr>
          <w:t>Priloga 1: Ne aeterno civibus assentior sit, ne ius homero soleat pertinacia.</w:t>
        </w:r>
        <w:r>
          <w:rPr>
            <w:noProof/>
            <w:webHidden/>
          </w:rPr>
          <w:tab/>
        </w:r>
        <w:r>
          <w:rPr>
            <w:noProof/>
            <w:webHidden/>
          </w:rPr>
          <w:fldChar w:fldCharType="begin"/>
        </w:r>
        <w:r>
          <w:rPr>
            <w:noProof/>
            <w:webHidden/>
          </w:rPr>
          <w:instrText xml:space="preserve"> PAGEREF _Toc501525279 \h </w:instrText>
        </w:r>
        <w:r>
          <w:rPr>
            <w:noProof/>
            <w:webHidden/>
          </w:rPr>
        </w:r>
        <w:r>
          <w:rPr>
            <w:noProof/>
            <w:webHidden/>
          </w:rPr>
          <w:fldChar w:fldCharType="separate"/>
        </w:r>
        <w:r w:rsidR="007C3E22">
          <w:rPr>
            <w:noProof/>
            <w:webHidden/>
          </w:rPr>
          <w:t>1</w:t>
        </w:r>
        <w:r>
          <w:rPr>
            <w:noProof/>
            <w:webHidden/>
          </w:rPr>
          <w:fldChar w:fldCharType="end"/>
        </w:r>
      </w:hyperlink>
    </w:p>
    <w:p w14:paraId="696D38F8" w14:textId="2FDF4B58" w:rsidR="000465F7" w:rsidRDefault="00000000">
      <w:pPr>
        <w:pStyle w:val="Kazaloslik"/>
        <w:tabs>
          <w:tab w:val="right" w:leader="dot" w:pos="8776"/>
        </w:tabs>
        <w:rPr>
          <w:rFonts w:asciiTheme="minorHAnsi" w:eastAsiaTheme="minorEastAsia" w:hAnsiTheme="minorHAnsi"/>
          <w:noProof/>
          <w:sz w:val="22"/>
          <w:szCs w:val="22"/>
          <w:lang w:eastAsia="sl-SI"/>
        </w:rPr>
      </w:pPr>
      <w:hyperlink w:anchor="_Toc501525280" w:history="1">
        <w:r w:rsidR="000465F7" w:rsidRPr="00860237">
          <w:rPr>
            <w:rStyle w:val="Hiperpovezava"/>
            <w:noProof/>
          </w:rPr>
          <w:t>Priloga 2: Ad vidit illud quaerendum eam. Aliquid pertinacia at usu.</w:t>
        </w:r>
        <w:r w:rsidR="000465F7">
          <w:rPr>
            <w:noProof/>
            <w:webHidden/>
          </w:rPr>
          <w:tab/>
        </w:r>
        <w:r w:rsidR="000465F7">
          <w:rPr>
            <w:noProof/>
            <w:webHidden/>
          </w:rPr>
          <w:fldChar w:fldCharType="begin"/>
        </w:r>
        <w:r w:rsidR="000465F7">
          <w:rPr>
            <w:noProof/>
            <w:webHidden/>
          </w:rPr>
          <w:instrText xml:space="preserve"> PAGEREF _Toc501525280 \h </w:instrText>
        </w:r>
        <w:r w:rsidR="000465F7">
          <w:rPr>
            <w:noProof/>
            <w:webHidden/>
          </w:rPr>
        </w:r>
        <w:r w:rsidR="000465F7">
          <w:rPr>
            <w:noProof/>
            <w:webHidden/>
          </w:rPr>
          <w:fldChar w:fldCharType="separate"/>
        </w:r>
        <w:r w:rsidR="007C3E22">
          <w:rPr>
            <w:noProof/>
            <w:webHidden/>
          </w:rPr>
          <w:t>2</w:t>
        </w:r>
        <w:r w:rsidR="000465F7">
          <w:rPr>
            <w:noProof/>
            <w:webHidden/>
          </w:rPr>
          <w:fldChar w:fldCharType="end"/>
        </w:r>
      </w:hyperlink>
    </w:p>
    <w:p w14:paraId="30C7056E" w14:textId="15E8A75A" w:rsidR="000465F7" w:rsidRDefault="000465F7">
      <w:pPr>
        <w:rPr>
          <w:b/>
        </w:rPr>
      </w:pPr>
      <w:r>
        <w:rPr>
          <w:b/>
        </w:rPr>
        <w:fldChar w:fldCharType="end"/>
      </w:r>
    </w:p>
    <w:p w14:paraId="7AC37BBD" w14:textId="77777777" w:rsidR="000465F7" w:rsidRDefault="000465F7">
      <w:pPr>
        <w:rPr>
          <w:b/>
        </w:rPr>
      </w:pPr>
    </w:p>
    <w:p w14:paraId="7C46F37E" w14:textId="77777777" w:rsidR="000465F7" w:rsidRDefault="000465F7">
      <w:pPr>
        <w:rPr>
          <w:b/>
        </w:rPr>
        <w:sectPr w:rsidR="000465F7" w:rsidSect="000465F7">
          <w:footerReference w:type="default" r:id="rId15"/>
          <w:pgSz w:w="11906" w:h="16838" w:code="9"/>
          <w:pgMar w:top="1418" w:right="1418" w:bottom="1418" w:left="1418" w:header="709" w:footer="709" w:gutter="284"/>
          <w:pgNumType w:fmt="lowerRoman" w:start="1"/>
          <w:cols w:space="708"/>
          <w:docGrid w:linePitch="360"/>
        </w:sectPr>
      </w:pPr>
    </w:p>
    <w:p w14:paraId="75892C0C" w14:textId="02E07B30" w:rsidR="00376D42" w:rsidRDefault="00E563D2" w:rsidP="00E563D2">
      <w:pPr>
        <w:pStyle w:val="Naslovpriloge"/>
      </w:pPr>
      <w:bookmarkStart w:id="45" w:name="_Toc501525279"/>
      <w:r>
        <w:t xml:space="preserve">Priloga </w:t>
      </w:r>
      <w:r w:rsidR="00FF6AFA">
        <w:rPr>
          <w:noProof/>
        </w:rPr>
        <w:fldChar w:fldCharType="begin"/>
      </w:r>
      <w:r w:rsidR="00FF6AFA">
        <w:rPr>
          <w:noProof/>
        </w:rPr>
        <w:instrText xml:space="preserve"> SEQ Priloga \* ARABIC </w:instrText>
      </w:r>
      <w:r w:rsidR="00FF6AFA">
        <w:rPr>
          <w:noProof/>
        </w:rPr>
        <w:fldChar w:fldCharType="separate"/>
      </w:r>
      <w:r w:rsidR="007C3E22">
        <w:rPr>
          <w:noProof/>
        </w:rPr>
        <w:t>1</w:t>
      </w:r>
      <w:r w:rsidR="00FF6AFA">
        <w:rPr>
          <w:noProof/>
        </w:rPr>
        <w:fldChar w:fldCharType="end"/>
      </w:r>
      <w:r>
        <w:t xml:space="preserve">: </w:t>
      </w:r>
      <w:r w:rsidRPr="00E563D2">
        <w:t>Ne aeterno civibus assentior sit, ne ius homero soleat pertinacia.</w:t>
      </w:r>
      <w:bookmarkEnd w:id="44"/>
      <w:bookmarkEnd w:id="45"/>
    </w:p>
    <w:p w14:paraId="2A6BCA70" w14:textId="77777777" w:rsidR="00E563D2" w:rsidRDefault="00E563D2" w:rsidP="00E563D2">
      <w:r>
        <w:t>Eam inani populo vidisse no, eum veritus alienum instructior ex. Zril deterruisset ut has, pro omittam forensibus in. Pro cu melius sensibus. Ut munere eripuit est, usu ut autem eruditi propriae.</w:t>
      </w:r>
    </w:p>
    <w:p w14:paraId="0441EAC1" w14:textId="77777777" w:rsidR="00E563D2" w:rsidRDefault="00E563D2" w:rsidP="00E563D2">
      <w:r>
        <w:t>Gloriatur forensibus concludaturque ius ea. Pro latine facilisis ex, brute semper vel an. Cum liber neglegentur in. Id pri alterum periculis accommodare, munere doctus voluptua ius ne. Usu postea cetero placerat in, usu purto wisi ex. Quis ludus appareat id pri, nec no dolorum lucilius, ius aliquam mandamus an.</w:t>
      </w:r>
    </w:p>
    <w:p w14:paraId="6FD7AD33" w14:textId="77777777" w:rsidR="00E563D2" w:rsidRDefault="00E563D2" w:rsidP="00E563D2">
      <w:r>
        <w:t>Ea justo indoctum dissentiet his, clita omnium legendos no est. An nonumes insolens torquatos vel, est ex erat forensibus incorrupte. Id est alia labores. Ei nec simul utamur.</w:t>
      </w:r>
    </w:p>
    <w:p w14:paraId="401C7B7B" w14:textId="77777777" w:rsidR="00E563D2" w:rsidRDefault="00E563D2" w:rsidP="00E563D2">
      <w:r>
        <w:t>Est dicat aperiam scripserit in. Qui cu illud persequeris. Sit labitur adversarium cu, zril placerat sea ne, an pri exerci soleat ullamcorper. Ea assum tation scaevola qui, labore labores nominavi duo ex. Per ut sumo rebum atomorum, cum nihil petentium in, probo liber offendit te sed. Sonet graeco ius no.</w:t>
      </w:r>
    </w:p>
    <w:p w14:paraId="1FBA0490" w14:textId="77777777" w:rsidR="00E563D2" w:rsidRDefault="00E563D2" w:rsidP="00E563D2">
      <w:r>
        <w:t>Vix in aperiri noluisse. Integre docendi usu ei, ei quo corpora blandit. Nibh impetus vis ad, nostrud pertinacia pro an, aperiri adipiscing vim ex. Ut tale nemore iudicabit vis, ex usu noster omittantur. Ex quo wisi pericula delicatissimi, unum illum duo in. Omnesque recteque eum ex.</w:t>
      </w:r>
    </w:p>
    <w:p w14:paraId="3E4DCAD9" w14:textId="77777777" w:rsidR="00E563D2" w:rsidRDefault="00E563D2" w:rsidP="00E563D2">
      <w:r>
        <w:t>Saepe saperet constituam id pri. No decore mandamus sea. Dicant tempor prompta ius at. Qui sint posidonium ut.</w:t>
      </w:r>
    </w:p>
    <w:p w14:paraId="496BCC0F" w14:textId="77777777" w:rsidR="00E563D2" w:rsidRDefault="00E563D2" w:rsidP="00E563D2">
      <w:r>
        <w:t>Id mazim dicant viderer qui, unum consectetuer nam at, pro minim luptatum cu. Salutandi vituperatoribus sit eu, sed choro affert intellegat ut. Accusam patrioque assentior an duo. Ei pri ludus labitur commune. Vix ea viris persecuti consetetur, in convenire suscipiantur sed. Vim salutatus efficiantur eu, in nec ignota legendos elaboraret, illud partiendo efficiendi vim in.</w:t>
      </w:r>
    </w:p>
    <w:p w14:paraId="47804480" w14:textId="77777777" w:rsidR="00E563D2" w:rsidRDefault="00E563D2" w:rsidP="00E563D2">
      <w:r>
        <w:t>Ut possim dignissim his, per autem simul tantas eu, his facilisis contentiones te. Error vitae at nam. Eos at enim reque volutpat. Sea id graece putant principes. Ornatus expetendis usu id, rebum nullam tamquam ad pri.</w:t>
      </w:r>
    </w:p>
    <w:p w14:paraId="1ED0AF4E" w14:textId="77777777" w:rsidR="00E563D2" w:rsidRDefault="00E563D2" w:rsidP="00E563D2">
      <w:r>
        <w:t>Sit ei oblique suscipiantur. Ne eos appareat prodesset definiebas. Sea cu quas graeco democritum, purto quodsi commodo pri an. Mea posse equidem comprehensam eu, eos et aeque habemus. Legere primis qualisque ad mel, mel partem maiorum torquatos ex.</w:t>
      </w:r>
    </w:p>
    <w:p w14:paraId="46E1FDC8" w14:textId="77777777" w:rsidR="00E563D2" w:rsidRDefault="00E563D2" w:rsidP="00E563D2">
      <w:r>
        <w:br w:type="page"/>
      </w:r>
    </w:p>
    <w:p w14:paraId="66D1AF34" w14:textId="15574187" w:rsidR="00E563D2" w:rsidRDefault="00E563D2" w:rsidP="00E563D2">
      <w:pPr>
        <w:pStyle w:val="Naslovpriloge"/>
      </w:pPr>
      <w:bookmarkStart w:id="46" w:name="_Toc478584258"/>
      <w:bookmarkStart w:id="47" w:name="_Toc501525280"/>
      <w:r>
        <w:t xml:space="preserve">Priloga </w:t>
      </w:r>
      <w:r w:rsidR="00FF6AFA">
        <w:rPr>
          <w:noProof/>
        </w:rPr>
        <w:fldChar w:fldCharType="begin"/>
      </w:r>
      <w:r w:rsidR="00FF6AFA">
        <w:rPr>
          <w:noProof/>
        </w:rPr>
        <w:instrText xml:space="preserve"> SEQ Priloga \* ARABIC </w:instrText>
      </w:r>
      <w:r w:rsidR="00FF6AFA">
        <w:rPr>
          <w:noProof/>
        </w:rPr>
        <w:fldChar w:fldCharType="separate"/>
      </w:r>
      <w:r w:rsidR="007C3E22">
        <w:rPr>
          <w:noProof/>
        </w:rPr>
        <w:t>2</w:t>
      </w:r>
      <w:r w:rsidR="00FF6AFA">
        <w:rPr>
          <w:noProof/>
        </w:rPr>
        <w:fldChar w:fldCharType="end"/>
      </w:r>
      <w:r>
        <w:t xml:space="preserve">: </w:t>
      </w:r>
      <w:r w:rsidRPr="00E563D2">
        <w:t>Ad vidit illud quaerendum eam. Aliquid pertinacia at usu</w:t>
      </w:r>
      <w:r>
        <w:t>.</w:t>
      </w:r>
      <w:bookmarkEnd w:id="46"/>
      <w:bookmarkEnd w:id="47"/>
    </w:p>
    <w:p w14:paraId="153B5E05" w14:textId="77777777" w:rsidR="00E563D2" w:rsidRDefault="00E563D2" w:rsidP="00E563D2">
      <w:r>
        <w:t>Mei impetus definitionem id, at prima labores pri. Eros aeque delicata eu vim. Eos no aeque oportere. Per posse labore vituperata ea, pri ne esse nonumes accusamus. Ad doming fierent appareat eam, at vis nihil facete.</w:t>
      </w:r>
    </w:p>
    <w:p w14:paraId="2192B086" w14:textId="77777777" w:rsidR="00E563D2" w:rsidRDefault="00E563D2" w:rsidP="00E563D2">
      <w:r>
        <w:t>Quidam fuisset erroribus ad vix. Rationibus mediocritatem sed te, ullum volutpat incorrupte mel ad. Pri ut epicuri accusamus hendrerit. Clita phaedrum at nam. No utamur impedit assentior pri, has simul sanctus intellegam ne. Impedit mandamus convenire in pri, alia copiosae conclusionemque qui ad.</w:t>
      </w:r>
    </w:p>
    <w:p w14:paraId="138ABBD4" w14:textId="77777777" w:rsidR="00E563D2" w:rsidRDefault="00E563D2" w:rsidP="00E563D2">
      <w:r>
        <w:t>Eu cum quando impetus. Partem electram ei vis, adhuc verear molestie vis in, cum justo consetetur ad. Quo ignota aliquip id, ex harum utroque est, mei cu aliquam volumus. Mea mollis sapientem in, ea sit habeo iracundia voluptatibus. Qui habeo antiopam te, est nobis soleat laoreet ne. Vim no nullam sanctus persecuti, eu munere mnesarchum vituperata has. Ad est impetus facilis, primis abhorreant in mel, ne has mazim error dolorum.</w:t>
      </w:r>
    </w:p>
    <w:p w14:paraId="4C5481DE" w14:textId="77777777" w:rsidR="00E563D2" w:rsidRDefault="00E563D2" w:rsidP="00E563D2">
      <w:r>
        <w:t>Mea exerci epicurei ne, in tale corpora philosophia sit. Dolore melius delectus eos at. Nec wisi aliquando ea. Est et veritus consequat, ad sit offendit menandri. Error fastidii pri ut, pri habeo singulis ex.</w:t>
      </w:r>
    </w:p>
    <w:p w14:paraId="6106F0EC" w14:textId="77777777" w:rsidR="00E563D2" w:rsidRDefault="00E563D2" w:rsidP="00E563D2">
      <w:r>
        <w:t>Mollis repudiare vis cu, sea invenire reprimique ea, vel ex expetenda qualisque. Ei vel inermis platonem, ea sea putant inermis salutatus. Eu altera voluptatibus pri, maiorum scriptorem mei at. Dolore euripidis adipiscing ei duo, at est mazim eirmod expetendis.</w:t>
      </w:r>
    </w:p>
    <w:p w14:paraId="62556E51" w14:textId="77777777" w:rsidR="00E563D2" w:rsidRDefault="00E563D2" w:rsidP="00E563D2">
      <w:r>
        <w:t>Vix illud dictas eruditi cu, vix electram consulatu aliquando id. Sea vocibus explicari intellegebat at. Ut pro veniam vulputate, qui mollis eligendi te. Ius molestie tincidunt scriptorem ea.</w:t>
      </w:r>
    </w:p>
    <w:p w14:paraId="0275F870" w14:textId="77777777" w:rsidR="00E563D2" w:rsidRPr="00E563D2" w:rsidRDefault="00E563D2" w:rsidP="00E563D2">
      <w:r>
        <w:t>Ex alii singulis interpretaris quo, ius no solum eligendi invenire. No sit noster maluisset, dicat timeam est ex. Mea an ipsum assentior, usu ut sale posidonium reprimique, cu agam dicta pericula mei. His eu maiorum mnesarchum.</w:t>
      </w:r>
    </w:p>
    <w:sectPr w:rsidR="00E563D2" w:rsidRPr="00E563D2" w:rsidSect="000465F7">
      <w:pgSz w:w="11906" w:h="16838" w:code="9"/>
      <w:pgMar w:top="1418" w:right="1418" w:bottom="1418" w:left="1418" w:header="709" w:footer="709" w:gutter="284"/>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207C44" w14:textId="77777777" w:rsidR="004344AE" w:rsidRDefault="004344AE" w:rsidP="00BA04E6">
      <w:pPr>
        <w:spacing w:after="0" w:line="240" w:lineRule="auto"/>
      </w:pPr>
      <w:r>
        <w:separator/>
      </w:r>
    </w:p>
  </w:endnote>
  <w:endnote w:type="continuationSeparator" w:id="0">
    <w:p w14:paraId="67FAEDCB" w14:textId="77777777" w:rsidR="004344AE" w:rsidRDefault="004344AE" w:rsidP="00BA04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E4002EFF" w:usb1="C000247B" w:usb2="00000009" w:usb3="00000000" w:csb0="000001F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4318070"/>
      <w:docPartObj>
        <w:docPartGallery w:val="Page Numbers (Bottom of Page)"/>
        <w:docPartUnique/>
      </w:docPartObj>
    </w:sdtPr>
    <w:sdtEndPr>
      <w:rPr>
        <w:sz w:val="20"/>
        <w:szCs w:val="20"/>
      </w:rPr>
    </w:sdtEndPr>
    <w:sdtContent>
      <w:p w14:paraId="1069EF9E" w14:textId="426D002A" w:rsidR="00E36EE5" w:rsidRPr="0060604B" w:rsidRDefault="00E36EE5" w:rsidP="00BA04E6">
        <w:pPr>
          <w:pStyle w:val="Noga"/>
          <w:jc w:val="center"/>
          <w:rPr>
            <w:sz w:val="20"/>
            <w:szCs w:val="20"/>
          </w:rPr>
        </w:pPr>
        <w:r w:rsidRPr="0060604B">
          <w:rPr>
            <w:sz w:val="20"/>
            <w:szCs w:val="20"/>
          </w:rPr>
          <w:fldChar w:fldCharType="begin"/>
        </w:r>
        <w:r w:rsidRPr="0060604B">
          <w:rPr>
            <w:sz w:val="20"/>
            <w:szCs w:val="20"/>
          </w:rPr>
          <w:instrText>PAGE   \* MERGEFORMAT</w:instrText>
        </w:r>
        <w:r w:rsidRPr="0060604B">
          <w:rPr>
            <w:sz w:val="20"/>
            <w:szCs w:val="20"/>
          </w:rPr>
          <w:fldChar w:fldCharType="separate"/>
        </w:r>
        <w:r w:rsidR="002C42A6">
          <w:rPr>
            <w:noProof/>
            <w:sz w:val="20"/>
            <w:szCs w:val="20"/>
          </w:rPr>
          <w:t>ii</w:t>
        </w:r>
        <w:r w:rsidRPr="0060604B">
          <w:rPr>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1893289"/>
      <w:docPartObj>
        <w:docPartGallery w:val="Page Numbers (Bottom of Page)"/>
        <w:docPartUnique/>
      </w:docPartObj>
    </w:sdtPr>
    <w:sdtEndPr>
      <w:rPr>
        <w:sz w:val="20"/>
        <w:szCs w:val="20"/>
      </w:rPr>
    </w:sdtEndPr>
    <w:sdtContent>
      <w:p w14:paraId="45DD9A36" w14:textId="389E5654" w:rsidR="00E36EE5" w:rsidRPr="00E7782C" w:rsidRDefault="00E36EE5" w:rsidP="00BA04E6">
        <w:pPr>
          <w:pStyle w:val="Noga"/>
          <w:jc w:val="center"/>
          <w:rPr>
            <w:sz w:val="20"/>
            <w:szCs w:val="20"/>
          </w:rPr>
        </w:pPr>
        <w:r w:rsidRPr="00E7782C">
          <w:rPr>
            <w:sz w:val="20"/>
            <w:szCs w:val="20"/>
          </w:rPr>
          <w:fldChar w:fldCharType="begin"/>
        </w:r>
        <w:r w:rsidRPr="00E7782C">
          <w:rPr>
            <w:sz w:val="20"/>
            <w:szCs w:val="20"/>
          </w:rPr>
          <w:instrText>PAGE   \* MERGEFORMAT</w:instrText>
        </w:r>
        <w:r w:rsidRPr="00E7782C">
          <w:rPr>
            <w:sz w:val="20"/>
            <w:szCs w:val="20"/>
          </w:rPr>
          <w:fldChar w:fldCharType="separate"/>
        </w:r>
        <w:r w:rsidR="002C42A6">
          <w:rPr>
            <w:noProof/>
            <w:sz w:val="20"/>
            <w:szCs w:val="20"/>
          </w:rPr>
          <w:t>14</w:t>
        </w:r>
        <w:r w:rsidRPr="00E7782C">
          <w:rPr>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415A1" w14:textId="77777777" w:rsidR="00E36EE5" w:rsidRDefault="00E36EE5" w:rsidP="00BA04E6">
    <w:pPr>
      <w:pStyle w:val="Noga"/>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2675794"/>
      <w:docPartObj>
        <w:docPartGallery w:val="Page Numbers (Bottom of Page)"/>
        <w:docPartUnique/>
      </w:docPartObj>
    </w:sdtPr>
    <w:sdtEndPr>
      <w:rPr>
        <w:sz w:val="20"/>
        <w:szCs w:val="20"/>
      </w:rPr>
    </w:sdtEndPr>
    <w:sdtContent>
      <w:p w14:paraId="6B07D039" w14:textId="3C0FDE85" w:rsidR="00E36EE5" w:rsidRPr="00C74B9D" w:rsidRDefault="00E36EE5">
        <w:pPr>
          <w:pStyle w:val="Noga"/>
          <w:jc w:val="center"/>
          <w:rPr>
            <w:sz w:val="20"/>
            <w:szCs w:val="20"/>
          </w:rPr>
        </w:pPr>
        <w:r w:rsidRPr="00C74B9D">
          <w:rPr>
            <w:sz w:val="20"/>
            <w:szCs w:val="20"/>
          </w:rPr>
          <w:fldChar w:fldCharType="begin"/>
        </w:r>
        <w:r w:rsidRPr="00C74B9D">
          <w:rPr>
            <w:sz w:val="20"/>
            <w:szCs w:val="20"/>
          </w:rPr>
          <w:instrText>PAGE   \* MERGEFORMAT</w:instrText>
        </w:r>
        <w:r w:rsidRPr="00C74B9D">
          <w:rPr>
            <w:sz w:val="20"/>
            <w:szCs w:val="20"/>
          </w:rPr>
          <w:fldChar w:fldCharType="separate"/>
        </w:r>
        <w:r w:rsidR="002C42A6">
          <w:rPr>
            <w:noProof/>
            <w:sz w:val="20"/>
            <w:szCs w:val="20"/>
          </w:rPr>
          <w:t>i</w:t>
        </w:r>
        <w:r w:rsidRPr="00C74B9D">
          <w:rPr>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E7EB87" w14:textId="77777777" w:rsidR="004344AE" w:rsidRDefault="004344AE" w:rsidP="00BA04E6">
      <w:pPr>
        <w:spacing w:after="0" w:line="240" w:lineRule="auto"/>
      </w:pPr>
      <w:r>
        <w:separator/>
      </w:r>
    </w:p>
  </w:footnote>
  <w:footnote w:type="continuationSeparator" w:id="0">
    <w:p w14:paraId="094995C2" w14:textId="77777777" w:rsidR="004344AE" w:rsidRDefault="004344AE" w:rsidP="00BA04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72" w:type="dxa"/>
      <w:jc w:val="center"/>
      <w:tblBorders>
        <w:bottom w:val="single" w:sz="18" w:space="0" w:color="000000"/>
      </w:tblBorders>
      <w:tblLook w:val="04A0" w:firstRow="1" w:lastRow="0" w:firstColumn="1" w:lastColumn="0" w:noHBand="0" w:noVBand="1"/>
    </w:tblPr>
    <w:tblGrid>
      <w:gridCol w:w="4876"/>
      <w:gridCol w:w="4196"/>
    </w:tblGrid>
    <w:tr w:rsidR="00E36EE5" w:rsidRPr="00E02958" w14:paraId="33008A7B" w14:textId="77777777" w:rsidTr="00FE1E90">
      <w:trPr>
        <w:jc w:val="center"/>
      </w:trPr>
      <w:tc>
        <w:tcPr>
          <w:tcW w:w="4876" w:type="dxa"/>
        </w:tcPr>
        <w:p w14:paraId="37B75D69" w14:textId="77777777" w:rsidR="00E36EE5" w:rsidRPr="00E02958" w:rsidRDefault="00E36EE5" w:rsidP="00FE1E90">
          <w:pPr>
            <w:pStyle w:val="Besedilovglavi"/>
          </w:pPr>
          <w:r w:rsidRPr="00E02958">
            <w:t xml:space="preserve">ŠOLSKI CENTER </w:t>
          </w:r>
          <w:r>
            <w:t xml:space="preserve">LJUBLJANA </w:t>
          </w:r>
          <w:r w:rsidRPr="00E02958">
            <w:t>Višja strokovna šola</w:t>
          </w:r>
        </w:p>
      </w:tc>
      <w:tc>
        <w:tcPr>
          <w:tcW w:w="0" w:type="auto"/>
        </w:tcPr>
        <w:p w14:paraId="10875625" w14:textId="77777777" w:rsidR="00E36EE5" w:rsidRPr="00E02958" w:rsidRDefault="00E36EE5" w:rsidP="005E55A5">
          <w:pPr>
            <w:pStyle w:val="DIPBesedilo"/>
            <w:spacing w:before="0" w:after="0"/>
            <w:jc w:val="right"/>
            <w:rPr>
              <w:i/>
              <w:sz w:val="20"/>
              <w:szCs w:val="20"/>
            </w:rPr>
          </w:pPr>
          <w:r w:rsidRPr="00FE1E90">
            <w:rPr>
              <w:rStyle w:val="BesedilovglaviZnak"/>
            </w:rPr>
            <w:t xml:space="preserve">Priimek, I.: </w:t>
          </w:r>
          <w:r>
            <w:rPr>
              <w:i/>
              <w:sz w:val="20"/>
              <w:szCs w:val="20"/>
            </w:rPr>
            <w:t>Diplomska</w:t>
          </w:r>
          <w:r w:rsidRPr="00E02958">
            <w:rPr>
              <w:i/>
              <w:sz w:val="20"/>
              <w:szCs w:val="20"/>
            </w:rPr>
            <w:t xml:space="preserve"> naloga</w:t>
          </w:r>
        </w:p>
      </w:tc>
    </w:tr>
  </w:tbl>
  <w:p w14:paraId="51CA1128" w14:textId="77777777" w:rsidR="00E36EE5" w:rsidRDefault="00E36EE5">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72" w:type="dxa"/>
      <w:jc w:val="center"/>
      <w:tblBorders>
        <w:bottom w:val="single" w:sz="18" w:space="0" w:color="000000"/>
      </w:tblBorders>
      <w:tblLook w:val="04A0" w:firstRow="1" w:lastRow="0" w:firstColumn="1" w:lastColumn="0" w:noHBand="0" w:noVBand="1"/>
    </w:tblPr>
    <w:tblGrid>
      <w:gridCol w:w="4876"/>
      <w:gridCol w:w="4196"/>
    </w:tblGrid>
    <w:tr w:rsidR="00E36EE5" w:rsidRPr="00E02958" w14:paraId="2E82EE0F" w14:textId="77777777" w:rsidTr="00AC1C5A">
      <w:trPr>
        <w:jc w:val="center"/>
      </w:trPr>
      <w:tc>
        <w:tcPr>
          <w:tcW w:w="4876" w:type="dxa"/>
        </w:tcPr>
        <w:p w14:paraId="75D88979" w14:textId="77777777" w:rsidR="00E36EE5" w:rsidRPr="00E02958" w:rsidRDefault="00E36EE5" w:rsidP="0045712D">
          <w:pPr>
            <w:pStyle w:val="Besedilovglavi"/>
          </w:pPr>
          <w:r w:rsidRPr="00E02958">
            <w:t xml:space="preserve">ŠOLSKI CENTER </w:t>
          </w:r>
          <w:r>
            <w:t xml:space="preserve">LJUBLJANA </w:t>
          </w:r>
          <w:r w:rsidRPr="00E02958">
            <w:t>Višja strokovna šola</w:t>
          </w:r>
        </w:p>
      </w:tc>
      <w:tc>
        <w:tcPr>
          <w:tcW w:w="0" w:type="auto"/>
        </w:tcPr>
        <w:p w14:paraId="0F1EDFF8" w14:textId="77777777" w:rsidR="00E36EE5" w:rsidRPr="00E02958" w:rsidRDefault="00E36EE5" w:rsidP="0045712D">
          <w:pPr>
            <w:pStyle w:val="Besedilovglavi"/>
            <w:jc w:val="right"/>
          </w:pPr>
          <w:r w:rsidRPr="00116FA2">
            <w:t>Priimek, I.:</w:t>
          </w:r>
          <w:r w:rsidRPr="00E02958">
            <w:t xml:space="preserve"> </w:t>
          </w:r>
          <w:r w:rsidRPr="0045712D">
            <w:rPr>
              <w:i/>
            </w:rPr>
            <w:t>Diplomska naloga</w:t>
          </w:r>
        </w:p>
      </w:tc>
    </w:tr>
  </w:tbl>
  <w:p w14:paraId="0802C311" w14:textId="77777777" w:rsidR="00E36EE5" w:rsidRDefault="00E36EE5">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9C12D8A6"/>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3"/>
    <w:multiLevelType w:val="singleLevel"/>
    <w:tmpl w:val="FECEF0A2"/>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7062DE8C"/>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3DC3A3B"/>
    <w:multiLevelType w:val="hybridMultilevel"/>
    <w:tmpl w:val="0180F830"/>
    <w:lvl w:ilvl="0" w:tplc="9BEC4F16">
      <w:start w:val="1"/>
      <w:numFmt w:val="bullet"/>
      <w:pStyle w:val="Seznamalineje"/>
      <w:lvlText w:val=""/>
      <w:lvlJc w:val="left"/>
      <w:pPr>
        <w:ind w:left="340" w:hanging="340"/>
      </w:pPr>
      <w:rPr>
        <w:rFonts w:ascii="Symbol" w:hAnsi="Symbol" w:hint="default"/>
      </w:rPr>
    </w:lvl>
    <w:lvl w:ilvl="1" w:tplc="2D649B94">
      <w:start w:val="1"/>
      <w:numFmt w:val="bullet"/>
      <w:lvlText w:val=""/>
      <w:lvlJc w:val="left"/>
      <w:pPr>
        <w:ind w:left="680" w:hanging="340"/>
      </w:pPr>
      <w:rPr>
        <w:rFonts w:ascii="Symbol" w:hAnsi="Symbol"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53B4C67"/>
    <w:multiLevelType w:val="multilevel"/>
    <w:tmpl w:val="0424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7B55802"/>
    <w:multiLevelType w:val="hybridMultilevel"/>
    <w:tmpl w:val="168C7372"/>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6" w15:restartNumberingAfterBreak="0">
    <w:nsid w:val="18983582"/>
    <w:multiLevelType w:val="hybridMultilevel"/>
    <w:tmpl w:val="FED8521C"/>
    <w:lvl w:ilvl="0" w:tplc="E3305422">
      <w:start w:val="1"/>
      <w:numFmt w:val="bullet"/>
      <w:lvlText w:val=""/>
      <w:lvlJc w:val="left"/>
      <w:pPr>
        <w:ind w:left="357" w:hanging="357"/>
      </w:pPr>
      <w:rPr>
        <w:rFonts w:ascii="Symbol" w:hAnsi="Symbol" w:hint="default"/>
      </w:rPr>
    </w:lvl>
    <w:lvl w:ilvl="1" w:tplc="2D649B94">
      <w:start w:val="1"/>
      <w:numFmt w:val="bullet"/>
      <w:lvlText w:val=""/>
      <w:lvlJc w:val="left"/>
      <w:pPr>
        <w:ind w:left="680" w:hanging="340"/>
      </w:pPr>
      <w:rPr>
        <w:rFonts w:ascii="Symbol" w:hAnsi="Symbol"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B647714"/>
    <w:multiLevelType w:val="hybridMultilevel"/>
    <w:tmpl w:val="D95AF9BC"/>
    <w:lvl w:ilvl="0" w:tplc="14623AEC">
      <w:start w:val="1"/>
      <w:numFmt w:val="bullet"/>
      <w:lvlText w:val=""/>
      <w:lvlJc w:val="left"/>
      <w:pPr>
        <w:ind w:left="357" w:hanging="357"/>
      </w:pPr>
      <w:rPr>
        <w:rFonts w:ascii="Symbol" w:hAnsi="Symbol" w:hint="default"/>
      </w:rPr>
    </w:lvl>
    <w:lvl w:ilvl="1" w:tplc="2D649B94">
      <w:start w:val="1"/>
      <w:numFmt w:val="bullet"/>
      <w:lvlText w:val=""/>
      <w:lvlJc w:val="left"/>
      <w:pPr>
        <w:ind w:left="680" w:hanging="340"/>
      </w:pPr>
      <w:rPr>
        <w:rFonts w:ascii="Symbol" w:hAnsi="Symbol"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28B55E64"/>
    <w:multiLevelType w:val="hybridMultilevel"/>
    <w:tmpl w:val="368CDFD4"/>
    <w:lvl w:ilvl="0" w:tplc="66184460">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2E73216E"/>
    <w:multiLevelType w:val="multilevel"/>
    <w:tmpl w:val="0424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56A5487"/>
    <w:multiLevelType w:val="hybridMultilevel"/>
    <w:tmpl w:val="5D3402EC"/>
    <w:lvl w:ilvl="0" w:tplc="5C1E5124">
      <w:start w:val="1"/>
      <w:numFmt w:val="bullet"/>
      <w:lvlText w:val=""/>
      <w:lvlJc w:val="left"/>
      <w:pPr>
        <w:ind w:left="357" w:hanging="357"/>
      </w:pPr>
      <w:rPr>
        <w:rFonts w:ascii="Symbol" w:hAnsi="Symbol" w:hint="default"/>
      </w:rPr>
    </w:lvl>
    <w:lvl w:ilvl="1" w:tplc="2D649B94">
      <w:start w:val="1"/>
      <w:numFmt w:val="bullet"/>
      <w:lvlText w:val=""/>
      <w:lvlJc w:val="left"/>
      <w:pPr>
        <w:ind w:left="680" w:hanging="340"/>
      </w:pPr>
      <w:rPr>
        <w:rFonts w:ascii="Symbol" w:hAnsi="Symbol"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41B16ABF"/>
    <w:multiLevelType w:val="hybridMultilevel"/>
    <w:tmpl w:val="BE403C1A"/>
    <w:lvl w:ilvl="0" w:tplc="D3C2612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44DA0F52"/>
    <w:multiLevelType w:val="hybridMultilevel"/>
    <w:tmpl w:val="AA70F592"/>
    <w:lvl w:ilvl="0" w:tplc="9ADEDDB8">
      <w:start w:val="1"/>
      <w:numFmt w:val="bullet"/>
      <w:lvlText w:val=""/>
      <w:lvlJc w:val="left"/>
      <w:pPr>
        <w:ind w:left="72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4A875D3A"/>
    <w:multiLevelType w:val="hybridMultilevel"/>
    <w:tmpl w:val="E54420D8"/>
    <w:lvl w:ilvl="0" w:tplc="C4046B5A">
      <w:start w:val="1"/>
      <w:numFmt w:val="bullet"/>
      <w:lvlText w:val=""/>
      <w:lvlJc w:val="left"/>
      <w:pPr>
        <w:tabs>
          <w:tab w:val="num" w:pos="340"/>
        </w:tabs>
        <w:ind w:left="0" w:firstLine="34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55781B6D"/>
    <w:multiLevelType w:val="hybridMultilevel"/>
    <w:tmpl w:val="908254B2"/>
    <w:lvl w:ilvl="0" w:tplc="B7DCE7B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5F3F2D5E"/>
    <w:multiLevelType w:val="hybridMultilevel"/>
    <w:tmpl w:val="CF10167C"/>
    <w:lvl w:ilvl="0" w:tplc="826A89D8">
      <w:start w:val="1"/>
      <w:numFmt w:val="decimal"/>
      <w:pStyle w:val="Seznamtevilen"/>
      <w:lvlText w:val="[%1]"/>
      <w:lvlJc w:val="left"/>
      <w:pPr>
        <w:ind w:left="680" w:hanging="68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691D43CE"/>
    <w:multiLevelType w:val="hybridMultilevel"/>
    <w:tmpl w:val="CD90AB1C"/>
    <w:lvl w:ilvl="0" w:tplc="917E157E">
      <w:start w:val="1"/>
      <w:numFmt w:val="bullet"/>
      <w:lvlText w:val=""/>
      <w:lvlJc w:val="left"/>
      <w:pPr>
        <w:ind w:left="0" w:firstLine="34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6AD06E7E"/>
    <w:multiLevelType w:val="hybridMultilevel"/>
    <w:tmpl w:val="11B49ABE"/>
    <w:lvl w:ilvl="0" w:tplc="2CA40A86">
      <w:start w:val="1"/>
      <w:numFmt w:val="bullet"/>
      <w:lvlText w:val=""/>
      <w:lvlJc w:val="left"/>
      <w:pPr>
        <w:ind w:left="357" w:hanging="357"/>
      </w:pPr>
      <w:rPr>
        <w:rFonts w:ascii="Symbol" w:hAnsi="Symbol" w:hint="default"/>
      </w:rPr>
    </w:lvl>
    <w:lvl w:ilvl="1" w:tplc="2D649B94">
      <w:start w:val="1"/>
      <w:numFmt w:val="bullet"/>
      <w:lvlText w:val=""/>
      <w:lvlJc w:val="left"/>
      <w:pPr>
        <w:ind w:left="680" w:hanging="340"/>
      </w:pPr>
      <w:rPr>
        <w:rFonts w:ascii="Symbol" w:hAnsi="Symbol"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6B6D7147"/>
    <w:multiLevelType w:val="multilevel"/>
    <w:tmpl w:val="2004C2EC"/>
    <w:lvl w:ilvl="0">
      <w:start w:val="1"/>
      <w:numFmt w:val="decimal"/>
      <w:pStyle w:val="Naslov1"/>
      <w:lvlText w:val="%1"/>
      <w:lvlJc w:val="left"/>
      <w:pPr>
        <w:ind w:left="794" w:hanging="794"/>
      </w:pPr>
      <w:rPr>
        <w:rFonts w:hint="default"/>
      </w:rPr>
    </w:lvl>
    <w:lvl w:ilvl="1">
      <w:start w:val="1"/>
      <w:numFmt w:val="decimal"/>
      <w:pStyle w:val="Naslov2"/>
      <w:lvlText w:val="%1.%2"/>
      <w:lvlJc w:val="left"/>
      <w:pPr>
        <w:ind w:left="794" w:hanging="794"/>
      </w:pPr>
      <w:rPr>
        <w:rFonts w:hint="default"/>
      </w:rPr>
    </w:lvl>
    <w:lvl w:ilvl="2">
      <w:start w:val="1"/>
      <w:numFmt w:val="decimal"/>
      <w:pStyle w:val="Naslov3"/>
      <w:lvlText w:val="%1.%2.%3"/>
      <w:lvlJc w:val="left"/>
      <w:pPr>
        <w:ind w:left="794" w:hanging="794"/>
      </w:pPr>
      <w:rPr>
        <w:rFonts w:hint="default"/>
      </w:rPr>
    </w:lvl>
    <w:lvl w:ilvl="3">
      <w:start w:val="1"/>
      <w:numFmt w:val="decimal"/>
      <w:pStyle w:val="Naslov4"/>
      <w:lvlText w:val="%1.%2.%3.%4"/>
      <w:lvlJc w:val="left"/>
      <w:pPr>
        <w:ind w:left="794" w:hanging="794"/>
      </w:pPr>
      <w:rPr>
        <w:rFonts w:hint="default"/>
      </w:rPr>
    </w:lvl>
    <w:lvl w:ilvl="4">
      <w:start w:val="1"/>
      <w:numFmt w:val="lowerLetter"/>
      <w:lvlText w:val="(%5)"/>
      <w:lvlJc w:val="left"/>
      <w:pPr>
        <w:ind w:left="794" w:hanging="794"/>
      </w:pPr>
      <w:rPr>
        <w:rFonts w:hint="default"/>
      </w:rPr>
    </w:lvl>
    <w:lvl w:ilvl="5">
      <w:start w:val="1"/>
      <w:numFmt w:val="lowerRoman"/>
      <w:lvlText w:val="(%6)"/>
      <w:lvlJc w:val="left"/>
      <w:pPr>
        <w:ind w:left="794" w:hanging="794"/>
      </w:pPr>
      <w:rPr>
        <w:rFonts w:hint="default"/>
      </w:rPr>
    </w:lvl>
    <w:lvl w:ilvl="6">
      <w:start w:val="1"/>
      <w:numFmt w:val="decimal"/>
      <w:lvlText w:val="%7."/>
      <w:lvlJc w:val="left"/>
      <w:pPr>
        <w:ind w:left="794" w:hanging="794"/>
      </w:pPr>
      <w:rPr>
        <w:rFonts w:hint="default"/>
      </w:rPr>
    </w:lvl>
    <w:lvl w:ilvl="7">
      <w:start w:val="1"/>
      <w:numFmt w:val="lowerLetter"/>
      <w:lvlText w:val="%8."/>
      <w:lvlJc w:val="left"/>
      <w:pPr>
        <w:ind w:left="794" w:hanging="794"/>
      </w:pPr>
      <w:rPr>
        <w:rFonts w:hint="default"/>
      </w:rPr>
    </w:lvl>
    <w:lvl w:ilvl="8">
      <w:start w:val="1"/>
      <w:numFmt w:val="lowerRoman"/>
      <w:lvlText w:val="%9."/>
      <w:lvlJc w:val="left"/>
      <w:pPr>
        <w:ind w:left="794" w:hanging="794"/>
      </w:pPr>
      <w:rPr>
        <w:rFonts w:hint="default"/>
      </w:rPr>
    </w:lvl>
  </w:abstractNum>
  <w:abstractNum w:abstractNumId="19" w15:restartNumberingAfterBreak="0">
    <w:nsid w:val="708564EA"/>
    <w:multiLevelType w:val="hybridMultilevel"/>
    <w:tmpl w:val="33162DB2"/>
    <w:lvl w:ilvl="0" w:tplc="1D0A6034">
      <w:start w:val="50"/>
      <w:numFmt w:val="bullet"/>
      <w:lvlText w:val="-"/>
      <w:lvlJc w:val="left"/>
      <w:pPr>
        <w:ind w:left="360" w:hanging="360"/>
      </w:pPr>
      <w:rPr>
        <w:rFonts w:ascii="Times New Roman" w:eastAsiaTheme="minorHAnsi"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0" w15:restartNumberingAfterBreak="0">
    <w:nsid w:val="78BF0F2B"/>
    <w:multiLevelType w:val="hybridMultilevel"/>
    <w:tmpl w:val="541874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E920202"/>
    <w:multiLevelType w:val="hybridMultilevel"/>
    <w:tmpl w:val="928EC886"/>
    <w:lvl w:ilvl="0" w:tplc="1F24F7D0">
      <w:start w:val="1"/>
      <w:numFmt w:val="bullet"/>
      <w:lvlText w:val=""/>
      <w:lvlJc w:val="left"/>
      <w:pPr>
        <w:ind w:left="357" w:hanging="357"/>
      </w:pPr>
      <w:rPr>
        <w:rFonts w:ascii="Symbol" w:hAnsi="Symbol" w:hint="default"/>
      </w:rPr>
    </w:lvl>
    <w:lvl w:ilvl="1" w:tplc="2D649B94">
      <w:start w:val="1"/>
      <w:numFmt w:val="bullet"/>
      <w:lvlText w:val=""/>
      <w:lvlJc w:val="left"/>
      <w:pPr>
        <w:ind w:left="680" w:hanging="340"/>
      </w:pPr>
      <w:rPr>
        <w:rFonts w:ascii="Symbol" w:hAnsi="Symbol"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028407277">
    <w:abstractNumId w:val="12"/>
  </w:num>
  <w:num w:numId="2" w16cid:durableId="934359072">
    <w:abstractNumId w:val="14"/>
  </w:num>
  <w:num w:numId="3" w16cid:durableId="1921475844">
    <w:abstractNumId w:val="18"/>
  </w:num>
  <w:num w:numId="4" w16cid:durableId="973751508">
    <w:abstractNumId w:val="3"/>
  </w:num>
  <w:num w:numId="5" w16cid:durableId="2027751371">
    <w:abstractNumId w:val="18"/>
  </w:num>
  <w:num w:numId="6" w16cid:durableId="1190069184">
    <w:abstractNumId w:val="8"/>
  </w:num>
  <w:num w:numId="7" w16cid:durableId="1704673012">
    <w:abstractNumId w:val="5"/>
  </w:num>
  <w:num w:numId="8" w16cid:durableId="1617366437">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86813663">
    <w:abstractNumId w:val="13"/>
  </w:num>
  <w:num w:numId="10" w16cid:durableId="154347155">
    <w:abstractNumId w:val="11"/>
  </w:num>
  <w:num w:numId="11" w16cid:durableId="1589996868">
    <w:abstractNumId w:val="16"/>
  </w:num>
  <w:num w:numId="12" w16cid:durableId="1226258723">
    <w:abstractNumId w:val="0"/>
  </w:num>
  <w:num w:numId="13" w16cid:durableId="1836338579">
    <w:abstractNumId w:val="1"/>
  </w:num>
  <w:num w:numId="14" w16cid:durableId="1895118357">
    <w:abstractNumId w:val="2"/>
  </w:num>
  <w:num w:numId="15" w16cid:durableId="47935147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91064043">
    <w:abstractNumId w:val="3"/>
    <w:lvlOverride w:ilvl="0">
      <w:startOverride w:val="1"/>
    </w:lvlOverride>
  </w:num>
  <w:num w:numId="17" w16cid:durableId="2050448309">
    <w:abstractNumId w:val="3"/>
    <w:lvlOverride w:ilvl="0">
      <w:startOverride w:val="1"/>
    </w:lvlOverride>
  </w:num>
  <w:num w:numId="18" w16cid:durableId="1442650781">
    <w:abstractNumId w:val="15"/>
  </w:num>
  <w:num w:numId="19" w16cid:durableId="1169103447">
    <w:abstractNumId w:val="4"/>
  </w:num>
  <w:num w:numId="20" w16cid:durableId="1534466370">
    <w:abstractNumId w:val="9"/>
  </w:num>
  <w:num w:numId="21" w16cid:durableId="1723940852">
    <w:abstractNumId w:val="19"/>
  </w:num>
  <w:num w:numId="22" w16cid:durableId="1298027215">
    <w:abstractNumId w:val="20"/>
  </w:num>
  <w:num w:numId="23" w16cid:durableId="753550065">
    <w:abstractNumId w:val="15"/>
  </w:num>
  <w:num w:numId="24" w16cid:durableId="237712613">
    <w:abstractNumId w:val="10"/>
  </w:num>
  <w:num w:numId="25" w16cid:durableId="704328698">
    <w:abstractNumId w:val="7"/>
  </w:num>
  <w:num w:numId="26" w16cid:durableId="1874418814">
    <w:abstractNumId w:val="21"/>
  </w:num>
  <w:num w:numId="27" w16cid:durableId="765006917">
    <w:abstractNumId w:val="6"/>
  </w:num>
  <w:num w:numId="28" w16cid:durableId="29379995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attachedTemplate r:id="rId1"/>
  <w:defaultTabStop w:val="709"/>
  <w:hyphenationZone w:val="425"/>
  <w:drawingGridHorizontalSpacing w:val="120"/>
  <w:displayHorizontalDrawingGridEvery w:val="2"/>
  <w:displayVerticalDrawingGridEvery w:val="2"/>
  <w:characterSpacingControl w:val="doNotCompress"/>
  <w:savePreviewPicture/>
  <w:hdrShapeDefaults>
    <o:shapedefaults v:ext="edit" spidmax="2050"/>
  </w:hdrShapeDefaults>
  <w:footnotePr>
    <w:footnote w:id="-1"/>
    <w:footnote w:id="0"/>
  </w:footnotePr>
  <w:endnotePr>
    <w:endnote w:id="-1"/>
    <w:endnote w:id="0"/>
  </w:endnotePr>
  <w:compat>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4E6"/>
    <w:rsid w:val="000020FB"/>
    <w:rsid w:val="000465F7"/>
    <w:rsid w:val="0005130D"/>
    <w:rsid w:val="00051935"/>
    <w:rsid w:val="00070077"/>
    <w:rsid w:val="000903F2"/>
    <w:rsid w:val="000D2B8D"/>
    <w:rsid w:val="000D4CF8"/>
    <w:rsid w:val="000D63AA"/>
    <w:rsid w:val="000E1760"/>
    <w:rsid w:val="000F2773"/>
    <w:rsid w:val="00122871"/>
    <w:rsid w:val="00134A8C"/>
    <w:rsid w:val="001413D7"/>
    <w:rsid w:val="00144FB3"/>
    <w:rsid w:val="00192B83"/>
    <w:rsid w:val="001A1A46"/>
    <w:rsid w:val="001E3681"/>
    <w:rsid w:val="001F3434"/>
    <w:rsid w:val="0020160C"/>
    <w:rsid w:val="00204C94"/>
    <w:rsid w:val="002138DC"/>
    <w:rsid w:val="002425A4"/>
    <w:rsid w:val="00255E18"/>
    <w:rsid w:val="002660A1"/>
    <w:rsid w:val="00284FA6"/>
    <w:rsid w:val="002A2D8E"/>
    <w:rsid w:val="002A66A7"/>
    <w:rsid w:val="002B2445"/>
    <w:rsid w:val="002B2951"/>
    <w:rsid w:val="002B5E35"/>
    <w:rsid w:val="002C42A6"/>
    <w:rsid w:val="002F2B76"/>
    <w:rsid w:val="002F4E39"/>
    <w:rsid w:val="00301066"/>
    <w:rsid w:val="00304F82"/>
    <w:rsid w:val="00311A44"/>
    <w:rsid w:val="0035595F"/>
    <w:rsid w:val="003602AB"/>
    <w:rsid w:val="00361172"/>
    <w:rsid w:val="0036375B"/>
    <w:rsid w:val="00376D42"/>
    <w:rsid w:val="003B3D54"/>
    <w:rsid w:val="004226E3"/>
    <w:rsid w:val="004344AE"/>
    <w:rsid w:val="0044319D"/>
    <w:rsid w:val="00443751"/>
    <w:rsid w:val="00443C49"/>
    <w:rsid w:val="00444A76"/>
    <w:rsid w:val="00455276"/>
    <w:rsid w:val="0045712D"/>
    <w:rsid w:val="004645C7"/>
    <w:rsid w:val="00466348"/>
    <w:rsid w:val="00470DF1"/>
    <w:rsid w:val="00474B98"/>
    <w:rsid w:val="004819D3"/>
    <w:rsid w:val="0049030A"/>
    <w:rsid w:val="0049776E"/>
    <w:rsid w:val="004B62B1"/>
    <w:rsid w:val="004D6CA5"/>
    <w:rsid w:val="004F32E2"/>
    <w:rsid w:val="004F6579"/>
    <w:rsid w:val="0050495E"/>
    <w:rsid w:val="0050773B"/>
    <w:rsid w:val="00534F59"/>
    <w:rsid w:val="00562141"/>
    <w:rsid w:val="005C2701"/>
    <w:rsid w:val="005E55A5"/>
    <w:rsid w:val="0060604B"/>
    <w:rsid w:val="0063707E"/>
    <w:rsid w:val="006477A5"/>
    <w:rsid w:val="0065237F"/>
    <w:rsid w:val="00660598"/>
    <w:rsid w:val="00663137"/>
    <w:rsid w:val="00666827"/>
    <w:rsid w:val="006751A6"/>
    <w:rsid w:val="00681176"/>
    <w:rsid w:val="006C64B8"/>
    <w:rsid w:val="006D689B"/>
    <w:rsid w:val="006E5822"/>
    <w:rsid w:val="007051B7"/>
    <w:rsid w:val="007260DB"/>
    <w:rsid w:val="007373EC"/>
    <w:rsid w:val="0076017A"/>
    <w:rsid w:val="00763A59"/>
    <w:rsid w:val="00765125"/>
    <w:rsid w:val="00776423"/>
    <w:rsid w:val="0079192F"/>
    <w:rsid w:val="007C3E22"/>
    <w:rsid w:val="007C57BD"/>
    <w:rsid w:val="0080531D"/>
    <w:rsid w:val="00826BED"/>
    <w:rsid w:val="0084466F"/>
    <w:rsid w:val="00845C0F"/>
    <w:rsid w:val="00865CE0"/>
    <w:rsid w:val="00890261"/>
    <w:rsid w:val="00895CFC"/>
    <w:rsid w:val="00896D3D"/>
    <w:rsid w:val="00897998"/>
    <w:rsid w:val="008D5068"/>
    <w:rsid w:val="008E49C5"/>
    <w:rsid w:val="008E53D0"/>
    <w:rsid w:val="00905326"/>
    <w:rsid w:val="00923256"/>
    <w:rsid w:val="00923940"/>
    <w:rsid w:val="0098151B"/>
    <w:rsid w:val="00983DC9"/>
    <w:rsid w:val="00985CB9"/>
    <w:rsid w:val="009A16F4"/>
    <w:rsid w:val="009C1C96"/>
    <w:rsid w:val="009C4885"/>
    <w:rsid w:val="009C4F6B"/>
    <w:rsid w:val="009D1F4E"/>
    <w:rsid w:val="009D20F1"/>
    <w:rsid w:val="009D2C28"/>
    <w:rsid w:val="009D3451"/>
    <w:rsid w:val="009F64E6"/>
    <w:rsid w:val="00A03F87"/>
    <w:rsid w:val="00A24747"/>
    <w:rsid w:val="00A30CAD"/>
    <w:rsid w:val="00A31DDE"/>
    <w:rsid w:val="00A3657A"/>
    <w:rsid w:val="00A44209"/>
    <w:rsid w:val="00A726B4"/>
    <w:rsid w:val="00A81730"/>
    <w:rsid w:val="00AB69C2"/>
    <w:rsid w:val="00AC1C5A"/>
    <w:rsid w:val="00AE632A"/>
    <w:rsid w:val="00AF6199"/>
    <w:rsid w:val="00B270CE"/>
    <w:rsid w:val="00B351FD"/>
    <w:rsid w:val="00B50354"/>
    <w:rsid w:val="00B53F15"/>
    <w:rsid w:val="00B7124D"/>
    <w:rsid w:val="00B725A8"/>
    <w:rsid w:val="00B80073"/>
    <w:rsid w:val="00B823BE"/>
    <w:rsid w:val="00B90357"/>
    <w:rsid w:val="00BA04E6"/>
    <w:rsid w:val="00BA744D"/>
    <w:rsid w:val="00BB5325"/>
    <w:rsid w:val="00BD2E43"/>
    <w:rsid w:val="00BD3B7C"/>
    <w:rsid w:val="00BE381F"/>
    <w:rsid w:val="00BF0221"/>
    <w:rsid w:val="00BF0FB1"/>
    <w:rsid w:val="00C624F4"/>
    <w:rsid w:val="00C732A4"/>
    <w:rsid w:val="00C74B9D"/>
    <w:rsid w:val="00C91A34"/>
    <w:rsid w:val="00CA06C0"/>
    <w:rsid w:val="00CB3037"/>
    <w:rsid w:val="00CB69DD"/>
    <w:rsid w:val="00CD7A94"/>
    <w:rsid w:val="00CD7C58"/>
    <w:rsid w:val="00CE05B9"/>
    <w:rsid w:val="00CF4F8B"/>
    <w:rsid w:val="00D0107B"/>
    <w:rsid w:val="00D11D20"/>
    <w:rsid w:val="00D24031"/>
    <w:rsid w:val="00D43705"/>
    <w:rsid w:val="00D46B5A"/>
    <w:rsid w:val="00D54FFF"/>
    <w:rsid w:val="00D56476"/>
    <w:rsid w:val="00D66475"/>
    <w:rsid w:val="00D74412"/>
    <w:rsid w:val="00D805A3"/>
    <w:rsid w:val="00D8634A"/>
    <w:rsid w:val="00DB6908"/>
    <w:rsid w:val="00DB7B2A"/>
    <w:rsid w:val="00DC6193"/>
    <w:rsid w:val="00DE121A"/>
    <w:rsid w:val="00DF7A4A"/>
    <w:rsid w:val="00E07C1F"/>
    <w:rsid w:val="00E36EE5"/>
    <w:rsid w:val="00E563D2"/>
    <w:rsid w:val="00E64AC1"/>
    <w:rsid w:val="00E71741"/>
    <w:rsid w:val="00E7782C"/>
    <w:rsid w:val="00E92EA4"/>
    <w:rsid w:val="00EA10AA"/>
    <w:rsid w:val="00EC5566"/>
    <w:rsid w:val="00ED63B8"/>
    <w:rsid w:val="00F30BC9"/>
    <w:rsid w:val="00F56745"/>
    <w:rsid w:val="00F57F01"/>
    <w:rsid w:val="00F70AC4"/>
    <w:rsid w:val="00F7202A"/>
    <w:rsid w:val="00FA28EC"/>
    <w:rsid w:val="00FB04FA"/>
    <w:rsid w:val="00FE1E90"/>
    <w:rsid w:val="00FF6AF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D25425"/>
  <w15:docId w15:val="{09B41F80-5C90-4917-A47F-AE70D9512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4"/>
        <w:lang w:val="sl-SI" w:eastAsia="en-US" w:bidi="ar-SA"/>
      </w:rPr>
    </w:rPrDefault>
    <w:pPrDefault>
      <w:pPr>
        <w:spacing w:after="240" w:line="288"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5E55A5"/>
  </w:style>
  <w:style w:type="paragraph" w:styleId="Naslov1">
    <w:name w:val="heading 1"/>
    <w:basedOn w:val="Navaden"/>
    <w:next w:val="Navaden"/>
    <w:link w:val="Naslov1Znak"/>
    <w:uiPriority w:val="9"/>
    <w:qFormat/>
    <w:rsid w:val="00B351FD"/>
    <w:pPr>
      <w:keepNext/>
      <w:keepLines/>
      <w:numPr>
        <w:numId w:val="3"/>
      </w:numPr>
      <w:spacing w:before="480"/>
      <w:jc w:val="left"/>
      <w:outlineLvl w:val="0"/>
    </w:pPr>
    <w:rPr>
      <w:rFonts w:eastAsiaTheme="majorEastAsia" w:cstheme="majorBidi"/>
      <w:b/>
      <w:caps/>
      <w:sz w:val="28"/>
      <w:szCs w:val="32"/>
    </w:rPr>
  </w:style>
  <w:style w:type="paragraph" w:styleId="Naslov2">
    <w:name w:val="heading 2"/>
    <w:basedOn w:val="Navaden"/>
    <w:next w:val="Navaden"/>
    <w:link w:val="Naslov2Znak"/>
    <w:uiPriority w:val="9"/>
    <w:qFormat/>
    <w:rsid w:val="00663137"/>
    <w:pPr>
      <w:keepNext/>
      <w:keepLines/>
      <w:numPr>
        <w:ilvl w:val="1"/>
        <w:numId w:val="3"/>
      </w:numPr>
      <w:spacing w:before="480"/>
      <w:jc w:val="left"/>
      <w:outlineLvl w:val="1"/>
    </w:pPr>
    <w:rPr>
      <w:rFonts w:eastAsiaTheme="majorEastAsia" w:cstheme="majorBidi"/>
      <w:noProof/>
      <w:szCs w:val="26"/>
    </w:rPr>
  </w:style>
  <w:style w:type="paragraph" w:styleId="Naslov3">
    <w:name w:val="heading 3"/>
    <w:basedOn w:val="Navaden"/>
    <w:next w:val="Navaden"/>
    <w:link w:val="Naslov3Znak"/>
    <w:uiPriority w:val="9"/>
    <w:qFormat/>
    <w:rsid w:val="00444A76"/>
    <w:pPr>
      <w:keepNext/>
      <w:keepLines/>
      <w:numPr>
        <w:ilvl w:val="2"/>
        <w:numId w:val="3"/>
      </w:numPr>
      <w:spacing w:before="480"/>
      <w:jc w:val="left"/>
      <w:outlineLvl w:val="2"/>
    </w:pPr>
    <w:rPr>
      <w:rFonts w:eastAsiaTheme="majorEastAsia" w:cstheme="majorBidi"/>
    </w:rPr>
  </w:style>
  <w:style w:type="paragraph" w:styleId="Naslov4">
    <w:name w:val="heading 4"/>
    <w:basedOn w:val="Navaden"/>
    <w:next w:val="Navaden"/>
    <w:link w:val="Naslov4Znak"/>
    <w:uiPriority w:val="9"/>
    <w:unhideWhenUsed/>
    <w:qFormat/>
    <w:rsid w:val="00865CE0"/>
    <w:pPr>
      <w:keepNext/>
      <w:keepLines/>
      <w:numPr>
        <w:ilvl w:val="3"/>
        <w:numId w:val="3"/>
      </w:numPr>
      <w:spacing w:before="480"/>
      <w:jc w:val="left"/>
      <w:outlineLvl w:val="3"/>
    </w:pPr>
    <w:rPr>
      <w:rFonts w:eastAsiaTheme="majorEastAsia" w:cstheme="majorBidi"/>
      <w:i/>
      <w:iC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Seznamalineje">
    <w:name w:val="Seznam_alineje"/>
    <w:basedOn w:val="Navaden"/>
    <w:link w:val="SeznamalinejeZnak"/>
    <w:uiPriority w:val="2"/>
    <w:qFormat/>
    <w:rsid w:val="00A44209"/>
    <w:pPr>
      <w:numPr>
        <w:numId w:val="4"/>
      </w:numPr>
      <w:contextualSpacing/>
    </w:pPr>
  </w:style>
  <w:style w:type="character" w:customStyle="1" w:styleId="Naslov1Znak">
    <w:name w:val="Naslov 1 Znak"/>
    <w:basedOn w:val="Privzetapisavaodstavka"/>
    <w:link w:val="Naslov1"/>
    <w:uiPriority w:val="9"/>
    <w:rsid w:val="00B351FD"/>
    <w:rPr>
      <w:rFonts w:eastAsiaTheme="majorEastAsia" w:cstheme="majorBidi"/>
      <w:b/>
      <w:caps/>
      <w:sz w:val="28"/>
      <w:szCs w:val="32"/>
    </w:rPr>
  </w:style>
  <w:style w:type="character" w:customStyle="1" w:styleId="Naslov2Znak">
    <w:name w:val="Naslov 2 Znak"/>
    <w:basedOn w:val="Privzetapisavaodstavka"/>
    <w:link w:val="Naslov2"/>
    <w:uiPriority w:val="9"/>
    <w:rsid w:val="00663137"/>
    <w:rPr>
      <w:rFonts w:eastAsiaTheme="majorEastAsia" w:cstheme="majorBidi"/>
      <w:noProof/>
      <w:szCs w:val="26"/>
    </w:rPr>
  </w:style>
  <w:style w:type="character" w:customStyle="1" w:styleId="Naslov3Znak">
    <w:name w:val="Naslov 3 Znak"/>
    <w:basedOn w:val="Privzetapisavaodstavka"/>
    <w:link w:val="Naslov3"/>
    <w:uiPriority w:val="9"/>
    <w:rsid w:val="00A03F87"/>
    <w:rPr>
      <w:rFonts w:eastAsiaTheme="majorEastAsia" w:cstheme="majorBidi"/>
    </w:rPr>
  </w:style>
  <w:style w:type="character" w:customStyle="1" w:styleId="Naslov4Znak">
    <w:name w:val="Naslov 4 Znak"/>
    <w:basedOn w:val="Privzetapisavaodstavka"/>
    <w:link w:val="Naslov4"/>
    <w:uiPriority w:val="9"/>
    <w:rsid w:val="00865CE0"/>
    <w:rPr>
      <w:rFonts w:eastAsiaTheme="majorEastAsia" w:cstheme="majorBidi"/>
      <w:i/>
      <w:iCs/>
    </w:rPr>
  </w:style>
  <w:style w:type="paragraph" w:styleId="Naslov">
    <w:name w:val="Title"/>
    <w:basedOn w:val="Navaden"/>
    <w:next w:val="Navaden"/>
    <w:link w:val="NaslovZnak"/>
    <w:autoRedefine/>
    <w:uiPriority w:val="10"/>
    <w:semiHidden/>
    <w:qFormat/>
    <w:rsid w:val="00B80073"/>
    <w:pPr>
      <w:spacing w:after="480"/>
      <w:contextualSpacing/>
      <w:jc w:val="center"/>
    </w:pPr>
    <w:rPr>
      <w:rFonts w:eastAsiaTheme="majorEastAsia" w:cstheme="majorBidi"/>
      <w:spacing w:val="-10"/>
      <w:kern w:val="28"/>
      <w:sz w:val="36"/>
      <w:szCs w:val="56"/>
    </w:rPr>
  </w:style>
  <w:style w:type="character" w:customStyle="1" w:styleId="NaslovZnak">
    <w:name w:val="Naslov Znak"/>
    <w:basedOn w:val="Privzetapisavaodstavka"/>
    <w:link w:val="Naslov"/>
    <w:uiPriority w:val="10"/>
    <w:semiHidden/>
    <w:rsid w:val="002A66A7"/>
    <w:rPr>
      <w:rFonts w:eastAsiaTheme="majorEastAsia" w:cstheme="majorBidi"/>
      <w:spacing w:val="-10"/>
      <w:kern w:val="28"/>
      <w:sz w:val="36"/>
      <w:szCs w:val="56"/>
    </w:rPr>
  </w:style>
  <w:style w:type="character" w:customStyle="1" w:styleId="SeznamalinejeZnak">
    <w:name w:val="Seznam_alineje Znak"/>
    <w:basedOn w:val="Privzetapisavaodstavka"/>
    <w:link w:val="Seznamalineje"/>
    <w:uiPriority w:val="2"/>
    <w:rsid w:val="00BB5325"/>
  </w:style>
  <w:style w:type="character" w:styleId="Pripombasklic">
    <w:name w:val="annotation reference"/>
    <w:basedOn w:val="Privzetapisavaodstavka"/>
    <w:uiPriority w:val="99"/>
    <w:semiHidden/>
    <w:unhideWhenUsed/>
    <w:rsid w:val="00B80073"/>
    <w:rPr>
      <w:sz w:val="16"/>
      <w:szCs w:val="16"/>
    </w:rPr>
  </w:style>
  <w:style w:type="paragraph" w:styleId="Pripombabesedilo">
    <w:name w:val="annotation text"/>
    <w:basedOn w:val="Navaden"/>
    <w:link w:val="PripombabesediloZnak"/>
    <w:uiPriority w:val="99"/>
    <w:semiHidden/>
    <w:unhideWhenUsed/>
    <w:rsid w:val="00B80073"/>
    <w:pPr>
      <w:spacing w:after="200" w:line="240" w:lineRule="auto"/>
    </w:pPr>
    <w:rPr>
      <w:sz w:val="20"/>
      <w:szCs w:val="20"/>
    </w:rPr>
  </w:style>
  <w:style w:type="character" w:customStyle="1" w:styleId="PripombabesediloZnak">
    <w:name w:val="Pripomba – besedilo Znak"/>
    <w:basedOn w:val="Privzetapisavaodstavka"/>
    <w:link w:val="Pripombabesedilo"/>
    <w:uiPriority w:val="99"/>
    <w:semiHidden/>
    <w:rsid w:val="00B80073"/>
    <w:rPr>
      <w:sz w:val="20"/>
      <w:szCs w:val="20"/>
    </w:rPr>
  </w:style>
  <w:style w:type="paragraph" w:styleId="Besedilooblaka">
    <w:name w:val="Balloon Text"/>
    <w:basedOn w:val="Navaden"/>
    <w:link w:val="BesedilooblakaZnak"/>
    <w:uiPriority w:val="99"/>
    <w:semiHidden/>
    <w:unhideWhenUsed/>
    <w:rsid w:val="00B80073"/>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B80073"/>
    <w:rPr>
      <w:rFonts w:ascii="Segoe UI" w:hAnsi="Segoe UI" w:cs="Segoe UI"/>
      <w:sz w:val="18"/>
      <w:szCs w:val="18"/>
    </w:rPr>
  </w:style>
  <w:style w:type="paragraph" w:customStyle="1" w:styleId="Vir">
    <w:name w:val="Vir"/>
    <w:basedOn w:val="Navaden"/>
    <w:next w:val="Navaden"/>
    <w:uiPriority w:val="6"/>
    <w:qFormat/>
    <w:rsid w:val="0065237F"/>
    <w:pPr>
      <w:jc w:val="center"/>
    </w:pPr>
    <w:rPr>
      <w:i/>
      <w:sz w:val="20"/>
    </w:rPr>
  </w:style>
  <w:style w:type="paragraph" w:customStyle="1" w:styleId="Poudarjeno">
    <w:name w:val="Poudarjeno"/>
    <w:basedOn w:val="Navaden"/>
    <w:next w:val="Navaden"/>
    <w:uiPriority w:val="4"/>
    <w:qFormat/>
    <w:rsid w:val="00204C94"/>
    <w:pPr>
      <w:ind w:left="340"/>
    </w:pPr>
    <w:rPr>
      <w:lang w:val="en-US"/>
    </w:rPr>
  </w:style>
  <w:style w:type="paragraph" w:customStyle="1" w:styleId="Nazivfakultete">
    <w:name w:val="Naziv fakultete"/>
    <w:basedOn w:val="DIPBesedilo"/>
    <w:uiPriority w:val="10"/>
    <w:qFormat/>
    <w:rsid w:val="00923940"/>
    <w:pPr>
      <w:jc w:val="center"/>
    </w:pPr>
    <w:rPr>
      <w:sz w:val="40"/>
      <w:szCs w:val="40"/>
    </w:rPr>
  </w:style>
  <w:style w:type="paragraph" w:customStyle="1" w:styleId="Nazivvrstenaloge">
    <w:name w:val="Naziv vrste naloge"/>
    <w:basedOn w:val="Navaden"/>
    <w:next w:val="Naslovseminarskenaloge"/>
    <w:uiPriority w:val="11"/>
    <w:qFormat/>
    <w:rsid w:val="002A66A7"/>
    <w:pPr>
      <w:spacing w:before="5640"/>
      <w:jc w:val="center"/>
    </w:pPr>
    <w:rPr>
      <w:caps/>
    </w:rPr>
  </w:style>
  <w:style w:type="paragraph" w:customStyle="1" w:styleId="Naslovseminarskenaloge">
    <w:name w:val="Naslov seminarske naloge"/>
    <w:basedOn w:val="Navaden"/>
    <w:next w:val="Datuminavtorseminarskenaloge"/>
    <w:uiPriority w:val="12"/>
    <w:qFormat/>
    <w:rsid w:val="002A66A7"/>
    <w:pPr>
      <w:spacing w:after="6000"/>
      <w:jc w:val="center"/>
    </w:pPr>
    <w:rPr>
      <w:b/>
      <w:caps/>
      <w:sz w:val="28"/>
    </w:rPr>
  </w:style>
  <w:style w:type="paragraph" w:customStyle="1" w:styleId="Datuminavtorseminarskenaloge">
    <w:name w:val="Datum in avtor seminarske naloge"/>
    <w:basedOn w:val="Navaden"/>
    <w:next w:val="Navaden"/>
    <w:uiPriority w:val="13"/>
    <w:qFormat/>
    <w:rsid w:val="000D63AA"/>
    <w:pPr>
      <w:tabs>
        <w:tab w:val="right" w:pos="8789"/>
      </w:tabs>
    </w:pPr>
  </w:style>
  <w:style w:type="paragraph" w:customStyle="1" w:styleId="Nazivikazal">
    <w:name w:val="Nazivi kazal"/>
    <w:basedOn w:val="Navaden"/>
    <w:next w:val="Navaden"/>
    <w:uiPriority w:val="7"/>
    <w:qFormat/>
    <w:rsid w:val="00D11D20"/>
    <w:pPr>
      <w:spacing w:after="120"/>
      <w:jc w:val="left"/>
    </w:pPr>
    <w:rPr>
      <w:b/>
      <w:caps/>
      <w:sz w:val="28"/>
    </w:rPr>
  </w:style>
  <w:style w:type="paragraph" w:customStyle="1" w:styleId="Neotevilennaslov">
    <w:name w:val="Neoštevilčen naslov"/>
    <w:basedOn w:val="Naslov1"/>
    <w:next w:val="Navaden"/>
    <w:link w:val="NeotevilennaslovZnak"/>
    <w:uiPriority w:val="8"/>
    <w:qFormat/>
    <w:rsid w:val="00D46B5A"/>
    <w:pPr>
      <w:numPr>
        <w:numId w:val="0"/>
      </w:numPr>
    </w:pPr>
  </w:style>
  <w:style w:type="paragraph" w:styleId="Glava">
    <w:name w:val="header"/>
    <w:basedOn w:val="Navaden"/>
    <w:link w:val="GlavaZnak"/>
    <w:uiPriority w:val="99"/>
    <w:unhideWhenUsed/>
    <w:rsid w:val="00BA04E6"/>
    <w:pPr>
      <w:tabs>
        <w:tab w:val="center" w:pos="4536"/>
        <w:tab w:val="right" w:pos="9072"/>
      </w:tabs>
      <w:spacing w:after="0" w:line="240" w:lineRule="auto"/>
    </w:pPr>
  </w:style>
  <w:style w:type="character" w:customStyle="1" w:styleId="GlavaZnak">
    <w:name w:val="Glava Znak"/>
    <w:basedOn w:val="Privzetapisavaodstavka"/>
    <w:link w:val="Glava"/>
    <w:uiPriority w:val="99"/>
    <w:rsid w:val="00BA04E6"/>
  </w:style>
  <w:style w:type="paragraph" w:styleId="Noga">
    <w:name w:val="footer"/>
    <w:basedOn w:val="Navaden"/>
    <w:link w:val="NogaZnak"/>
    <w:uiPriority w:val="99"/>
    <w:unhideWhenUsed/>
    <w:rsid w:val="00BA04E6"/>
    <w:pPr>
      <w:tabs>
        <w:tab w:val="center" w:pos="4536"/>
        <w:tab w:val="right" w:pos="9072"/>
      </w:tabs>
      <w:spacing w:after="0" w:line="240" w:lineRule="auto"/>
    </w:pPr>
  </w:style>
  <w:style w:type="character" w:customStyle="1" w:styleId="NogaZnak">
    <w:name w:val="Noga Znak"/>
    <w:basedOn w:val="Privzetapisavaodstavka"/>
    <w:link w:val="Noga"/>
    <w:uiPriority w:val="99"/>
    <w:rsid w:val="00BA04E6"/>
  </w:style>
  <w:style w:type="paragraph" w:styleId="Odstavekseznama">
    <w:name w:val="List Paragraph"/>
    <w:basedOn w:val="Navaden"/>
    <w:uiPriority w:val="34"/>
    <w:rsid w:val="00BA04E6"/>
    <w:pPr>
      <w:ind w:left="720"/>
      <w:contextualSpacing/>
    </w:pPr>
  </w:style>
  <w:style w:type="paragraph" w:styleId="Napis">
    <w:name w:val="caption"/>
    <w:basedOn w:val="Navaden"/>
    <w:next w:val="Navaden"/>
    <w:uiPriority w:val="35"/>
    <w:unhideWhenUsed/>
    <w:qFormat/>
    <w:rsid w:val="00D43705"/>
    <w:pPr>
      <w:keepNext/>
      <w:jc w:val="center"/>
    </w:pPr>
    <w:rPr>
      <w:iCs/>
      <w:noProof/>
      <w:szCs w:val="18"/>
    </w:rPr>
  </w:style>
  <w:style w:type="paragraph" w:styleId="Citat">
    <w:name w:val="Quote"/>
    <w:basedOn w:val="Navaden"/>
    <w:next w:val="Navaden"/>
    <w:link w:val="CitatZnak"/>
    <w:uiPriority w:val="29"/>
    <w:rsid w:val="009D3451"/>
    <w:pPr>
      <w:spacing w:before="200" w:after="160"/>
      <w:ind w:left="864" w:right="864"/>
      <w:jc w:val="center"/>
    </w:pPr>
    <w:rPr>
      <w:i/>
      <w:iCs/>
    </w:rPr>
  </w:style>
  <w:style w:type="paragraph" w:styleId="Kazaloslik">
    <w:name w:val="table of figures"/>
    <w:basedOn w:val="Navaden"/>
    <w:next w:val="Navaden"/>
    <w:uiPriority w:val="99"/>
    <w:unhideWhenUsed/>
    <w:rsid w:val="009D3451"/>
    <w:pPr>
      <w:spacing w:after="0"/>
    </w:pPr>
  </w:style>
  <w:style w:type="character" w:customStyle="1" w:styleId="CitatZnak">
    <w:name w:val="Citat Znak"/>
    <w:basedOn w:val="Privzetapisavaodstavka"/>
    <w:link w:val="Citat"/>
    <w:uiPriority w:val="29"/>
    <w:rsid w:val="009D3451"/>
    <w:rPr>
      <w:i/>
      <w:iCs/>
    </w:rPr>
  </w:style>
  <w:style w:type="table" w:styleId="Tabelamrea">
    <w:name w:val="Table Grid"/>
    <w:basedOn w:val="Navadnatabela"/>
    <w:rsid w:val="000513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ezrazmikov">
    <w:name w:val="No Spacing"/>
    <w:uiPriority w:val="1"/>
    <w:qFormat/>
    <w:rsid w:val="0005130D"/>
    <w:pPr>
      <w:spacing w:after="0" w:line="240" w:lineRule="auto"/>
    </w:pPr>
  </w:style>
  <w:style w:type="paragraph" w:customStyle="1" w:styleId="Seznamtevilen">
    <w:name w:val="Seznam_številčen"/>
    <w:basedOn w:val="Navaden"/>
    <w:uiPriority w:val="3"/>
    <w:qFormat/>
    <w:rsid w:val="002F2B76"/>
    <w:pPr>
      <w:numPr>
        <w:numId w:val="23"/>
      </w:numPr>
      <w:contextualSpacing/>
    </w:pPr>
  </w:style>
  <w:style w:type="character" w:styleId="Hiperpovezava">
    <w:name w:val="Hyperlink"/>
    <w:basedOn w:val="Privzetapisavaodstavka"/>
    <w:uiPriority w:val="99"/>
    <w:unhideWhenUsed/>
    <w:rsid w:val="002F2B76"/>
    <w:rPr>
      <w:color w:val="0563C1" w:themeColor="hyperlink"/>
      <w:u w:val="single"/>
    </w:rPr>
  </w:style>
  <w:style w:type="character" w:customStyle="1" w:styleId="Omemba1">
    <w:name w:val="Omemba1"/>
    <w:basedOn w:val="Privzetapisavaodstavka"/>
    <w:uiPriority w:val="99"/>
    <w:semiHidden/>
    <w:unhideWhenUsed/>
    <w:rsid w:val="002F2B76"/>
    <w:rPr>
      <w:color w:val="2B579A"/>
      <w:shd w:val="clear" w:color="auto" w:fill="E6E6E6"/>
    </w:rPr>
  </w:style>
  <w:style w:type="paragraph" w:customStyle="1" w:styleId="Naslovpriloge">
    <w:name w:val="Naslov priloge"/>
    <w:basedOn w:val="Navaden"/>
    <w:next w:val="Navaden"/>
    <w:uiPriority w:val="9"/>
    <w:qFormat/>
    <w:rsid w:val="00E563D2"/>
    <w:pPr>
      <w:jc w:val="left"/>
    </w:pPr>
    <w:rPr>
      <w:b/>
    </w:rPr>
  </w:style>
  <w:style w:type="paragraph" w:styleId="NaslovTOC">
    <w:name w:val="TOC Heading"/>
    <w:basedOn w:val="Naslov1"/>
    <w:next w:val="Navaden"/>
    <w:uiPriority w:val="39"/>
    <w:unhideWhenUsed/>
    <w:qFormat/>
    <w:rsid w:val="006C64B8"/>
    <w:pPr>
      <w:numPr>
        <w:numId w:val="0"/>
      </w:numPr>
      <w:spacing w:before="240" w:after="0" w:line="259" w:lineRule="auto"/>
      <w:outlineLvl w:val="9"/>
    </w:pPr>
    <w:rPr>
      <w:rFonts w:asciiTheme="majorHAnsi" w:hAnsiTheme="majorHAnsi"/>
      <w:b w:val="0"/>
      <w:caps w:val="0"/>
      <w:color w:val="2F5496" w:themeColor="accent1" w:themeShade="BF"/>
      <w:sz w:val="32"/>
      <w:lang w:eastAsia="sl-SI"/>
    </w:rPr>
  </w:style>
  <w:style w:type="paragraph" w:styleId="Kazalovsebine1">
    <w:name w:val="toc 1"/>
    <w:basedOn w:val="Navaden"/>
    <w:next w:val="Navaden"/>
    <w:autoRedefine/>
    <w:uiPriority w:val="39"/>
    <w:unhideWhenUsed/>
    <w:rsid w:val="001413D7"/>
    <w:pPr>
      <w:tabs>
        <w:tab w:val="left" w:pos="440"/>
        <w:tab w:val="right" w:leader="dot" w:pos="8776"/>
      </w:tabs>
      <w:spacing w:after="100"/>
    </w:pPr>
    <w:rPr>
      <w:b/>
      <w:noProof/>
    </w:rPr>
  </w:style>
  <w:style w:type="paragraph" w:styleId="Kazalovsebine2">
    <w:name w:val="toc 2"/>
    <w:basedOn w:val="Navaden"/>
    <w:next w:val="Navaden"/>
    <w:autoRedefine/>
    <w:uiPriority w:val="39"/>
    <w:unhideWhenUsed/>
    <w:rsid w:val="00E36EE5"/>
    <w:pPr>
      <w:tabs>
        <w:tab w:val="left" w:pos="885"/>
        <w:tab w:val="left" w:pos="993"/>
        <w:tab w:val="right" w:leader="dot" w:pos="8776"/>
      </w:tabs>
      <w:spacing w:after="100"/>
      <w:ind w:left="442"/>
    </w:pPr>
    <w:rPr>
      <w:noProof/>
    </w:rPr>
  </w:style>
  <w:style w:type="paragraph" w:styleId="Kazalovsebine3">
    <w:name w:val="toc 3"/>
    <w:basedOn w:val="Navaden"/>
    <w:next w:val="Navaden"/>
    <w:autoRedefine/>
    <w:uiPriority w:val="39"/>
    <w:unhideWhenUsed/>
    <w:rsid w:val="00B90357"/>
    <w:pPr>
      <w:tabs>
        <w:tab w:val="right" w:leader="dot" w:pos="1320"/>
        <w:tab w:val="right" w:leader="dot" w:pos="8777"/>
      </w:tabs>
      <w:spacing w:after="100"/>
      <w:ind w:left="993"/>
    </w:pPr>
  </w:style>
  <w:style w:type="paragraph" w:styleId="Kazalovsebine4">
    <w:name w:val="toc 4"/>
    <w:basedOn w:val="Navaden"/>
    <w:next w:val="Navaden"/>
    <w:autoRedefine/>
    <w:uiPriority w:val="39"/>
    <w:unhideWhenUsed/>
    <w:rsid w:val="00666827"/>
    <w:pPr>
      <w:tabs>
        <w:tab w:val="left" w:pos="1540"/>
        <w:tab w:val="right" w:leader="dot" w:pos="8776"/>
      </w:tabs>
      <w:spacing w:after="100"/>
      <w:ind w:left="720"/>
    </w:pPr>
    <w:rPr>
      <w:i/>
      <w:noProof/>
    </w:rPr>
  </w:style>
  <w:style w:type="paragraph" w:styleId="Zadevapripombe">
    <w:name w:val="annotation subject"/>
    <w:basedOn w:val="Pripombabesedilo"/>
    <w:next w:val="Pripombabesedilo"/>
    <w:link w:val="ZadevapripombeZnak"/>
    <w:uiPriority w:val="99"/>
    <w:semiHidden/>
    <w:unhideWhenUsed/>
    <w:rsid w:val="000020FB"/>
    <w:pPr>
      <w:spacing w:after="240"/>
    </w:pPr>
    <w:rPr>
      <w:b/>
      <w:bCs/>
    </w:rPr>
  </w:style>
  <w:style w:type="character" w:customStyle="1" w:styleId="ZadevapripombeZnak">
    <w:name w:val="Zadeva pripombe Znak"/>
    <w:basedOn w:val="PripombabesediloZnak"/>
    <w:link w:val="Zadevapripombe"/>
    <w:uiPriority w:val="99"/>
    <w:semiHidden/>
    <w:rsid w:val="000020FB"/>
    <w:rPr>
      <w:b/>
      <w:bCs/>
      <w:sz w:val="20"/>
      <w:szCs w:val="20"/>
    </w:rPr>
  </w:style>
  <w:style w:type="paragraph" w:customStyle="1" w:styleId="Enaba">
    <w:name w:val="Enačba"/>
    <w:basedOn w:val="Navaden"/>
    <w:next w:val="Navaden"/>
    <w:uiPriority w:val="5"/>
    <w:qFormat/>
    <w:rsid w:val="00F30BC9"/>
    <w:pPr>
      <w:tabs>
        <w:tab w:val="center" w:pos="4394"/>
        <w:tab w:val="right" w:pos="8789"/>
      </w:tabs>
    </w:pPr>
  </w:style>
  <w:style w:type="paragraph" w:customStyle="1" w:styleId="DIPBesedilo">
    <w:name w:val="DIP_Besedilo"/>
    <w:basedOn w:val="Navaden"/>
    <w:link w:val="DIPBesediloChar"/>
    <w:rsid w:val="002660A1"/>
    <w:pPr>
      <w:spacing w:before="240" w:after="120" w:line="360" w:lineRule="auto"/>
    </w:pPr>
    <w:rPr>
      <w:rFonts w:eastAsia="Times New Roman" w:cs="Times New Roman"/>
      <w:lang w:eastAsia="sl-SI"/>
    </w:rPr>
  </w:style>
  <w:style w:type="character" w:customStyle="1" w:styleId="DIPBesediloChar">
    <w:name w:val="DIP_Besedilo Char"/>
    <w:link w:val="DIPBesedilo"/>
    <w:rsid w:val="002660A1"/>
    <w:rPr>
      <w:rFonts w:eastAsia="Times New Roman" w:cs="Times New Roman"/>
      <w:lang w:eastAsia="sl-SI"/>
    </w:rPr>
  </w:style>
  <w:style w:type="paragraph" w:customStyle="1" w:styleId="Krajinletoizdaje">
    <w:name w:val="Kraj in leto izdaje"/>
    <w:basedOn w:val="DIPBesedilo"/>
    <w:link w:val="KrajinletoizdajeZnak"/>
    <w:qFormat/>
    <w:rsid w:val="00923940"/>
    <w:pPr>
      <w:jc w:val="center"/>
    </w:pPr>
    <w:rPr>
      <w:sz w:val="28"/>
      <w:szCs w:val="28"/>
    </w:rPr>
  </w:style>
  <w:style w:type="paragraph" w:customStyle="1" w:styleId="Nazivavtorja">
    <w:name w:val="Naziv avtorja"/>
    <w:basedOn w:val="DIPBesedilo"/>
    <w:link w:val="NazivavtorjaZnak"/>
    <w:qFormat/>
    <w:rsid w:val="00923940"/>
    <w:pPr>
      <w:jc w:val="center"/>
    </w:pPr>
    <w:rPr>
      <w:noProof/>
      <w:sz w:val="32"/>
    </w:rPr>
  </w:style>
  <w:style w:type="character" w:customStyle="1" w:styleId="KrajinletoizdajeZnak">
    <w:name w:val="Kraj in leto izdaje Znak"/>
    <w:basedOn w:val="DIPBesediloChar"/>
    <w:link w:val="Krajinletoizdaje"/>
    <w:rsid w:val="00923940"/>
    <w:rPr>
      <w:rFonts w:eastAsia="Times New Roman" w:cs="Times New Roman"/>
      <w:sz w:val="28"/>
      <w:szCs w:val="28"/>
      <w:lang w:eastAsia="sl-SI"/>
    </w:rPr>
  </w:style>
  <w:style w:type="paragraph" w:customStyle="1" w:styleId="Naslovdiplomskenaloge">
    <w:name w:val="Naslov diplomske naloge"/>
    <w:basedOn w:val="DIPBesedilo"/>
    <w:link w:val="NaslovdiplomskenalogeZnak"/>
    <w:qFormat/>
    <w:rsid w:val="00923940"/>
    <w:pPr>
      <w:jc w:val="center"/>
    </w:pPr>
    <w:rPr>
      <w:sz w:val="64"/>
      <w:szCs w:val="64"/>
    </w:rPr>
  </w:style>
  <w:style w:type="character" w:customStyle="1" w:styleId="NazivavtorjaZnak">
    <w:name w:val="Naziv avtorja Znak"/>
    <w:basedOn w:val="DIPBesediloChar"/>
    <w:link w:val="Nazivavtorja"/>
    <w:rsid w:val="00923940"/>
    <w:rPr>
      <w:rFonts w:eastAsia="Times New Roman" w:cs="Times New Roman"/>
      <w:noProof/>
      <w:sz w:val="32"/>
      <w:lang w:eastAsia="sl-SI"/>
    </w:rPr>
  </w:style>
  <w:style w:type="paragraph" w:customStyle="1" w:styleId="Neotevilennaslovpredkazalom">
    <w:name w:val="Neoštevilčen naslov pred kazalom"/>
    <w:basedOn w:val="Neotevilennaslov"/>
    <w:link w:val="NeotevilennaslovpredkazalomZnak"/>
    <w:qFormat/>
    <w:rsid w:val="00AC1C5A"/>
    <w:rPr>
      <w:noProof/>
    </w:rPr>
  </w:style>
  <w:style w:type="character" w:customStyle="1" w:styleId="NaslovdiplomskenalogeZnak">
    <w:name w:val="Naslov diplomske naloge Znak"/>
    <w:basedOn w:val="DIPBesediloChar"/>
    <w:link w:val="Naslovdiplomskenaloge"/>
    <w:rsid w:val="00923940"/>
    <w:rPr>
      <w:rFonts w:eastAsia="Times New Roman" w:cs="Times New Roman"/>
      <w:sz w:val="64"/>
      <w:szCs w:val="64"/>
      <w:lang w:eastAsia="sl-SI"/>
    </w:rPr>
  </w:style>
  <w:style w:type="paragraph" w:customStyle="1" w:styleId="Besedilovglavi">
    <w:name w:val="Besedilo v glavi"/>
    <w:basedOn w:val="DIPBesedilo"/>
    <w:link w:val="BesedilovglaviZnak"/>
    <w:qFormat/>
    <w:rsid w:val="00FE1E90"/>
    <w:pPr>
      <w:spacing w:before="0" w:after="0"/>
      <w:jc w:val="left"/>
    </w:pPr>
    <w:rPr>
      <w:sz w:val="20"/>
      <w:szCs w:val="20"/>
    </w:rPr>
  </w:style>
  <w:style w:type="character" w:customStyle="1" w:styleId="NeotevilennaslovZnak">
    <w:name w:val="Neoštevilčen naslov Znak"/>
    <w:basedOn w:val="Naslov1Znak"/>
    <w:link w:val="Neotevilennaslov"/>
    <w:uiPriority w:val="8"/>
    <w:rsid w:val="00AC1C5A"/>
    <w:rPr>
      <w:rFonts w:eastAsiaTheme="majorEastAsia" w:cstheme="majorBidi"/>
      <w:b/>
      <w:caps/>
      <w:sz w:val="28"/>
      <w:szCs w:val="32"/>
    </w:rPr>
  </w:style>
  <w:style w:type="character" w:customStyle="1" w:styleId="NeotevilennaslovpredkazalomZnak">
    <w:name w:val="Neoštevilčen naslov pred kazalom Znak"/>
    <w:basedOn w:val="NeotevilennaslovZnak"/>
    <w:link w:val="Neotevilennaslovpredkazalom"/>
    <w:rsid w:val="00AC1C5A"/>
    <w:rPr>
      <w:rFonts w:eastAsiaTheme="majorEastAsia" w:cstheme="majorBidi"/>
      <w:b/>
      <w:caps/>
      <w:noProof/>
      <w:sz w:val="28"/>
      <w:szCs w:val="32"/>
    </w:rPr>
  </w:style>
  <w:style w:type="character" w:customStyle="1" w:styleId="BesedilovglaviZnak">
    <w:name w:val="Besedilo v glavi Znak"/>
    <w:basedOn w:val="DIPBesediloChar"/>
    <w:link w:val="Besedilovglavi"/>
    <w:rsid w:val="00FE1E90"/>
    <w:rPr>
      <w:rFonts w:eastAsia="Times New Roman" w:cs="Times New Roman"/>
      <w:sz w:val="20"/>
      <w:szCs w:val="20"/>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2700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ka%20Volovec\Documents\Officeove%20predloge%20po%20meri\EF_Predloga_Zakljucnih_Nalog_Delovna_Verzija_1.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6B878177-10BC-4F22-8DDA-C0A1BA0C20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EF_Predloga_Zakljucnih_Nalog_Delovna_Verzija_1.dotx</Template>
  <TotalTime>0</TotalTime>
  <Pages>26</Pages>
  <Words>6357</Words>
  <Characters>36235</Characters>
  <Application>Microsoft Office Word</Application>
  <DocSecurity>0</DocSecurity>
  <Lines>301</Lines>
  <Paragraphs>85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42507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Luka Volovec</dc:creator>
  <cp:lastModifiedBy>Muharem Husić</cp:lastModifiedBy>
  <cp:revision>2</cp:revision>
  <cp:lastPrinted>2018-05-23T10:27:00Z</cp:lastPrinted>
  <dcterms:created xsi:type="dcterms:W3CDTF">2023-01-16T14:39:00Z</dcterms:created>
  <dcterms:modified xsi:type="dcterms:W3CDTF">2023-01-16T14:39:00Z</dcterms:modified>
</cp:coreProperties>
</file>